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76" w:rsidP="00033476" w:rsidRDefault="00033476" w14:paraId="2A84C227" w14:textId="77777777">
      <w:bookmarkStart w:name="_GoBack" w:id="0"/>
      <w:bookmarkEnd w:id="0"/>
      <w:r>
        <w:t>Geachte voorzitter,</w:t>
      </w:r>
    </w:p>
    <w:p w:rsidR="00033476" w:rsidP="00033476" w:rsidRDefault="00033476" w14:paraId="37C9BA9D" w14:textId="77777777"/>
    <w:p w:rsidR="00033476" w:rsidP="00033476" w:rsidRDefault="00033476" w14:paraId="421909C4" w14:textId="119F0852">
      <w:pPr>
        <w:spacing w:after="160" w:line="259" w:lineRule="auto"/>
      </w:pPr>
      <w:r>
        <w:t xml:space="preserve">De leden de leden Gabriëls (GroenLinks-PvdA), Bamenga (D66), Van Kent (SP), Koekkoek (Volt) en Kostić (PvdD) hebben op 21 maart </w:t>
      </w:r>
      <w:r w:rsidR="00A37CD3">
        <w:t>jl.</w:t>
      </w:r>
      <w:r w:rsidR="00B303D4">
        <w:t xml:space="preserve"> </w:t>
      </w:r>
      <w:r>
        <w:t xml:space="preserve">schriftelijke vragen gesteld </w:t>
      </w:r>
      <w:r w:rsidRPr="007220C3">
        <w:t xml:space="preserve"> over de berichten dat milieutoezichthouders strengere regels wilden voor staalslakken.</w:t>
      </w:r>
      <w:r>
        <w:t xml:space="preserve"> Gezien de </w:t>
      </w:r>
      <w:r w:rsidR="00B303D4">
        <w:t xml:space="preserve">aard van de </w:t>
      </w:r>
      <w:r>
        <w:t xml:space="preserve">vragen en de benodigde </w:t>
      </w:r>
      <w:r w:rsidR="00B303D4">
        <w:t xml:space="preserve">informatie zal beantwoording </w:t>
      </w:r>
      <w:r w:rsidR="0043494C">
        <w:t xml:space="preserve">niet binnen termijn plaatsvinden. </w:t>
      </w:r>
    </w:p>
    <w:p w:rsidR="00033476" w:rsidP="00033476" w:rsidRDefault="00033476" w14:paraId="55987580" w14:textId="77777777">
      <w:r>
        <w:t>Ik zal de antwoorden op de vragen zo spoedig mogelijk aan uw Kamer doen toekomen.</w:t>
      </w:r>
    </w:p>
    <w:p w:rsidR="00033476" w:rsidP="00033476" w:rsidRDefault="00033476" w14:paraId="5E99B5B6" w14:textId="77777777"/>
    <w:p w:rsidR="00033476" w:rsidP="00033476" w:rsidRDefault="00033476" w14:paraId="1C6FB4EF" w14:textId="3A73C08E">
      <w:r>
        <w:t>Hoogachtend,</w:t>
      </w:r>
    </w:p>
    <w:p w:rsidR="00033476" w:rsidP="00033476" w:rsidRDefault="00033476" w14:paraId="48ABEF57" w14:textId="77777777"/>
    <w:p w:rsidR="00734FE6" w:rsidP="00033476" w:rsidRDefault="00033476" w14:paraId="5B88BA4E" w14:textId="45777AFA">
      <w:r>
        <w:t>DE STAATSSECRETARIS VAN INFRASTRUCTUUR EN WATERSTAAT - OPENBAAR VERVOER EN MILIEU,</w:t>
      </w:r>
    </w:p>
    <w:p w:rsidR="00734FE6" w:rsidRDefault="00734FE6" w14:paraId="4C0ABCA5" w14:textId="4DF57386"/>
    <w:p w:rsidR="00A37CD3" w:rsidRDefault="00A37CD3" w14:paraId="14D03F7B" w14:textId="77777777"/>
    <w:p w:rsidR="00734FE6" w:rsidRDefault="00734FE6" w14:paraId="52F3E493" w14:textId="77777777"/>
    <w:p w:rsidR="00734FE6" w:rsidRDefault="00734FE6" w14:paraId="7194C50C" w14:textId="77777777"/>
    <w:p w:rsidR="00734FE6" w:rsidRDefault="00B303D4" w14:paraId="735861E8" w14:textId="4C4139BA">
      <w:r>
        <w:t>C</w:t>
      </w:r>
      <w:r w:rsidR="00A37CD3">
        <w:t xml:space="preserve">.A. </w:t>
      </w:r>
      <w:r>
        <w:t>Jansen</w:t>
      </w:r>
    </w:p>
    <w:p w:rsidR="00734FE6" w:rsidRDefault="00734FE6" w14:paraId="3DB0308A" w14:textId="77777777"/>
    <w:sectPr w:rsidR="00734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2B34A" w14:textId="77777777" w:rsidR="00C41456" w:rsidRDefault="00C41456">
      <w:pPr>
        <w:spacing w:line="240" w:lineRule="auto"/>
      </w:pPr>
      <w:r>
        <w:separator/>
      </w:r>
    </w:p>
  </w:endnote>
  <w:endnote w:type="continuationSeparator" w:id="0">
    <w:p w14:paraId="240D5FEF" w14:textId="77777777" w:rsidR="00C41456" w:rsidRDefault="00C41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49065" w14:textId="77777777" w:rsidR="0082237F" w:rsidRDefault="00822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0A918" w14:textId="77777777" w:rsidR="00734FE6" w:rsidRDefault="00734FE6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CBF9" w14:textId="77777777" w:rsidR="0082237F" w:rsidRDefault="00822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A25C" w14:textId="77777777" w:rsidR="00C41456" w:rsidRDefault="00C41456">
      <w:pPr>
        <w:spacing w:line="240" w:lineRule="auto"/>
      </w:pPr>
      <w:r>
        <w:separator/>
      </w:r>
    </w:p>
  </w:footnote>
  <w:footnote w:type="continuationSeparator" w:id="0">
    <w:p w14:paraId="3198FC7A" w14:textId="77777777" w:rsidR="00C41456" w:rsidRDefault="00C414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E2F8A" w14:textId="77777777" w:rsidR="0082237F" w:rsidRDefault="00822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6F81" w14:textId="77777777" w:rsidR="00734FE6" w:rsidRDefault="00B303D4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64C0AE5" wp14:editId="1E4AB9B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2DDB39" w14:textId="77777777" w:rsidR="00F71859" w:rsidRDefault="00F718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4C0AE5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582DDB39" w14:textId="77777777" w:rsidR="00F71859" w:rsidRDefault="00F718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3C2DEF2" wp14:editId="55EFB85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A8276" w14:textId="77777777" w:rsidR="00734FE6" w:rsidRDefault="00B303D4">
                          <w:pPr>
                            <w:pStyle w:val="Referentiegegevensbold"/>
                          </w:pPr>
                          <w:r>
                            <w:t>Directie Bestuursondersteuning</w:t>
                          </w:r>
                        </w:p>
                        <w:p w14:paraId="0E9BBB84" w14:textId="77777777" w:rsidR="00734FE6" w:rsidRDefault="00734FE6">
                          <w:pPr>
                            <w:pStyle w:val="WitregelW2"/>
                          </w:pPr>
                        </w:p>
                        <w:p w14:paraId="077577D8" w14:textId="77777777" w:rsidR="00734FE6" w:rsidRDefault="00B303D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083587C" w14:textId="77777777" w:rsidR="00734FE6" w:rsidRDefault="00FC6EED">
                          <w:pPr>
                            <w:pStyle w:val="Referentiegegevens"/>
                          </w:pPr>
                          <w:sdt>
                            <w:sdtPr>
                              <w:id w:val="735906466"/>
                              <w:date w:fullDate="2025-04-01T11:1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303D4">
                                <w:t>1 april 2025</w:t>
                              </w:r>
                            </w:sdtContent>
                          </w:sdt>
                        </w:p>
                        <w:p w14:paraId="09E65DAC" w14:textId="77777777" w:rsidR="00734FE6" w:rsidRDefault="00734FE6">
                          <w:pPr>
                            <w:pStyle w:val="WitregelW1"/>
                          </w:pPr>
                        </w:p>
                        <w:p w14:paraId="65A4540B" w14:textId="77777777" w:rsidR="00734FE6" w:rsidRDefault="00B303D4">
                          <w:pPr>
                            <w:pStyle w:val="Referentiegegevenscursief"/>
                          </w:pPr>
                          <w:r>
                            <w:t>Algemene voorwaarden indien van toepassing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C2DEF2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1BEA8276" w14:textId="77777777" w:rsidR="00734FE6" w:rsidRDefault="00B303D4">
                    <w:pPr>
                      <w:pStyle w:val="Referentiegegevensbold"/>
                    </w:pPr>
                    <w:r>
                      <w:t>Directie Bestuursondersteuning</w:t>
                    </w:r>
                  </w:p>
                  <w:p w14:paraId="0E9BBB84" w14:textId="77777777" w:rsidR="00734FE6" w:rsidRDefault="00734FE6">
                    <w:pPr>
                      <w:pStyle w:val="WitregelW2"/>
                    </w:pPr>
                  </w:p>
                  <w:p w14:paraId="077577D8" w14:textId="77777777" w:rsidR="00734FE6" w:rsidRDefault="00B303D4">
                    <w:pPr>
                      <w:pStyle w:val="Referentiegegevensbold"/>
                    </w:pPr>
                    <w:r>
                      <w:t>Datum</w:t>
                    </w:r>
                  </w:p>
                  <w:p w14:paraId="4083587C" w14:textId="77777777" w:rsidR="00734FE6" w:rsidRDefault="00FC6EED">
                    <w:pPr>
                      <w:pStyle w:val="Referentiegegevens"/>
                    </w:pPr>
                    <w:sdt>
                      <w:sdtPr>
                        <w:id w:val="735906466"/>
                        <w:date w:fullDate="2025-04-01T11:1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303D4">
                          <w:t>1 april 2025</w:t>
                        </w:r>
                      </w:sdtContent>
                    </w:sdt>
                  </w:p>
                  <w:p w14:paraId="09E65DAC" w14:textId="77777777" w:rsidR="00734FE6" w:rsidRDefault="00734FE6">
                    <w:pPr>
                      <w:pStyle w:val="WitregelW1"/>
                    </w:pPr>
                  </w:p>
                  <w:p w14:paraId="65A4540B" w14:textId="77777777" w:rsidR="00734FE6" w:rsidRDefault="00B303D4">
                    <w:pPr>
                      <w:pStyle w:val="Referentiegegevenscursief"/>
                    </w:pPr>
                    <w:r>
                      <w:t>Algemene voorwaarden indien van toepassing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880A871" wp14:editId="2ACADD0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D0D17" w14:textId="77777777" w:rsidR="00F71859" w:rsidRDefault="00F718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80A871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37D0D17" w14:textId="77777777" w:rsidR="00F71859" w:rsidRDefault="00F718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38E378D" wp14:editId="41F5E62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62A38A" w14:textId="77777777" w:rsidR="00734FE6" w:rsidRDefault="00B303D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3347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8E378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0362A38A" w14:textId="77777777" w:rsidR="00734FE6" w:rsidRDefault="00B303D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3347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E291" w14:textId="77777777" w:rsidR="00734FE6" w:rsidRDefault="00B303D4">
    <w:pPr>
      <w:spacing w:after="6377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18C30E8" wp14:editId="4A3CDE9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DAE5B1" w14:textId="77777777" w:rsidR="00734FE6" w:rsidRDefault="00B303D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A8C7A80" wp14:editId="2A447FA8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8C30E8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02DAE5B1" w14:textId="77777777" w:rsidR="00734FE6" w:rsidRDefault="00B303D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A8C7A80" wp14:editId="2A447FA8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C351EEE" wp14:editId="3CF0478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871DB0" w14:textId="77777777" w:rsidR="00734FE6" w:rsidRDefault="00B303D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0E20CE0" wp14:editId="1B14B3BC">
                                <wp:extent cx="2339975" cy="1582834"/>
                                <wp:effectExtent l="0" t="0" r="0" b="0"/>
                                <wp:docPr id="8" name="Logotype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351EE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F871DB0" w14:textId="77777777" w:rsidR="00734FE6" w:rsidRDefault="00B303D4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0E20CE0" wp14:editId="1B14B3BC">
                          <wp:extent cx="2339975" cy="1582834"/>
                          <wp:effectExtent l="0" t="0" r="0" b="0"/>
                          <wp:docPr id="8" name="Logotype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8F519A6" wp14:editId="1DE5EF1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784EC3" w14:textId="6A421B5D" w:rsidR="00734FE6" w:rsidRDefault="00033476">
                          <w:pPr>
                            <w:pStyle w:val="Referentiegegevens"/>
                          </w:pPr>
                          <w:r w:rsidRPr="00033476">
                            <w:t>&gt; Retouradres Postbus 20901 2500 EX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F519A6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53784EC3" w14:textId="6A421B5D" w:rsidR="00734FE6" w:rsidRDefault="00033476">
                    <w:pPr>
                      <w:pStyle w:val="Referentiegegevens"/>
                    </w:pPr>
                    <w:r w:rsidRPr="00033476">
                      <w:t>&gt; Retouradres Postbus 20901 2500 EX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9111906" wp14:editId="3FF9B75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663220" w14:textId="6C47CCAC" w:rsidR="00033476" w:rsidRDefault="00033476" w:rsidP="00033476">
                          <w:r>
                            <w:t>De voorzitter van de Tweede Kamer</w:t>
                          </w:r>
                        </w:p>
                        <w:p w14:paraId="459DCCFE" w14:textId="77777777" w:rsidR="00033476" w:rsidRDefault="00033476" w:rsidP="00033476">
                          <w:r>
                            <w:t>der Staten-Generaal</w:t>
                          </w:r>
                        </w:p>
                        <w:p w14:paraId="51CDFE2B" w14:textId="77777777" w:rsidR="00033476" w:rsidRDefault="00033476" w:rsidP="00033476">
                          <w:r>
                            <w:t>Postbus 20018</w:t>
                          </w:r>
                        </w:p>
                        <w:p w14:paraId="43E4BB5E" w14:textId="669CA5EA" w:rsidR="00734FE6" w:rsidRDefault="00033476" w:rsidP="00033476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111906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22663220" w14:textId="6C47CCAC" w:rsidR="00033476" w:rsidRDefault="00033476" w:rsidP="00033476">
                    <w:r>
                      <w:t>De voorzitter van de Tweede Kamer</w:t>
                    </w:r>
                  </w:p>
                  <w:p w14:paraId="459DCCFE" w14:textId="77777777" w:rsidR="00033476" w:rsidRDefault="00033476" w:rsidP="00033476">
                    <w:r>
                      <w:t>der Staten-Generaal</w:t>
                    </w:r>
                  </w:p>
                  <w:p w14:paraId="51CDFE2B" w14:textId="77777777" w:rsidR="00033476" w:rsidRDefault="00033476" w:rsidP="00033476">
                    <w:r>
                      <w:t>Postbus 20018</w:t>
                    </w:r>
                  </w:p>
                  <w:p w14:paraId="43E4BB5E" w14:textId="669CA5EA" w:rsidR="00734FE6" w:rsidRDefault="00033476" w:rsidP="00033476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9FBA5B3" wp14:editId="4E723ADE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87900" cy="65532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55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34FE6" w14:paraId="08AD609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538204A" w14:textId="77777777" w:rsidR="00734FE6" w:rsidRDefault="00B303D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53B8D6C" w14:textId="5C10D20A" w:rsidR="00734FE6" w:rsidRDefault="00FC6EED">
                                <w:sdt>
                                  <w:sdtPr>
                                    <w:id w:val="-387489832"/>
                                    <w:date w:fullDate="2025-04-1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E77D1">
                                      <w:rPr>
                                        <w:lang w:val="nl"/>
                                      </w:rPr>
                                      <w:t>10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34FE6" w14:paraId="51B7B46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5E9016" w14:textId="77777777" w:rsidR="00734FE6" w:rsidRDefault="00B303D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655727A" w14:textId="77777777" w:rsidR="00033476" w:rsidRPr="007220C3" w:rsidRDefault="00B303D4" w:rsidP="00033476">
                                <w:pPr>
                                  <w:spacing w:after="160" w:line="259" w:lineRule="auto"/>
                                </w:pPr>
                                <w:r>
                                  <w:t xml:space="preserve">Uitstel beantwoording van de Kamervragen over de berichten dat milieutoezichthouders strengere regels </w:t>
                                </w:r>
                                <w:r w:rsidR="00033476" w:rsidRPr="007220C3">
                                  <w:t>wilden voor staalslakken.</w:t>
                                </w:r>
                              </w:p>
                              <w:p w14:paraId="0CCA8E09" w14:textId="07157409" w:rsidR="00734FE6" w:rsidRDefault="00734FE6"/>
                            </w:tc>
                          </w:tr>
                        </w:tbl>
                        <w:p w14:paraId="0F91AC8A" w14:textId="77777777" w:rsidR="00F71859" w:rsidRDefault="00F7185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BA5B3" id="1670fa0c-13cb-45ec-92be-ef1f34d237c5" o:spid="_x0000_s1034" type="#_x0000_t202" style="position:absolute;margin-left:0;margin-top:264pt;width:377pt;height:51.6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34FE6" w14:paraId="08AD609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538204A" w14:textId="77777777" w:rsidR="00734FE6" w:rsidRDefault="00B303D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53B8D6C" w14:textId="5C10D20A" w:rsidR="00734FE6" w:rsidRDefault="00FC6EED">
                          <w:sdt>
                            <w:sdtPr>
                              <w:id w:val="-387489832"/>
                              <w:date w:fullDate="2025-04-1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E77D1">
                                <w:rPr>
                                  <w:lang w:val="nl"/>
                                </w:rPr>
                                <w:t>10 april 2025</w:t>
                              </w:r>
                            </w:sdtContent>
                          </w:sdt>
                        </w:p>
                      </w:tc>
                    </w:tr>
                    <w:tr w:rsidR="00734FE6" w14:paraId="51B7B46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5E9016" w14:textId="77777777" w:rsidR="00734FE6" w:rsidRDefault="00B303D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655727A" w14:textId="77777777" w:rsidR="00033476" w:rsidRPr="007220C3" w:rsidRDefault="00B303D4" w:rsidP="00033476">
                          <w:pPr>
                            <w:spacing w:after="160" w:line="259" w:lineRule="auto"/>
                          </w:pPr>
                          <w:r>
                            <w:t xml:space="preserve">Uitstel beantwoording van de Kamervragen over de berichten dat milieutoezichthouders strengere regels </w:t>
                          </w:r>
                          <w:r w:rsidR="00033476" w:rsidRPr="007220C3">
                            <w:t>wilden voor staalslakken.</w:t>
                          </w:r>
                        </w:p>
                        <w:p w14:paraId="0CCA8E09" w14:textId="07157409" w:rsidR="00734FE6" w:rsidRDefault="00734FE6"/>
                      </w:tc>
                    </w:tr>
                  </w:tbl>
                  <w:p w14:paraId="0F91AC8A" w14:textId="77777777" w:rsidR="00F71859" w:rsidRDefault="00F7185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98D3C66" wp14:editId="3A5314A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7337BA" w14:textId="77777777" w:rsidR="0093455E" w:rsidRDefault="0093455E" w:rsidP="0093455E">
                          <w:pPr>
                            <w:pStyle w:val="AfzendgegevensKop"/>
                          </w:pPr>
                          <w:r>
                            <w:t>Ministerie van Infrastructuur en Waterstaat</w:t>
                          </w:r>
                        </w:p>
                        <w:p w14:paraId="592DBF7F" w14:textId="77777777" w:rsidR="0093455E" w:rsidRDefault="0093455E" w:rsidP="0093455E">
                          <w:pPr>
                            <w:pStyle w:val="WitregelW1"/>
                          </w:pPr>
                        </w:p>
                        <w:p w14:paraId="4B185EAD" w14:textId="77777777" w:rsidR="0093455E" w:rsidRDefault="0093455E" w:rsidP="0093455E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0F4F023" w14:textId="77777777" w:rsidR="0093455E" w:rsidRPr="00951D69" w:rsidRDefault="0093455E" w:rsidP="0093455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51D69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4FAD27A9" w14:textId="77777777" w:rsidR="0093455E" w:rsidRPr="00951D69" w:rsidRDefault="0093455E" w:rsidP="0093455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51D69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0D75A09" w14:textId="77777777" w:rsidR="0093455E" w:rsidRPr="00951D69" w:rsidRDefault="0093455E" w:rsidP="0093455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51D69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0A5CFD5" w14:textId="77777777" w:rsidR="0093455E" w:rsidRPr="00951D69" w:rsidRDefault="0093455E" w:rsidP="0093455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422D993" w14:textId="77777777" w:rsidR="0093455E" w:rsidRPr="00951D69" w:rsidRDefault="0093455E" w:rsidP="0093455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51D69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801A2EA" w14:textId="77777777" w:rsidR="0093455E" w:rsidRPr="0012064A" w:rsidRDefault="0093455E" w:rsidP="0093455E">
                          <w:pPr>
                            <w:pStyle w:val="Afzendgegevens"/>
                            <w:spacing w:line="240" w:lineRule="auto"/>
                          </w:pPr>
                          <w:r>
                            <w:t>F   07</w:t>
                          </w:r>
                          <w:r w:rsidRPr="0012064A">
                            <w:t>0-456 1111</w:t>
                          </w:r>
                        </w:p>
                        <w:p w14:paraId="11D39B91" w14:textId="77777777" w:rsidR="0093455E" w:rsidRDefault="0093455E" w:rsidP="0093455E">
                          <w:pPr>
                            <w:pStyle w:val="WitregelW2"/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5AC5774" w14:textId="77777777" w:rsidR="0064359C" w:rsidRPr="0064359C" w:rsidRDefault="0064359C" w:rsidP="0064359C"/>
                        <w:p w14:paraId="365A4904" w14:textId="112F6A43" w:rsidR="00A37CD3" w:rsidRPr="00A37CD3" w:rsidRDefault="0082237F" w:rsidP="00A37CD3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</w:t>
                          </w:r>
                          <w:r w:rsidR="00A37CD3" w:rsidRPr="00A37CD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enmerk</w:t>
                          </w:r>
                        </w:p>
                        <w:p w14:paraId="582B2187" w14:textId="13A86EBB" w:rsidR="00A37CD3" w:rsidRDefault="00A37CD3" w:rsidP="00A37CD3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A37CD3">
                            <w:rPr>
                              <w:sz w:val="13"/>
                              <w:szCs w:val="13"/>
                            </w:rPr>
                            <w:t>IENW/BSK-2025/86236</w:t>
                          </w:r>
                        </w:p>
                        <w:p w14:paraId="6137053B" w14:textId="77777777" w:rsidR="0082237F" w:rsidRDefault="0082237F" w:rsidP="00A37CD3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CFF311A" w14:textId="46280C76" w:rsidR="0082237F" w:rsidRPr="0082237F" w:rsidRDefault="0082237F" w:rsidP="00A37CD3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2237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2658D97F" w14:textId="4B4F0081" w:rsidR="0082237F" w:rsidRDefault="0082237F" w:rsidP="00A37CD3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2025Z05374</w:t>
                          </w:r>
                        </w:p>
                        <w:p w14:paraId="16C2B0AE" w14:textId="77777777" w:rsidR="0082237F" w:rsidRPr="00A37CD3" w:rsidRDefault="0082237F" w:rsidP="00A37CD3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1926121" w14:textId="77777777" w:rsidR="00A37CD3" w:rsidRPr="00A37CD3" w:rsidRDefault="00A37CD3" w:rsidP="00A37CD3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52A7255" w14:textId="51B549D0" w:rsidR="00A37CD3" w:rsidRPr="00A37CD3" w:rsidRDefault="00A37CD3" w:rsidP="00A37CD3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37CD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7ACDE3A9" w14:textId="3CEE2C74" w:rsidR="00A37CD3" w:rsidRPr="00A37CD3" w:rsidRDefault="00A37CD3" w:rsidP="00A37CD3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A37CD3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8D3C66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427337BA" w14:textId="77777777" w:rsidR="0093455E" w:rsidRDefault="0093455E" w:rsidP="0093455E">
                    <w:pPr>
                      <w:pStyle w:val="AfzendgegevensKop"/>
                    </w:pPr>
                    <w:r>
                      <w:t>Ministerie van Infrastructuur en Waterstaat</w:t>
                    </w:r>
                  </w:p>
                  <w:p w14:paraId="592DBF7F" w14:textId="77777777" w:rsidR="0093455E" w:rsidRDefault="0093455E" w:rsidP="0093455E">
                    <w:pPr>
                      <w:pStyle w:val="WitregelW1"/>
                    </w:pPr>
                  </w:p>
                  <w:p w14:paraId="4B185EAD" w14:textId="77777777" w:rsidR="0093455E" w:rsidRDefault="0093455E" w:rsidP="0093455E">
                    <w:pPr>
                      <w:pStyle w:val="Afzendgegevens"/>
                    </w:pPr>
                    <w:r>
                      <w:t>Rijnstraat 8</w:t>
                    </w:r>
                  </w:p>
                  <w:p w14:paraId="00F4F023" w14:textId="77777777" w:rsidR="0093455E" w:rsidRPr="00951D69" w:rsidRDefault="0093455E" w:rsidP="0093455E">
                    <w:pPr>
                      <w:pStyle w:val="Afzendgegevens"/>
                      <w:rPr>
                        <w:lang w:val="de-DE"/>
                      </w:rPr>
                    </w:pPr>
                    <w:r w:rsidRPr="00951D69">
                      <w:rPr>
                        <w:lang w:val="de-DE"/>
                      </w:rPr>
                      <w:t>2515 XP  Den Haag</w:t>
                    </w:r>
                  </w:p>
                  <w:p w14:paraId="4FAD27A9" w14:textId="77777777" w:rsidR="0093455E" w:rsidRPr="00951D69" w:rsidRDefault="0093455E" w:rsidP="0093455E">
                    <w:pPr>
                      <w:pStyle w:val="Afzendgegevens"/>
                      <w:rPr>
                        <w:lang w:val="de-DE"/>
                      </w:rPr>
                    </w:pPr>
                    <w:r w:rsidRPr="00951D69">
                      <w:rPr>
                        <w:lang w:val="de-DE"/>
                      </w:rPr>
                      <w:t>Postbus 20901</w:t>
                    </w:r>
                  </w:p>
                  <w:p w14:paraId="40D75A09" w14:textId="77777777" w:rsidR="0093455E" w:rsidRPr="00951D69" w:rsidRDefault="0093455E" w:rsidP="0093455E">
                    <w:pPr>
                      <w:pStyle w:val="Afzendgegevens"/>
                      <w:rPr>
                        <w:lang w:val="de-DE"/>
                      </w:rPr>
                    </w:pPr>
                    <w:r w:rsidRPr="00951D69">
                      <w:rPr>
                        <w:lang w:val="de-DE"/>
                      </w:rPr>
                      <w:t>2500 EX Den Haag</w:t>
                    </w:r>
                  </w:p>
                  <w:p w14:paraId="20A5CFD5" w14:textId="77777777" w:rsidR="0093455E" w:rsidRPr="00951D69" w:rsidRDefault="0093455E" w:rsidP="0093455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422D993" w14:textId="77777777" w:rsidR="0093455E" w:rsidRPr="00951D69" w:rsidRDefault="0093455E" w:rsidP="0093455E">
                    <w:pPr>
                      <w:pStyle w:val="Afzendgegevens"/>
                      <w:rPr>
                        <w:lang w:val="de-DE"/>
                      </w:rPr>
                    </w:pPr>
                    <w:r w:rsidRPr="00951D69">
                      <w:rPr>
                        <w:lang w:val="de-DE"/>
                      </w:rPr>
                      <w:t>T   070-456 0000</w:t>
                    </w:r>
                  </w:p>
                  <w:p w14:paraId="1801A2EA" w14:textId="77777777" w:rsidR="0093455E" w:rsidRPr="0012064A" w:rsidRDefault="0093455E" w:rsidP="0093455E">
                    <w:pPr>
                      <w:pStyle w:val="Afzendgegevens"/>
                      <w:spacing w:line="240" w:lineRule="auto"/>
                    </w:pPr>
                    <w:r>
                      <w:t>F   07</w:t>
                    </w:r>
                    <w:r w:rsidRPr="0012064A">
                      <w:t>0-456 1111</w:t>
                    </w:r>
                  </w:p>
                  <w:p w14:paraId="11D39B91" w14:textId="77777777" w:rsidR="0093455E" w:rsidRDefault="0093455E" w:rsidP="0093455E">
                    <w:pPr>
                      <w:pStyle w:val="WitregelW2"/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35AC5774" w14:textId="77777777" w:rsidR="0064359C" w:rsidRPr="0064359C" w:rsidRDefault="0064359C" w:rsidP="0064359C"/>
                  <w:p w14:paraId="365A4904" w14:textId="112F6A43" w:rsidR="00A37CD3" w:rsidRPr="00A37CD3" w:rsidRDefault="0082237F" w:rsidP="00A37CD3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Ons k</w:t>
                    </w:r>
                    <w:r w:rsidR="00A37CD3" w:rsidRPr="00A37CD3">
                      <w:rPr>
                        <w:b/>
                        <w:bCs/>
                        <w:sz w:val="13"/>
                        <w:szCs w:val="13"/>
                      </w:rPr>
                      <w:t>enmerk</w:t>
                    </w:r>
                  </w:p>
                  <w:p w14:paraId="582B2187" w14:textId="13A86EBB" w:rsidR="00A37CD3" w:rsidRDefault="00A37CD3" w:rsidP="00A37CD3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A37CD3">
                      <w:rPr>
                        <w:sz w:val="13"/>
                        <w:szCs w:val="13"/>
                      </w:rPr>
                      <w:t>IENW/BSK-2025/86236</w:t>
                    </w:r>
                  </w:p>
                  <w:p w14:paraId="6137053B" w14:textId="77777777" w:rsidR="0082237F" w:rsidRDefault="0082237F" w:rsidP="00A37CD3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5CFF311A" w14:textId="46280C76" w:rsidR="0082237F" w:rsidRPr="0082237F" w:rsidRDefault="0082237F" w:rsidP="00A37CD3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2237F"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2658D97F" w14:textId="4B4F0081" w:rsidR="0082237F" w:rsidRDefault="0082237F" w:rsidP="00A37CD3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2025Z05374</w:t>
                    </w:r>
                  </w:p>
                  <w:p w14:paraId="16C2B0AE" w14:textId="77777777" w:rsidR="0082237F" w:rsidRPr="00A37CD3" w:rsidRDefault="0082237F" w:rsidP="00A37CD3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61926121" w14:textId="77777777" w:rsidR="00A37CD3" w:rsidRPr="00A37CD3" w:rsidRDefault="00A37CD3" w:rsidP="00A37CD3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252A7255" w14:textId="51B549D0" w:rsidR="00A37CD3" w:rsidRPr="00A37CD3" w:rsidRDefault="00A37CD3" w:rsidP="00A37CD3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37CD3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7ACDE3A9" w14:textId="3CEE2C74" w:rsidR="00A37CD3" w:rsidRPr="00A37CD3" w:rsidRDefault="00A37CD3" w:rsidP="00A37CD3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A37CD3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04C57C3" wp14:editId="2BCF887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D7D4F" w14:textId="3450DBC6" w:rsidR="00734FE6" w:rsidRDefault="00B303D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6E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6E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4C57C3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459D7D4F" w14:textId="3450DBC6" w:rsidR="00734FE6" w:rsidRDefault="00B303D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6E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6E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3B21E28" wp14:editId="733BCCD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EF94DC" w14:textId="77777777" w:rsidR="00F71859" w:rsidRDefault="00F718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B21E28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50EF94DC" w14:textId="77777777" w:rsidR="00F71859" w:rsidRDefault="00F7185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10ED0B"/>
    <w:multiLevelType w:val="multilevel"/>
    <w:tmpl w:val="AB1D360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291AB6B5"/>
    <w:multiLevelType w:val="multilevel"/>
    <w:tmpl w:val="6AB3677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47AE562"/>
    <w:multiLevelType w:val="multilevel"/>
    <w:tmpl w:val="59ED219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0D63A96"/>
    <w:multiLevelType w:val="multilevel"/>
    <w:tmpl w:val="D75CFB6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647412"/>
    <w:multiLevelType w:val="multilevel"/>
    <w:tmpl w:val="474D085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76"/>
    <w:rsid w:val="00017882"/>
    <w:rsid w:val="00033476"/>
    <w:rsid w:val="0003467A"/>
    <w:rsid w:val="000D7198"/>
    <w:rsid w:val="0037045A"/>
    <w:rsid w:val="0043494C"/>
    <w:rsid w:val="00471EA8"/>
    <w:rsid w:val="004C79B0"/>
    <w:rsid w:val="005348B5"/>
    <w:rsid w:val="0064359C"/>
    <w:rsid w:val="00734FE6"/>
    <w:rsid w:val="0082237F"/>
    <w:rsid w:val="0086008C"/>
    <w:rsid w:val="008D21BB"/>
    <w:rsid w:val="0093455E"/>
    <w:rsid w:val="00A37CD3"/>
    <w:rsid w:val="00AE77D1"/>
    <w:rsid w:val="00B303D4"/>
    <w:rsid w:val="00B57D7F"/>
    <w:rsid w:val="00C41456"/>
    <w:rsid w:val="00C6394C"/>
    <w:rsid w:val="00C83A6F"/>
    <w:rsid w:val="00D46F99"/>
    <w:rsid w:val="00EB325D"/>
    <w:rsid w:val="00EF602E"/>
    <w:rsid w:val="00F71859"/>
    <w:rsid w:val="00F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E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rPr>
      <w:i/>
    </w:rPr>
  </w:style>
  <w:style w:type="paragraph" w:customStyle="1" w:styleId="StandaarddeDE">
    <w:name w:val="Standaard de_DE"/>
    <w:basedOn w:val="Normal"/>
    <w:next w:val="Normal"/>
    <w:rPr>
      <w:lang w:val="de-DE"/>
    </w:rPr>
  </w:style>
  <w:style w:type="paragraph" w:customStyle="1" w:styleId="StandaardenGB">
    <w:name w:val="Standaard en_GB"/>
    <w:basedOn w:val="Normal"/>
    <w:next w:val="Normal"/>
    <w:rPr>
      <w:lang w:val="en-GB"/>
    </w:rPr>
  </w:style>
  <w:style w:type="paragraph" w:customStyle="1" w:styleId="StandaardesES">
    <w:name w:val="Standaard es_ES"/>
    <w:basedOn w:val="Normal"/>
    <w:next w:val="Normal"/>
    <w:rPr>
      <w:lang w:val="es-ES"/>
    </w:rPr>
  </w:style>
  <w:style w:type="paragraph" w:customStyle="1" w:styleId="StandaardfrFR">
    <w:name w:val="Standaard fr_FR"/>
    <w:basedOn w:val="Normal"/>
    <w:next w:val="Normal"/>
    <w:rPr>
      <w:lang w:val="fr-FR"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  <w:lang w:val="en-GB" w:eastAsia="en-GB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334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47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334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476"/>
    <w:rPr>
      <w:rFonts w:ascii="Verdana" w:hAnsi="Verdana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7CD3"/>
    <w:rPr>
      <w:color w:val="605E5C"/>
      <w:shd w:val="clear" w:color="auto" w:fill="E1DFDD"/>
    </w:rPr>
  </w:style>
  <w:style w:type="paragraph" w:customStyle="1" w:styleId="Afzendgegevens">
    <w:name w:val="Afzendgegevens"/>
    <w:basedOn w:val="Normal"/>
    <w:next w:val="Normal"/>
    <w:rsid w:val="0093455E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Kop">
    <w:name w:val="Afzendgegevens_Kop"/>
    <w:basedOn w:val="Afzendgegevens"/>
    <w:next w:val="Normal"/>
    <w:rsid w:val="0093455E"/>
    <w:rPr>
      <w:b/>
    </w:rPr>
  </w:style>
  <w:style w:type="paragraph" w:customStyle="1" w:styleId="Referentiegegevenskop">
    <w:name w:val="Referentiegegevens_kop"/>
    <w:basedOn w:val="Normal"/>
    <w:next w:val="Normal"/>
    <w:rsid w:val="0093455E"/>
    <w:pPr>
      <w:spacing w:line="180" w:lineRule="exact"/>
    </w:pPr>
    <w:rPr>
      <w:b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Uitstel beantwoording van de Kamervragen van de leden Gabriëls (GroenLinks-PvdA), Bamenga (D66), Van Kent (SP), Koekkoek (Volt) en Kostić (PvdD) aan de staatsecretaris van Infrastructuur en Waterstaat over de berichten dat milieutoezichthouders st</vt:lpstr>
    </vt:vector>
  </ap:TitlesOfParts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2025-04-10T14:18:00.0000000Z</dcterms:created>
  <dcterms:modified xsi:type="dcterms:W3CDTF">2025-04-10T14:18:00.0000000Z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 beantwoording van de Kamervragen van de leden Gabriëls (GroenLinks-PvdA), Bamenga (D66), Van Kent (SP), Koekkoek (Volt) en Kostić (PvdD) aan de staatsecretaris van Infrastructuur en Waterstaat over de berichten dat milieutoezichthouders st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 april 2025</vt:lpwstr>
  </property>
  <property fmtid="{D5CDD505-2E9C-101B-9397-08002B2CF9AE}" pid="13" name="Opgesteld door, Naam">
    <vt:lpwstr>Chris Jansen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