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438" w:rsidRDefault="00C170A4" w14:paraId="7DA4835E" w14:textId="77777777">
      <w:r>
        <w:t> </w:t>
      </w:r>
    </w:p>
    <w:p w:rsidR="00404438" w:rsidRDefault="0097016A" w14:paraId="2B50B25F" w14:textId="77777777">
      <w:r>
        <w:t xml:space="preserve">Hierbij </w:t>
      </w:r>
      <w:r w:rsidR="009D26B8">
        <w:t>bied ik uw Kamer de antwoorden aan op de schriftelijke vragen van het lid</w:t>
      </w:r>
      <w:r>
        <w:t xml:space="preserve"> </w:t>
      </w:r>
      <w:r w:rsidR="00670EA6">
        <w:t xml:space="preserve">Koekkoek </w:t>
      </w:r>
      <w:r>
        <w:t>(</w:t>
      </w:r>
      <w:r w:rsidR="00670EA6">
        <w:t>Volt</w:t>
      </w:r>
      <w:r>
        <w:t xml:space="preserve">) </w:t>
      </w:r>
      <w:r w:rsidR="00670EA6">
        <w:t>over digitale sloten in studentenwoningen (</w:t>
      </w:r>
      <w:r w:rsidR="009D26B8">
        <w:t xml:space="preserve">kenmerk </w:t>
      </w:r>
      <w:r w:rsidRPr="00670EA6" w:rsidR="009D26B8">
        <w:t>2025Z01896</w:t>
      </w:r>
      <w:r w:rsidR="009D26B8">
        <w:t xml:space="preserve">, </w:t>
      </w:r>
      <w:r w:rsidR="00670EA6">
        <w:t>ingezonden op 4 februari</w:t>
      </w:r>
      <w:r w:rsidR="009D26B8">
        <w:t xml:space="preserve">). </w:t>
      </w:r>
    </w:p>
    <w:p w:rsidR="00404438" w:rsidRDefault="00404438" w14:paraId="51D7BEDA" w14:textId="77777777"/>
    <w:p w:rsidR="00404438" w:rsidRDefault="00404438" w14:paraId="5CC190F4" w14:textId="77777777"/>
    <w:p w:rsidR="009F4AA0" w:rsidRDefault="00C170A4" w14:paraId="08E2BFBA" w14:textId="77777777">
      <w:r>
        <w:t>De minister van Volkshuisvesting en Ruimtelijke Ordening,</w:t>
      </w:r>
      <w:r w:rsidR="009F4AA0">
        <w:t xml:space="preserve"> </w:t>
      </w:r>
    </w:p>
    <w:p w:rsidR="009F4AA0" w:rsidRDefault="009F4AA0" w14:paraId="7DE2094D" w14:textId="77777777">
      <w:proofErr w:type="gramStart"/>
      <w:r>
        <w:t>mede</w:t>
      </w:r>
      <w:proofErr w:type="gramEnd"/>
      <w:r>
        <w:t xml:space="preserve"> namens de staatssecretaris van </w:t>
      </w:r>
      <w:r w:rsidR="00BF7688">
        <w:t>Binnenlandse Zaken en Koninkrijkrelaties</w:t>
      </w:r>
      <w:r>
        <w:t xml:space="preserve">, </w:t>
      </w:r>
    </w:p>
    <w:p w:rsidR="009D26B8" w:rsidRDefault="00C170A4" w14:paraId="638BBACB" w14:textId="77777777">
      <w:r>
        <w:br/>
      </w:r>
      <w:r>
        <w:br/>
      </w:r>
      <w:r>
        <w:br/>
      </w:r>
      <w:r>
        <w:br/>
      </w:r>
      <w:r>
        <w:br/>
      </w:r>
      <w:r>
        <w:br/>
        <w:t>Mona Keijzer</w:t>
      </w:r>
    </w:p>
    <w:p w:rsidR="009D26B8" w:rsidRDefault="009D26B8" w14:paraId="0289E646" w14:textId="77777777">
      <w:pPr>
        <w:spacing w:line="240" w:lineRule="auto"/>
      </w:pPr>
      <w:r>
        <w:br w:type="page"/>
      </w:r>
    </w:p>
    <w:p w:rsidRPr="009D26B8" w:rsidR="009D26B8" w:rsidP="009D26B8" w:rsidRDefault="009D26B8" w14:paraId="7F53CDD0" w14:textId="77777777">
      <w:pPr>
        <w:rPr>
          <w:b/>
          <w:bCs/>
        </w:rPr>
      </w:pPr>
      <w:r w:rsidRPr="009D26B8">
        <w:rPr>
          <w:b/>
          <w:bCs/>
        </w:rPr>
        <w:lastRenderedPageBreak/>
        <w:t xml:space="preserve">Vraag 1 </w:t>
      </w:r>
    </w:p>
    <w:p w:rsidR="009D26B8" w:rsidP="009D26B8" w:rsidRDefault="009D26B8" w14:paraId="4D0BA238" w14:textId="77777777">
      <w:r>
        <w:t>Bent u bekend met de plannen van een woningstichting in Enschede om over te stappen op digitale sloten voor studentenwoningen?</w:t>
      </w:r>
    </w:p>
    <w:p w:rsidR="009D26B8" w:rsidP="009D26B8" w:rsidRDefault="009D26B8" w14:paraId="525B2046" w14:textId="77777777"/>
    <w:p w:rsidRPr="009D26B8" w:rsidR="009D26B8" w:rsidP="009D26B8" w:rsidRDefault="009D26B8" w14:paraId="0CF206C8" w14:textId="77777777">
      <w:pPr>
        <w:rPr>
          <w:b/>
          <w:bCs/>
        </w:rPr>
      </w:pPr>
      <w:r w:rsidRPr="009D26B8">
        <w:rPr>
          <w:b/>
          <w:bCs/>
        </w:rPr>
        <w:t>Antwoord 1</w:t>
      </w:r>
    </w:p>
    <w:p w:rsidR="009D26B8" w:rsidP="009D26B8" w:rsidRDefault="00C80C37" w14:paraId="3BFAE8F8" w14:textId="77777777">
      <w:r>
        <w:t xml:space="preserve">Ja. </w:t>
      </w:r>
    </w:p>
    <w:p w:rsidR="009D26B8" w:rsidP="009D26B8" w:rsidRDefault="009D26B8" w14:paraId="23C8426B" w14:textId="77777777"/>
    <w:p w:rsidRPr="009D26B8" w:rsidR="009D26B8" w:rsidP="009D26B8" w:rsidRDefault="009D26B8" w14:paraId="54A8D1EB" w14:textId="77777777">
      <w:pPr>
        <w:rPr>
          <w:b/>
          <w:bCs/>
        </w:rPr>
      </w:pPr>
      <w:r w:rsidRPr="009D26B8">
        <w:rPr>
          <w:b/>
          <w:bCs/>
        </w:rPr>
        <w:t>Vraag 2</w:t>
      </w:r>
    </w:p>
    <w:p w:rsidR="009D26B8" w:rsidP="009D26B8" w:rsidRDefault="009D26B8" w14:paraId="6B8A1669" w14:textId="77777777">
      <w:r>
        <w:t xml:space="preserve">Bent u bekend met de zorgen hierover vanuit de studenten en de gemeenteraad van Enschede? </w:t>
      </w:r>
    </w:p>
    <w:p w:rsidR="009D26B8" w:rsidP="009D26B8" w:rsidRDefault="009D26B8" w14:paraId="2B8AA585" w14:textId="77777777"/>
    <w:p w:rsidRPr="009D26B8" w:rsidR="009D26B8" w:rsidP="009D26B8" w:rsidRDefault="009D26B8" w14:paraId="00FC9E09" w14:textId="77777777">
      <w:pPr>
        <w:rPr>
          <w:b/>
          <w:bCs/>
        </w:rPr>
      </w:pPr>
      <w:r w:rsidRPr="009D26B8">
        <w:rPr>
          <w:b/>
          <w:bCs/>
        </w:rPr>
        <w:t>Antwoord 2</w:t>
      </w:r>
    </w:p>
    <w:p w:rsidR="009D26B8" w:rsidP="009D26B8" w:rsidRDefault="00C80C37" w14:paraId="76477404" w14:textId="77777777">
      <w:r>
        <w:t xml:space="preserve">Ja. </w:t>
      </w:r>
    </w:p>
    <w:p w:rsidR="00C80C37" w:rsidP="009D26B8" w:rsidRDefault="00C80C37" w14:paraId="2E3AB8DD" w14:textId="77777777"/>
    <w:p w:rsidRPr="009D26B8" w:rsidR="009D26B8" w:rsidP="009D26B8" w:rsidRDefault="009D26B8" w14:paraId="1DD2BB99" w14:textId="77777777">
      <w:pPr>
        <w:rPr>
          <w:b/>
          <w:bCs/>
        </w:rPr>
      </w:pPr>
      <w:r w:rsidRPr="009D26B8">
        <w:rPr>
          <w:b/>
          <w:bCs/>
        </w:rPr>
        <w:t>Vraag 3</w:t>
      </w:r>
    </w:p>
    <w:p w:rsidR="009D26B8" w:rsidP="009D26B8" w:rsidRDefault="009D26B8" w14:paraId="387390BC" w14:textId="77777777">
      <w:r>
        <w:t xml:space="preserve">Kunt u toelichten hoe u denkt over de plannen om over te stappen op digitale sloten en de mogelijke risico's, waaronder </w:t>
      </w:r>
      <w:proofErr w:type="spellStart"/>
      <w:r>
        <w:t>privacyrisico’s</w:t>
      </w:r>
      <w:proofErr w:type="spellEnd"/>
      <w:r>
        <w:t>, die hierbij spelen?</w:t>
      </w:r>
    </w:p>
    <w:p w:rsidR="009D26B8" w:rsidP="009D26B8" w:rsidRDefault="009D26B8" w14:paraId="44843FF5" w14:textId="77777777">
      <w:pPr>
        <w:rPr>
          <w:b/>
          <w:bCs/>
        </w:rPr>
      </w:pPr>
    </w:p>
    <w:p w:rsidRPr="009D26B8" w:rsidR="00397E7E" w:rsidP="00397E7E" w:rsidRDefault="00397E7E" w14:paraId="209674AB" w14:textId="77777777">
      <w:pPr>
        <w:rPr>
          <w:b/>
          <w:bCs/>
        </w:rPr>
      </w:pPr>
      <w:r w:rsidRPr="009D26B8">
        <w:rPr>
          <w:b/>
          <w:bCs/>
        </w:rPr>
        <w:t>Vraag 4</w:t>
      </w:r>
    </w:p>
    <w:p w:rsidR="00397E7E" w:rsidP="00397E7E" w:rsidRDefault="00397E7E" w14:paraId="470695B8" w14:textId="77777777">
      <w:r>
        <w:t>Deelt u de mening dat het onwenselijk is dat van bewoners wordt geacht dat zij een smartphone met daarop een app zouden moeten gebruiken om hun woning of woongebouw te kunnen betreden?</w:t>
      </w:r>
    </w:p>
    <w:p w:rsidR="00397E7E" w:rsidP="00397E7E" w:rsidRDefault="00397E7E" w14:paraId="62AA8643" w14:textId="77777777"/>
    <w:p w:rsidRPr="009D26B8" w:rsidR="00397E7E" w:rsidP="00397E7E" w:rsidRDefault="00397E7E" w14:paraId="42EDB10D" w14:textId="77777777">
      <w:pPr>
        <w:rPr>
          <w:b/>
          <w:bCs/>
        </w:rPr>
      </w:pPr>
      <w:r w:rsidRPr="009D26B8">
        <w:rPr>
          <w:b/>
          <w:bCs/>
        </w:rPr>
        <w:t>Vraag 5</w:t>
      </w:r>
    </w:p>
    <w:p w:rsidR="00397E7E" w:rsidP="00397E7E" w:rsidRDefault="00397E7E" w14:paraId="33AE0B1A" w14:textId="77777777">
      <w:r>
        <w:t>Deelt u de mening dat het onwenselijk is dat digitaal wordt geregistreerd wanneer bewoners hun woning in- en uitgaan?</w:t>
      </w:r>
    </w:p>
    <w:p w:rsidRPr="009D26B8" w:rsidR="00397E7E" w:rsidP="009D26B8" w:rsidRDefault="00397E7E" w14:paraId="36ECB3F2" w14:textId="77777777">
      <w:pPr>
        <w:rPr>
          <w:b/>
          <w:bCs/>
        </w:rPr>
      </w:pPr>
    </w:p>
    <w:p w:rsidRPr="009D26B8" w:rsidR="009D26B8" w:rsidP="009D26B8" w:rsidRDefault="009D26B8" w14:paraId="31C01A0A" w14:textId="77777777">
      <w:pPr>
        <w:rPr>
          <w:b/>
          <w:bCs/>
        </w:rPr>
      </w:pPr>
      <w:r w:rsidRPr="009D26B8">
        <w:rPr>
          <w:b/>
          <w:bCs/>
        </w:rPr>
        <w:t>Antwoord 3</w:t>
      </w:r>
      <w:r w:rsidR="00397E7E">
        <w:rPr>
          <w:b/>
          <w:bCs/>
        </w:rPr>
        <w:t>, 4 en 5</w:t>
      </w:r>
    </w:p>
    <w:p w:rsidRPr="008B1D44" w:rsidR="008B1D44" w:rsidP="008B1D44" w:rsidRDefault="008B1D44" w14:paraId="31B3C448" w14:textId="77777777">
      <w:r w:rsidRPr="008B1D44">
        <w:t>De staatssecretaris van Binnenlandse Zaken en Koninkrijksrelaties en ik hebben geen zeggenschap over de inzet van technologieën door private organisaties, zoals woningcorporaties. Vanzelfsprekend geldt ook voor private organisaties dat zij zich bij de inzet van digitale technologieën moeten houden aan de geldende wet- en regelgeving.</w:t>
      </w:r>
    </w:p>
    <w:p w:rsidRPr="00DF61E3" w:rsidR="00953FDC" w:rsidP="00953FDC" w:rsidRDefault="00953FDC" w14:paraId="587DBF0B" w14:textId="77777777">
      <w:pPr>
        <w:rPr>
          <w:b/>
          <w:bCs/>
        </w:rPr>
      </w:pPr>
    </w:p>
    <w:p w:rsidRPr="00DF61E3" w:rsidR="00953FDC" w:rsidP="00953FDC" w:rsidRDefault="00953FDC" w14:paraId="6B16EE5F" w14:textId="77777777">
      <w:r w:rsidRPr="00DF61E3">
        <w:t>Bij de toepassing van digitale sloten gaat het voornamelijk over de verwerking van persoonsgegevens, waarop de Algemene Verordening Gegevensbescherming (AVG) van toepassing is. Het is echter niet aan het kabinet om onderzoek te doen of in voorkomende gevallen de privacywetgeving wordt geschonden. Dit is aan de Autoriteit Persoonsgegevens (AP), die als onafhankelijke toezichthouder verantwoordelijk en bevoegd is voor het handhaven van de AVG in Nederland.</w:t>
      </w:r>
    </w:p>
    <w:p w:rsidR="009D26B8" w:rsidP="009D26B8" w:rsidRDefault="00953FDC" w14:paraId="69C3A97F" w14:textId="77777777">
      <w:r w:rsidRPr="00DF61E3">
        <w:t xml:space="preserve">Daarom kan </w:t>
      </w:r>
      <w:r>
        <w:t>ik</w:t>
      </w:r>
      <w:r w:rsidRPr="00DF61E3">
        <w:t xml:space="preserve"> geen appreciatie geven van de situatie in Enschede</w:t>
      </w:r>
      <w:r w:rsidR="00413072">
        <w:t>.</w:t>
      </w:r>
      <w:r w:rsidRPr="00DF61E3">
        <w:br/>
      </w:r>
    </w:p>
    <w:p w:rsidRPr="009D26B8" w:rsidR="009D26B8" w:rsidP="009D26B8" w:rsidRDefault="009D26B8" w14:paraId="124A5810" w14:textId="77777777">
      <w:pPr>
        <w:rPr>
          <w:b/>
          <w:bCs/>
        </w:rPr>
      </w:pPr>
      <w:r w:rsidRPr="009D26B8">
        <w:rPr>
          <w:b/>
          <w:bCs/>
        </w:rPr>
        <w:t xml:space="preserve">Vraag 6 </w:t>
      </w:r>
    </w:p>
    <w:p w:rsidR="009D26B8" w:rsidP="009D26B8" w:rsidRDefault="009D26B8" w14:paraId="49211901" w14:textId="77777777">
      <w:r>
        <w:t>Beschikt u over een volledig of gedeeltelijk overzicht van woningen en/of woongebouwen in Nederland waar digitale sleutels vereist zijn voor het betreden van de woningen of waar het betreden of verlaten van de woningen digitaal wordt geregistreerd? Zo ja, kunt u dit overzicht met de Tweede Kamer delen?</w:t>
      </w:r>
    </w:p>
    <w:p w:rsidR="009D26B8" w:rsidP="009D26B8" w:rsidRDefault="009D26B8" w14:paraId="15C9283D" w14:textId="77777777"/>
    <w:p w:rsidR="00953FDC" w:rsidP="009D26B8" w:rsidRDefault="00953FDC" w14:paraId="61195CB6" w14:textId="77777777"/>
    <w:p w:rsidRPr="009D26B8" w:rsidR="009D26B8" w:rsidP="009D26B8" w:rsidRDefault="009D26B8" w14:paraId="2506A6EF" w14:textId="77777777">
      <w:pPr>
        <w:rPr>
          <w:b/>
          <w:bCs/>
        </w:rPr>
      </w:pPr>
      <w:r w:rsidRPr="009D26B8">
        <w:rPr>
          <w:b/>
          <w:bCs/>
        </w:rPr>
        <w:lastRenderedPageBreak/>
        <w:t>Antwoord 6</w:t>
      </w:r>
    </w:p>
    <w:p w:rsidR="009D26B8" w:rsidP="009D26B8" w:rsidRDefault="00C80C37" w14:paraId="0B3ED91F" w14:textId="77777777">
      <w:r>
        <w:t xml:space="preserve">Nee, dit overzicht heb ik niet. </w:t>
      </w:r>
    </w:p>
    <w:p w:rsidR="00C80C37" w:rsidP="009D26B8" w:rsidRDefault="00C80C37" w14:paraId="051C39E1" w14:textId="77777777"/>
    <w:p w:rsidRPr="009D26B8" w:rsidR="009D26B8" w:rsidP="009D26B8" w:rsidRDefault="009D26B8" w14:paraId="26E52862" w14:textId="77777777">
      <w:pPr>
        <w:rPr>
          <w:b/>
          <w:bCs/>
        </w:rPr>
      </w:pPr>
      <w:r w:rsidRPr="009D26B8">
        <w:rPr>
          <w:b/>
          <w:bCs/>
        </w:rPr>
        <w:t xml:space="preserve">Vraag 7 </w:t>
      </w:r>
    </w:p>
    <w:p w:rsidR="00404438" w:rsidP="009D26B8" w:rsidRDefault="009D26B8" w14:paraId="404B018E" w14:textId="77777777">
      <w:r>
        <w:t xml:space="preserve">Hoe oordeelt u over het in gebruik nemen van digitale sleutels, zoals voorgenomen in Enschede, gelet op artikel 8 EVRM en de AVG in het licht van een eerdere uitspraak van de Finse </w:t>
      </w:r>
      <w:proofErr w:type="spellStart"/>
      <w:r>
        <w:t>privacytoezichthouder</w:t>
      </w:r>
      <w:proofErr w:type="spellEnd"/>
      <w:r>
        <w:t xml:space="preserve"> die het bij een soortgelijke praktijk onrechtmatig achtte?[3][4]</w:t>
      </w:r>
    </w:p>
    <w:p w:rsidR="009D26B8" w:rsidP="009D26B8" w:rsidRDefault="009D26B8" w14:paraId="18878924" w14:textId="77777777"/>
    <w:p w:rsidR="009D26B8" w:rsidP="009D26B8" w:rsidRDefault="009D26B8" w14:paraId="22A4FAC7" w14:textId="77777777">
      <w:pPr>
        <w:rPr>
          <w:b/>
          <w:bCs/>
        </w:rPr>
      </w:pPr>
      <w:r w:rsidRPr="009D26B8">
        <w:rPr>
          <w:b/>
          <w:bCs/>
        </w:rPr>
        <w:t xml:space="preserve">Antwoord 7 </w:t>
      </w:r>
    </w:p>
    <w:p w:rsidRPr="00532329" w:rsidR="00953FDC" w:rsidP="00953FDC" w:rsidRDefault="00953FDC" w14:paraId="2E356FD2" w14:textId="77777777">
      <w:r>
        <w:t xml:space="preserve">Zoals ik aangaf in antwoord op vragen 3-5, is het </w:t>
      </w:r>
      <w:r w:rsidRPr="00532329">
        <w:t xml:space="preserve">niet aan mij om een oordeel te geven over de verenigbaarheid van het gebruik van digitale sloten met de AVG. </w:t>
      </w:r>
      <w:r w:rsidRPr="00170C3D">
        <w:t>In Nederland is de AP, die onafhankelijk opereert, belast met het toezicht op de naleving van de AVG. Het is aan de toezichthouder om per geval te beoordelen of wordt voldaan aan de</w:t>
      </w:r>
      <w:r>
        <w:t xml:space="preserve"> wettelijke regels, </w:t>
      </w:r>
      <w:r w:rsidRPr="00170C3D">
        <w:t>en zo niet, of en op welke manier daartegen</w:t>
      </w:r>
      <w:r>
        <w:t xml:space="preserve"> </w:t>
      </w:r>
      <w:r w:rsidRPr="00170C3D">
        <w:t xml:space="preserve">wordt opgetreden. </w:t>
      </w:r>
      <w:r>
        <w:t xml:space="preserve">Zij zal daarbij de jurisprudentie van het Hof van Justitie van de Europese Unie betrekken. </w:t>
      </w:r>
    </w:p>
    <w:p w:rsidRPr="00532329" w:rsidR="00532329" w:rsidP="00953FDC" w:rsidRDefault="00532329" w14:paraId="530FA8B9" w14:textId="77777777"/>
    <w:sectPr w:rsidRPr="00532329" w:rsidR="0053232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608D" w14:textId="77777777" w:rsidR="007348FC" w:rsidRDefault="007348FC">
      <w:pPr>
        <w:spacing w:line="240" w:lineRule="auto"/>
      </w:pPr>
      <w:r>
        <w:separator/>
      </w:r>
    </w:p>
  </w:endnote>
  <w:endnote w:type="continuationSeparator" w:id="0">
    <w:p w14:paraId="78A78733" w14:textId="77777777" w:rsidR="007348FC" w:rsidRDefault="00734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02A5" w14:textId="77777777" w:rsidR="00F200A1" w:rsidRDefault="00F200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63F9" w14:textId="77777777" w:rsidR="00F200A1" w:rsidRDefault="00F200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6F7E" w14:textId="77777777" w:rsidR="00F200A1" w:rsidRDefault="00F200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94CA2" w14:textId="77777777" w:rsidR="007348FC" w:rsidRDefault="007348FC">
      <w:pPr>
        <w:spacing w:line="240" w:lineRule="auto"/>
      </w:pPr>
      <w:r>
        <w:separator/>
      </w:r>
    </w:p>
  </w:footnote>
  <w:footnote w:type="continuationSeparator" w:id="0">
    <w:p w14:paraId="52C962AE" w14:textId="77777777" w:rsidR="007348FC" w:rsidRDefault="007348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2965" w14:textId="77777777" w:rsidR="00F200A1" w:rsidRDefault="00F200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2738" w14:textId="77777777" w:rsidR="00404438" w:rsidRDefault="00C170A4">
    <w:r>
      <w:rPr>
        <w:noProof/>
      </w:rPr>
      <mc:AlternateContent>
        <mc:Choice Requires="wps">
          <w:drawing>
            <wp:anchor distT="0" distB="0" distL="0" distR="0" simplePos="0" relativeHeight="251652096" behindDoc="0" locked="1" layoutInCell="1" allowOverlap="1" wp14:anchorId="27D5887A" wp14:editId="45E168A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0FB90E1" w14:textId="5E1188FC"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7D5887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0FB90E1" w14:textId="5E1188FC"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379325F" wp14:editId="0B8E66F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DA7FEA7" w14:textId="77777777" w:rsidR="00404438" w:rsidRDefault="00C170A4">
                          <w:pPr>
                            <w:pStyle w:val="Referentiegegevensbold"/>
                          </w:pPr>
                          <w:r>
                            <w:t>DG Volkshuisvesting en Bouwen</w:t>
                          </w:r>
                        </w:p>
                        <w:p w14:paraId="40E13186" w14:textId="77777777" w:rsidR="00404438" w:rsidRDefault="00C170A4">
                          <w:pPr>
                            <w:pStyle w:val="Referentiegegevens"/>
                          </w:pPr>
                          <w:r>
                            <w:t>DGVB-WN-Corporaties</w:t>
                          </w:r>
                        </w:p>
                        <w:p w14:paraId="1A35A7E4" w14:textId="77777777" w:rsidR="00404438" w:rsidRDefault="00C170A4">
                          <w:pPr>
                            <w:pStyle w:val="Referentiegegevens"/>
                          </w:pPr>
                          <w:r>
                            <w:t>Corporaties</w:t>
                          </w:r>
                        </w:p>
                        <w:p w14:paraId="177690E0" w14:textId="77777777" w:rsidR="00404438" w:rsidRDefault="00404438">
                          <w:pPr>
                            <w:pStyle w:val="WitregelW2"/>
                          </w:pPr>
                        </w:p>
                        <w:p w14:paraId="3AA099F2" w14:textId="77777777" w:rsidR="00404438" w:rsidRDefault="00C170A4">
                          <w:pPr>
                            <w:pStyle w:val="Referentiegegevensbold"/>
                          </w:pPr>
                          <w:r>
                            <w:t>Datum</w:t>
                          </w:r>
                        </w:p>
                        <w:p w14:paraId="3E3EB813" w14:textId="7B31FC85" w:rsidR="00045202" w:rsidRDefault="00045202">
                          <w:pPr>
                            <w:pStyle w:val="Referentiegegevens"/>
                          </w:pPr>
                        </w:p>
                        <w:p w14:paraId="07287E9B" w14:textId="77777777" w:rsidR="00404438" w:rsidRDefault="00404438">
                          <w:pPr>
                            <w:pStyle w:val="WitregelW1"/>
                          </w:pPr>
                        </w:p>
                        <w:p w14:paraId="378DC1A6" w14:textId="77777777" w:rsidR="00404438" w:rsidRDefault="00C170A4">
                          <w:pPr>
                            <w:pStyle w:val="Referentiegegevensbold"/>
                          </w:pPr>
                          <w:r>
                            <w:t>Onze referentie</w:t>
                          </w:r>
                        </w:p>
                        <w:p w14:paraId="544ABFC4" w14:textId="46B1B4D3" w:rsidR="00045202" w:rsidRDefault="00000000">
                          <w:pPr>
                            <w:pStyle w:val="Referentiegegevens"/>
                          </w:pPr>
                          <w:fldSimple w:instr=" DOCPROPERTY  &quot;Kenmerk&quot;  \* MERGEFORMAT ">
                            <w:r w:rsidR="00F200A1">
                              <w:t>2025-0000182119</w:t>
                            </w:r>
                          </w:fldSimple>
                        </w:p>
                      </w:txbxContent>
                    </wps:txbx>
                    <wps:bodyPr vert="horz" wrap="square" lIns="0" tIns="0" rIns="0" bIns="0" anchor="t" anchorCtr="0"/>
                  </wps:wsp>
                </a:graphicData>
              </a:graphic>
            </wp:anchor>
          </w:drawing>
        </mc:Choice>
        <mc:Fallback>
          <w:pict>
            <v:shape w14:anchorId="7379325F"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DA7FEA7" w14:textId="77777777" w:rsidR="00404438" w:rsidRDefault="00C170A4">
                    <w:pPr>
                      <w:pStyle w:val="Referentiegegevensbold"/>
                    </w:pPr>
                    <w:r>
                      <w:t>DG Volkshuisvesting en Bouwen</w:t>
                    </w:r>
                  </w:p>
                  <w:p w14:paraId="40E13186" w14:textId="77777777" w:rsidR="00404438" w:rsidRDefault="00C170A4">
                    <w:pPr>
                      <w:pStyle w:val="Referentiegegevens"/>
                    </w:pPr>
                    <w:r>
                      <w:t>DGVB-WN-Corporaties</w:t>
                    </w:r>
                  </w:p>
                  <w:p w14:paraId="1A35A7E4" w14:textId="77777777" w:rsidR="00404438" w:rsidRDefault="00C170A4">
                    <w:pPr>
                      <w:pStyle w:val="Referentiegegevens"/>
                    </w:pPr>
                    <w:r>
                      <w:t>Corporaties</w:t>
                    </w:r>
                  </w:p>
                  <w:p w14:paraId="177690E0" w14:textId="77777777" w:rsidR="00404438" w:rsidRDefault="00404438">
                    <w:pPr>
                      <w:pStyle w:val="WitregelW2"/>
                    </w:pPr>
                  </w:p>
                  <w:p w14:paraId="3AA099F2" w14:textId="77777777" w:rsidR="00404438" w:rsidRDefault="00C170A4">
                    <w:pPr>
                      <w:pStyle w:val="Referentiegegevensbold"/>
                    </w:pPr>
                    <w:r>
                      <w:t>Datum</w:t>
                    </w:r>
                  </w:p>
                  <w:p w14:paraId="3E3EB813" w14:textId="7B31FC85" w:rsidR="00045202" w:rsidRDefault="00045202">
                    <w:pPr>
                      <w:pStyle w:val="Referentiegegevens"/>
                    </w:pPr>
                  </w:p>
                  <w:p w14:paraId="07287E9B" w14:textId="77777777" w:rsidR="00404438" w:rsidRDefault="00404438">
                    <w:pPr>
                      <w:pStyle w:val="WitregelW1"/>
                    </w:pPr>
                  </w:p>
                  <w:p w14:paraId="378DC1A6" w14:textId="77777777" w:rsidR="00404438" w:rsidRDefault="00C170A4">
                    <w:pPr>
                      <w:pStyle w:val="Referentiegegevensbold"/>
                    </w:pPr>
                    <w:r>
                      <w:t>Onze referentie</w:t>
                    </w:r>
                  </w:p>
                  <w:p w14:paraId="544ABFC4" w14:textId="46B1B4D3" w:rsidR="00045202" w:rsidRDefault="00000000">
                    <w:pPr>
                      <w:pStyle w:val="Referentiegegevens"/>
                    </w:pPr>
                    <w:fldSimple w:instr=" DOCPROPERTY  &quot;Kenmerk&quot;  \* MERGEFORMAT ">
                      <w:r w:rsidR="00F200A1">
                        <w:t>2025-0000182119</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10FEBE9" wp14:editId="0ADA4AF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D37BC0A" w14:textId="55EE2F7B"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10FEBE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D37BC0A" w14:textId="55EE2F7B"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37AF9B6" wp14:editId="4FCAB15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9175BC7" w14:textId="77777777" w:rsidR="000452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37AF9B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9175BC7" w14:textId="77777777" w:rsidR="000452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9822" w14:textId="77777777" w:rsidR="00404438" w:rsidRDefault="00C170A4">
    <w:pPr>
      <w:spacing w:after="6377" w:line="14" w:lineRule="exact"/>
    </w:pPr>
    <w:r>
      <w:rPr>
        <w:noProof/>
      </w:rPr>
      <mc:AlternateContent>
        <mc:Choice Requires="wps">
          <w:drawing>
            <wp:anchor distT="0" distB="0" distL="0" distR="0" simplePos="0" relativeHeight="251656192" behindDoc="0" locked="1" layoutInCell="1" allowOverlap="1" wp14:anchorId="2E02BBD0" wp14:editId="39EBE68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6E1CA89" w14:textId="77777777" w:rsidR="00404438" w:rsidRDefault="00C170A4">
                          <w:pPr>
                            <w:spacing w:line="240" w:lineRule="auto"/>
                          </w:pPr>
                          <w:r>
                            <w:rPr>
                              <w:noProof/>
                            </w:rPr>
                            <w:drawing>
                              <wp:inline distT="0" distB="0" distL="0" distR="0" wp14:anchorId="21C2366E" wp14:editId="32AEE7D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02BBD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6E1CA89" w14:textId="77777777" w:rsidR="00404438" w:rsidRDefault="00C170A4">
                    <w:pPr>
                      <w:spacing w:line="240" w:lineRule="auto"/>
                    </w:pPr>
                    <w:r>
                      <w:rPr>
                        <w:noProof/>
                      </w:rPr>
                      <w:drawing>
                        <wp:inline distT="0" distB="0" distL="0" distR="0" wp14:anchorId="21C2366E" wp14:editId="32AEE7D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9F81D04" wp14:editId="2E7DF6F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948A0D" w14:textId="77777777" w:rsidR="00404438" w:rsidRDefault="00C170A4">
                          <w:pPr>
                            <w:spacing w:line="240" w:lineRule="auto"/>
                          </w:pPr>
                          <w:r>
                            <w:rPr>
                              <w:noProof/>
                            </w:rPr>
                            <w:drawing>
                              <wp:inline distT="0" distB="0" distL="0" distR="0" wp14:anchorId="7AFFE5D5" wp14:editId="4621235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9F81D0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948A0D" w14:textId="77777777" w:rsidR="00404438" w:rsidRDefault="00C170A4">
                    <w:pPr>
                      <w:spacing w:line="240" w:lineRule="auto"/>
                    </w:pPr>
                    <w:r>
                      <w:rPr>
                        <w:noProof/>
                      </w:rPr>
                      <w:drawing>
                        <wp:inline distT="0" distB="0" distL="0" distR="0" wp14:anchorId="7AFFE5D5" wp14:editId="46212353">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178841A" wp14:editId="7770A48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9DDAE5" w14:textId="77777777" w:rsidR="00404438" w:rsidRDefault="00C170A4">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3178841A"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1A9DDAE5" w14:textId="77777777" w:rsidR="00404438" w:rsidRDefault="00C170A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76482AB" wp14:editId="25F5B9C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8663D3" w14:textId="2823EC5F"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1B05AF6" w14:textId="77777777" w:rsidR="00404438" w:rsidRDefault="00C170A4">
                          <w:r>
                            <w:t>Aan de Voorzitter van de Tweede Kamer der Staten-Generaal</w:t>
                          </w:r>
                        </w:p>
                        <w:p w14:paraId="559E69E1" w14:textId="77777777" w:rsidR="00404438" w:rsidRDefault="00C170A4">
                          <w:r>
                            <w:t xml:space="preserve">Postbus 20018 </w:t>
                          </w:r>
                        </w:p>
                        <w:p w14:paraId="3950C6C3" w14:textId="77777777" w:rsidR="00404438" w:rsidRDefault="00C170A4">
                          <w:r>
                            <w:t>2500 EA  Den Haag</w:t>
                          </w:r>
                        </w:p>
                      </w:txbxContent>
                    </wps:txbx>
                    <wps:bodyPr vert="horz" wrap="square" lIns="0" tIns="0" rIns="0" bIns="0" anchor="t" anchorCtr="0"/>
                  </wps:wsp>
                </a:graphicData>
              </a:graphic>
            </wp:anchor>
          </w:drawing>
        </mc:Choice>
        <mc:Fallback>
          <w:pict>
            <v:shape w14:anchorId="376482A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F8663D3" w14:textId="2823EC5F" w:rsidR="00045202"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1B05AF6" w14:textId="77777777" w:rsidR="00404438" w:rsidRDefault="00C170A4">
                    <w:r>
                      <w:t>Aan de Voorzitter van de Tweede Kamer der Staten-Generaal</w:t>
                    </w:r>
                  </w:p>
                  <w:p w14:paraId="559E69E1" w14:textId="77777777" w:rsidR="00404438" w:rsidRDefault="00C170A4">
                    <w:r>
                      <w:t xml:space="preserve">Postbus 20018 </w:t>
                    </w:r>
                  </w:p>
                  <w:p w14:paraId="3950C6C3" w14:textId="77777777" w:rsidR="00404438" w:rsidRDefault="00C170A4">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E5EBF3" wp14:editId="3599BA7F">
              <wp:simplePos x="0" y="0"/>
              <wp:positionH relativeFrom="page">
                <wp:posOffset>1019175</wp:posOffset>
              </wp:positionH>
              <wp:positionV relativeFrom="page">
                <wp:posOffset>3342640</wp:posOffset>
              </wp:positionV>
              <wp:extent cx="4772025" cy="6762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6762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04438" w14:paraId="78E78119" w14:textId="77777777">
                            <w:trPr>
                              <w:trHeight w:val="240"/>
                            </w:trPr>
                            <w:tc>
                              <w:tcPr>
                                <w:tcW w:w="1140" w:type="dxa"/>
                              </w:tcPr>
                              <w:p w14:paraId="14D48377" w14:textId="77777777" w:rsidR="00404438" w:rsidRDefault="00C170A4">
                                <w:r>
                                  <w:t>Datum</w:t>
                                </w:r>
                              </w:p>
                            </w:tc>
                            <w:tc>
                              <w:tcPr>
                                <w:tcW w:w="5918" w:type="dxa"/>
                              </w:tcPr>
                              <w:p w14:paraId="37C4185D" w14:textId="0AF4E0A5" w:rsidR="00404438" w:rsidRDefault="004B00F3">
                                <w:r>
                                  <w:t>10 april 2025</w:t>
                                </w:r>
                              </w:p>
                            </w:tc>
                          </w:tr>
                          <w:tr w:rsidR="00404438" w14:paraId="4FC4722D" w14:textId="77777777">
                            <w:trPr>
                              <w:trHeight w:val="240"/>
                            </w:trPr>
                            <w:tc>
                              <w:tcPr>
                                <w:tcW w:w="1140" w:type="dxa"/>
                              </w:tcPr>
                              <w:p w14:paraId="645089B3" w14:textId="77777777" w:rsidR="00404438" w:rsidRDefault="00C170A4">
                                <w:r>
                                  <w:t>Betreft</w:t>
                                </w:r>
                              </w:p>
                            </w:tc>
                            <w:tc>
                              <w:tcPr>
                                <w:tcW w:w="5918" w:type="dxa"/>
                              </w:tcPr>
                              <w:p w14:paraId="00BF8E58" w14:textId="77777777" w:rsidR="00404438" w:rsidRDefault="009D26B8">
                                <w:bookmarkStart w:id="0" w:name="_Hlk195194164"/>
                                <w:r>
                                  <w:t xml:space="preserve">Antwoord op vragen van het lid Koekkoek </w:t>
                                </w:r>
                                <w:r w:rsidR="0097016A">
                                  <w:t xml:space="preserve">over </w:t>
                                </w:r>
                                <w:r w:rsidR="00670EA6">
                                  <w:t>digitale sloten in studentenwoningen</w:t>
                                </w:r>
                                <w:bookmarkEnd w:id="0"/>
                              </w:p>
                            </w:tc>
                          </w:tr>
                        </w:tbl>
                        <w:p w14:paraId="3E5D08A2" w14:textId="77777777" w:rsidR="00A37A43" w:rsidRDefault="00A37A4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EE5EBF3" id="1670fa0c-13cb-45ec-92be-ef1f34d237c5" o:spid="_x0000_s1034" type="#_x0000_t202" style="position:absolute;margin-left:80.25pt;margin-top:263.2pt;width:375.75pt;height:53.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404438" w14:paraId="78E78119" w14:textId="77777777">
                      <w:trPr>
                        <w:trHeight w:val="240"/>
                      </w:trPr>
                      <w:tc>
                        <w:tcPr>
                          <w:tcW w:w="1140" w:type="dxa"/>
                        </w:tcPr>
                        <w:p w14:paraId="14D48377" w14:textId="77777777" w:rsidR="00404438" w:rsidRDefault="00C170A4">
                          <w:r>
                            <w:t>Datum</w:t>
                          </w:r>
                        </w:p>
                      </w:tc>
                      <w:tc>
                        <w:tcPr>
                          <w:tcW w:w="5918" w:type="dxa"/>
                        </w:tcPr>
                        <w:p w14:paraId="37C4185D" w14:textId="0AF4E0A5" w:rsidR="00404438" w:rsidRDefault="004B00F3">
                          <w:r>
                            <w:t>10 april 2025</w:t>
                          </w:r>
                        </w:p>
                      </w:tc>
                    </w:tr>
                    <w:tr w:rsidR="00404438" w14:paraId="4FC4722D" w14:textId="77777777">
                      <w:trPr>
                        <w:trHeight w:val="240"/>
                      </w:trPr>
                      <w:tc>
                        <w:tcPr>
                          <w:tcW w:w="1140" w:type="dxa"/>
                        </w:tcPr>
                        <w:p w14:paraId="645089B3" w14:textId="77777777" w:rsidR="00404438" w:rsidRDefault="00C170A4">
                          <w:r>
                            <w:t>Betreft</w:t>
                          </w:r>
                        </w:p>
                      </w:tc>
                      <w:tc>
                        <w:tcPr>
                          <w:tcW w:w="5918" w:type="dxa"/>
                        </w:tcPr>
                        <w:p w14:paraId="00BF8E58" w14:textId="77777777" w:rsidR="00404438" w:rsidRDefault="009D26B8">
                          <w:bookmarkStart w:id="1" w:name="_Hlk195194164"/>
                          <w:r>
                            <w:t xml:space="preserve">Antwoord op vragen van het lid Koekkoek </w:t>
                          </w:r>
                          <w:r w:rsidR="0097016A">
                            <w:t xml:space="preserve">over </w:t>
                          </w:r>
                          <w:r w:rsidR="00670EA6">
                            <w:t>digitale sloten in studentenwoningen</w:t>
                          </w:r>
                          <w:bookmarkEnd w:id="1"/>
                        </w:p>
                      </w:tc>
                    </w:tr>
                  </w:tbl>
                  <w:p w14:paraId="3E5D08A2" w14:textId="77777777" w:rsidR="00A37A43" w:rsidRDefault="00A37A4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945F38" wp14:editId="0815D35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A81360" w14:textId="77777777" w:rsidR="00404438" w:rsidRDefault="00C170A4">
                          <w:pPr>
                            <w:pStyle w:val="Referentiegegevensbold"/>
                          </w:pPr>
                          <w:r>
                            <w:t>DG Volkshuisvesting en Bouwen</w:t>
                          </w:r>
                        </w:p>
                        <w:p w14:paraId="48FC013F" w14:textId="77777777" w:rsidR="00404438" w:rsidRDefault="00C170A4">
                          <w:pPr>
                            <w:pStyle w:val="Referentiegegevens"/>
                          </w:pPr>
                          <w:r>
                            <w:t>DGVB-WN-Corporaties</w:t>
                          </w:r>
                        </w:p>
                        <w:p w14:paraId="06C8B0A5" w14:textId="77777777" w:rsidR="00404438" w:rsidRDefault="00C170A4">
                          <w:pPr>
                            <w:pStyle w:val="Referentiegegevens"/>
                          </w:pPr>
                          <w:r>
                            <w:t>Corporaties</w:t>
                          </w:r>
                        </w:p>
                        <w:p w14:paraId="5C2D6CDA" w14:textId="77777777" w:rsidR="00404438" w:rsidRDefault="00404438">
                          <w:pPr>
                            <w:pStyle w:val="WitregelW1"/>
                          </w:pPr>
                        </w:p>
                        <w:p w14:paraId="55B5C8E7" w14:textId="77777777" w:rsidR="00404438" w:rsidRDefault="00C170A4">
                          <w:pPr>
                            <w:pStyle w:val="Referentiegegevens"/>
                          </w:pPr>
                          <w:r>
                            <w:t>Turfmarkt 147</w:t>
                          </w:r>
                        </w:p>
                        <w:p w14:paraId="39E91A5D" w14:textId="77777777" w:rsidR="00404438" w:rsidRDefault="00C170A4">
                          <w:pPr>
                            <w:pStyle w:val="Referentiegegevens"/>
                          </w:pPr>
                          <w:r>
                            <w:t>2511 DP  Den Haag</w:t>
                          </w:r>
                        </w:p>
                        <w:p w14:paraId="3EA53076" w14:textId="77777777" w:rsidR="00404438" w:rsidRDefault="00C170A4">
                          <w:pPr>
                            <w:pStyle w:val="Referentiegegevens"/>
                          </w:pPr>
                          <w:r>
                            <w:t>Postbus 20011</w:t>
                          </w:r>
                        </w:p>
                        <w:p w14:paraId="6240EE11" w14:textId="77777777" w:rsidR="00404438" w:rsidRDefault="00C170A4">
                          <w:pPr>
                            <w:pStyle w:val="Referentiegegevens"/>
                          </w:pPr>
                          <w:r>
                            <w:t>2500 EA  Den Haag</w:t>
                          </w:r>
                        </w:p>
                        <w:p w14:paraId="6FF9DBCA" w14:textId="77777777" w:rsidR="00404438" w:rsidRDefault="00C170A4">
                          <w:pPr>
                            <w:pStyle w:val="Referentiegegevens"/>
                          </w:pPr>
                          <w:r>
                            <w:t>Nederland</w:t>
                          </w:r>
                        </w:p>
                        <w:p w14:paraId="5F71B783" w14:textId="77777777" w:rsidR="00404438" w:rsidRDefault="00404438">
                          <w:pPr>
                            <w:pStyle w:val="WitregelW1"/>
                          </w:pPr>
                        </w:p>
                        <w:p w14:paraId="289A026B" w14:textId="77777777" w:rsidR="00404438" w:rsidRDefault="00404438">
                          <w:pPr>
                            <w:pStyle w:val="WitregelW2"/>
                          </w:pPr>
                        </w:p>
                        <w:p w14:paraId="375B96F1" w14:textId="77777777" w:rsidR="00404438" w:rsidRDefault="00C170A4">
                          <w:pPr>
                            <w:pStyle w:val="Referentiegegevensbold"/>
                          </w:pPr>
                          <w:r>
                            <w:t>Onze referentie</w:t>
                          </w:r>
                        </w:p>
                        <w:bookmarkStart w:id="2" w:name="_Hlk195194178"/>
                        <w:p w14:paraId="4FBA6DBF" w14:textId="15D0E1F1" w:rsidR="00045202" w:rsidRDefault="00000000">
                          <w:pPr>
                            <w:pStyle w:val="Referentiegegevens"/>
                          </w:pPr>
                          <w:r>
                            <w:fldChar w:fldCharType="begin"/>
                          </w:r>
                          <w:r>
                            <w:instrText xml:space="preserve"> DOCPROPERTY  "Kenmerk"  \* MERGEFORMAT </w:instrText>
                          </w:r>
                          <w:r>
                            <w:fldChar w:fldCharType="separate"/>
                          </w:r>
                          <w:r w:rsidR="00F200A1">
                            <w:t>2025-0000182119</w:t>
                          </w:r>
                          <w:r>
                            <w:fldChar w:fldCharType="end"/>
                          </w:r>
                        </w:p>
                        <w:bookmarkEnd w:id="2"/>
                        <w:p w14:paraId="3E111C31" w14:textId="77777777" w:rsidR="00404438" w:rsidRDefault="00404438">
                          <w:pPr>
                            <w:pStyle w:val="WitregelW1"/>
                          </w:pPr>
                        </w:p>
                        <w:p w14:paraId="31735B8B" w14:textId="77777777" w:rsidR="00404438" w:rsidRDefault="00C170A4">
                          <w:pPr>
                            <w:pStyle w:val="Referentiegegevensbold"/>
                          </w:pPr>
                          <w:r>
                            <w:t>Uw referentie</w:t>
                          </w:r>
                        </w:p>
                        <w:p w14:paraId="318BB1DF" w14:textId="752D0779" w:rsidR="00045202"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5945F3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6A81360" w14:textId="77777777" w:rsidR="00404438" w:rsidRDefault="00C170A4">
                    <w:pPr>
                      <w:pStyle w:val="Referentiegegevensbold"/>
                    </w:pPr>
                    <w:r>
                      <w:t>DG Volkshuisvesting en Bouwen</w:t>
                    </w:r>
                  </w:p>
                  <w:p w14:paraId="48FC013F" w14:textId="77777777" w:rsidR="00404438" w:rsidRDefault="00C170A4">
                    <w:pPr>
                      <w:pStyle w:val="Referentiegegevens"/>
                    </w:pPr>
                    <w:r>
                      <w:t>DGVB-WN-Corporaties</w:t>
                    </w:r>
                  </w:p>
                  <w:p w14:paraId="06C8B0A5" w14:textId="77777777" w:rsidR="00404438" w:rsidRDefault="00C170A4">
                    <w:pPr>
                      <w:pStyle w:val="Referentiegegevens"/>
                    </w:pPr>
                    <w:r>
                      <w:t>Corporaties</w:t>
                    </w:r>
                  </w:p>
                  <w:p w14:paraId="5C2D6CDA" w14:textId="77777777" w:rsidR="00404438" w:rsidRDefault="00404438">
                    <w:pPr>
                      <w:pStyle w:val="WitregelW1"/>
                    </w:pPr>
                  </w:p>
                  <w:p w14:paraId="55B5C8E7" w14:textId="77777777" w:rsidR="00404438" w:rsidRDefault="00C170A4">
                    <w:pPr>
                      <w:pStyle w:val="Referentiegegevens"/>
                    </w:pPr>
                    <w:r>
                      <w:t>Turfmarkt 147</w:t>
                    </w:r>
                  </w:p>
                  <w:p w14:paraId="39E91A5D" w14:textId="77777777" w:rsidR="00404438" w:rsidRDefault="00C170A4">
                    <w:pPr>
                      <w:pStyle w:val="Referentiegegevens"/>
                    </w:pPr>
                    <w:r>
                      <w:t>2511 DP  Den Haag</w:t>
                    </w:r>
                  </w:p>
                  <w:p w14:paraId="3EA53076" w14:textId="77777777" w:rsidR="00404438" w:rsidRDefault="00C170A4">
                    <w:pPr>
                      <w:pStyle w:val="Referentiegegevens"/>
                    </w:pPr>
                    <w:r>
                      <w:t>Postbus 20011</w:t>
                    </w:r>
                  </w:p>
                  <w:p w14:paraId="6240EE11" w14:textId="77777777" w:rsidR="00404438" w:rsidRDefault="00C170A4">
                    <w:pPr>
                      <w:pStyle w:val="Referentiegegevens"/>
                    </w:pPr>
                    <w:r>
                      <w:t>2500 EA  Den Haag</w:t>
                    </w:r>
                  </w:p>
                  <w:p w14:paraId="6FF9DBCA" w14:textId="77777777" w:rsidR="00404438" w:rsidRDefault="00C170A4">
                    <w:pPr>
                      <w:pStyle w:val="Referentiegegevens"/>
                    </w:pPr>
                    <w:r>
                      <w:t>Nederland</w:t>
                    </w:r>
                  </w:p>
                  <w:p w14:paraId="5F71B783" w14:textId="77777777" w:rsidR="00404438" w:rsidRDefault="00404438">
                    <w:pPr>
                      <w:pStyle w:val="WitregelW1"/>
                    </w:pPr>
                  </w:p>
                  <w:p w14:paraId="289A026B" w14:textId="77777777" w:rsidR="00404438" w:rsidRDefault="00404438">
                    <w:pPr>
                      <w:pStyle w:val="WitregelW2"/>
                    </w:pPr>
                  </w:p>
                  <w:p w14:paraId="375B96F1" w14:textId="77777777" w:rsidR="00404438" w:rsidRDefault="00C170A4">
                    <w:pPr>
                      <w:pStyle w:val="Referentiegegevensbold"/>
                    </w:pPr>
                    <w:r>
                      <w:t>Onze referentie</w:t>
                    </w:r>
                  </w:p>
                  <w:bookmarkStart w:id="3" w:name="_Hlk195194178"/>
                  <w:p w14:paraId="4FBA6DBF" w14:textId="15D0E1F1" w:rsidR="00045202" w:rsidRDefault="00000000">
                    <w:pPr>
                      <w:pStyle w:val="Referentiegegevens"/>
                    </w:pPr>
                    <w:r>
                      <w:fldChar w:fldCharType="begin"/>
                    </w:r>
                    <w:r>
                      <w:instrText xml:space="preserve"> DOCPROPERTY  "Kenmerk"  \* MERGEFORMAT </w:instrText>
                    </w:r>
                    <w:r>
                      <w:fldChar w:fldCharType="separate"/>
                    </w:r>
                    <w:r w:rsidR="00F200A1">
                      <w:t>2025-0000182119</w:t>
                    </w:r>
                    <w:r>
                      <w:fldChar w:fldCharType="end"/>
                    </w:r>
                  </w:p>
                  <w:bookmarkEnd w:id="3"/>
                  <w:p w14:paraId="3E111C31" w14:textId="77777777" w:rsidR="00404438" w:rsidRDefault="00404438">
                    <w:pPr>
                      <w:pStyle w:val="WitregelW1"/>
                    </w:pPr>
                  </w:p>
                  <w:p w14:paraId="31735B8B" w14:textId="77777777" w:rsidR="00404438" w:rsidRDefault="00C170A4">
                    <w:pPr>
                      <w:pStyle w:val="Referentiegegevensbold"/>
                    </w:pPr>
                    <w:r>
                      <w:t>Uw referentie</w:t>
                    </w:r>
                  </w:p>
                  <w:p w14:paraId="318BB1DF" w14:textId="752D0779" w:rsidR="00045202"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8589A73" wp14:editId="0A2A075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0696A20" w14:textId="77777777" w:rsidR="000452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8589A73"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0696A20" w14:textId="77777777" w:rsidR="0004520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9678A97" wp14:editId="643C865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C36C487" w14:textId="77777777" w:rsidR="00A37A43" w:rsidRDefault="00A37A43"/>
                      </w:txbxContent>
                    </wps:txbx>
                    <wps:bodyPr vert="horz" wrap="square" lIns="0" tIns="0" rIns="0" bIns="0" anchor="t" anchorCtr="0"/>
                  </wps:wsp>
                </a:graphicData>
              </a:graphic>
            </wp:anchor>
          </w:drawing>
        </mc:Choice>
        <mc:Fallback>
          <w:pict>
            <v:shape w14:anchorId="09678A97"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C36C487" w14:textId="77777777" w:rsidR="00A37A43" w:rsidRDefault="00A37A4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CE403F"/>
    <w:multiLevelType w:val="multilevel"/>
    <w:tmpl w:val="3F6698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D129053"/>
    <w:multiLevelType w:val="multilevel"/>
    <w:tmpl w:val="525B08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E3887A4"/>
    <w:multiLevelType w:val="multilevel"/>
    <w:tmpl w:val="3EC8FA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252F3A1"/>
    <w:multiLevelType w:val="multilevel"/>
    <w:tmpl w:val="BEF36C2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7ECF9E2"/>
    <w:multiLevelType w:val="multilevel"/>
    <w:tmpl w:val="4E1E286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138988068">
    <w:abstractNumId w:val="4"/>
  </w:num>
  <w:num w:numId="2" w16cid:durableId="749885403">
    <w:abstractNumId w:val="3"/>
  </w:num>
  <w:num w:numId="3" w16cid:durableId="336268249">
    <w:abstractNumId w:val="1"/>
  </w:num>
  <w:num w:numId="4" w16cid:durableId="1509977555">
    <w:abstractNumId w:val="0"/>
  </w:num>
  <w:num w:numId="5" w16cid:durableId="111039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6A"/>
    <w:rsid w:val="00045202"/>
    <w:rsid w:val="000452DB"/>
    <w:rsid w:val="001137CE"/>
    <w:rsid w:val="00331E4D"/>
    <w:rsid w:val="00397BBB"/>
    <w:rsid w:val="00397E7E"/>
    <w:rsid w:val="003F01D8"/>
    <w:rsid w:val="00404438"/>
    <w:rsid w:val="00413072"/>
    <w:rsid w:val="004B00F3"/>
    <w:rsid w:val="00532329"/>
    <w:rsid w:val="005D0642"/>
    <w:rsid w:val="005F42E8"/>
    <w:rsid w:val="00670EA6"/>
    <w:rsid w:val="006A130A"/>
    <w:rsid w:val="006A15EB"/>
    <w:rsid w:val="006A439C"/>
    <w:rsid w:val="006B4C06"/>
    <w:rsid w:val="006E400F"/>
    <w:rsid w:val="007348FC"/>
    <w:rsid w:val="007661A2"/>
    <w:rsid w:val="00770ADD"/>
    <w:rsid w:val="00774B0C"/>
    <w:rsid w:val="007B2F75"/>
    <w:rsid w:val="007C4C45"/>
    <w:rsid w:val="008B1D44"/>
    <w:rsid w:val="008C1FAA"/>
    <w:rsid w:val="00953FDC"/>
    <w:rsid w:val="0097016A"/>
    <w:rsid w:val="009B12FB"/>
    <w:rsid w:val="009C21E1"/>
    <w:rsid w:val="009D26B8"/>
    <w:rsid w:val="009F4AA0"/>
    <w:rsid w:val="00A37A43"/>
    <w:rsid w:val="00A7443A"/>
    <w:rsid w:val="00A80499"/>
    <w:rsid w:val="00B70961"/>
    <w:rsid w:val="00B90419"/>
    <w:rsid w:val="00BC100E"/>
    <w:rsid w:val="00BF11ED"/>
    <w:rsid w:val="00BF7688"/>
    <w:rsid w:val="00C170A4"/>
    <w:rsid w:val="00C7158D"/>
    <w:rsid w:val="00C80C37"/>
    <w:rsid w:val="00DA710F"/>
    <w:rsid w:val="00E057A2"/>
    <w:rsid w:val="00F025F6"/>
    <w:rsid w:val="00F200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0CEA7"/>
  <w15:docId w15:val="{01440B1C-5B76-41B4-AAEC-2394172C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701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7016A"/>
    <w:rPr>
      <w:rFonts w:ascii="Verdana" w:hAnsi="Verdana"/>
      <w:color w:val="000000"/>
      <w:sz w:val="18"/>
      <w:szCs w:val="18"/>
    </w:rPr>
  </w:style>
  <w:style w:type="paragraph" w:styleId="Voettekst">
    <w:name w:val="footer"/>
    <w:basedOn w:val="Standaard"/>
    <w:link w:val="VoettekstChar"/>
    <w:uiPriority w:val="99"/>
    <w:unhideWhenUsed/>
    <w:rsid w:val="009701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7016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5418">
      <w:bodyDiv w:val="1"/>
      <w:marLeft w:val="0"/>
      <w:marRight w:val="0"/>
      <w:marTop w:val="0"/>
      <w:marBottom w:val="0"/>
      <w:divBdr>
        <w:top w:val="none" w:sz="0" w:space="0" w:color="auto"/>
        <w:left w:val="none" w:sz="0" w:space="0" w:color="auto"/>
        <w:bottom w:val="none" w:sz="0" w:space="0" w:color="auto"/>
        <w:right w:val="none" w:sz="0" w:space="0" w:color="auto"/>
      </w:divBdr>
    </w:div>
    <w:div w:id="115941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485</ap:Words>
  <ap:Characters>2672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 Uitstelbericht Kamervragen over de beperkte investeringsruimte van woningcorporaties in Waddingx</vt:lpstr>
    </vt:vector>
  </ap:TitlesOfParts>
  <ap:LinksUpToDate>false</ap:LinksUpToDate>
  <ap:CharactersWithSpaces>3151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2025-01-20T20:16:00.0000000Z</dcterms:created>
  <dcterms:modified xsi:type="dcterms:W3CDTF">2025-04-10T14:21:00.0000000Z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Uitstelbericht Kamervragen over de beperkte investeringsruimte van woningcorporaties in Waddingx</vt:lpwstr>
  </property>
  <property fmtid="{D5CDD505-2E9C-101B-9397-08002B2CF9AE}" pid="5" name="Publicatiedatum">
    <vt:lpwstr/>
  </property>
  <property fmtid="{D5CDD505-2E9C-101B-9397-08002B2CF9AE}" pid="6" name="Verantwoordelijke organisatie">
    <vt:lpwstr>DGVB-WN-Corporaties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26 maart 2025</vt:lpwstr>
  </property>
  <property fmtid="{D5CDD505-2E9C-101B-9397-08002B2CF9AE}" pid="13" name="Opgesteld door, Naam">
    <vt:lpwstr>Marianne Seij</vt:lpwstr>
  </property>
  <property fmtid="{D5CDD505-2E9C-101B-9397-08002B2CF9AE}" pid="14" name="Opgesteld door, Telefoonnummer">
    <vt:lpwstr>0650174076</vt:lpwstr>
  </property>
  <property fmtid="{D5CDD505-2E9C-101B-9397-08002B2CF9AE}" pid="15" name="Kenmerk">
    <vt:lpwstr>2025-0000182119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Uitstelbericht Kamervragen over de beperkte investeringsruimte van woningcorporaties in Waddingx</vt:lpwstr>
  </property>
  <property fmtid="{D5CDD505-2E9C-101B-9397-08002B2CF9AE}" pid="30" name="UwKenmerk">
    <vt:lpwstr/>
  </property>
</Properties>
</file>