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28E" w:rsidP="000304E3" w:rsidRDefault="003E228E" w14:paraId="05CD14C6" w14:textId="77777777">
      <w:bookmarkStart w:name="_GoBack" w:id="0"/>
      <w:bookmarkEnd w:id="0"/>
    </w:p>
    <w:p w:rsidRPr="00AF58A6" w:rsidR="000304E3" w:rsidP="000304E3" w:rsidRDefault="000304E3" w14:paraId="0BE3BE1C" w14:textId="55465238">
      <w:r w:rsidRPr="00AF58A6">
        <w:t>Geachte voorzitter,</w:t>
      </w:r>
    </w:p>
    <w:p w:rsidRPr="00AF58A6" w:rsidR="000304E3" w:rsidP="000304E3" w:rsidRDefault="000304E3" w14:paraId="3B010220" w14:textId="77777777"/>
    <w:p w:rsidR="000304E3" w:rsidP="000304E3" w:rsidRDefault="000304E3" w14:paraId="30BB6A2E" w14:textId="77777777">
      <w:pPr>
        <w:autoSpaceDE w:val="0"/>
        <w:adjustRightInd w:val="0"/>
        <w:rPr>
          <w:rFonts w:cs="Verdana"/>
        </w:rPr>
      </w:pPr>
      <w:r w:rsidRPr="00B66DD9">
        <w:t>Met deze brief geef ik e</w:t>
      </w:r>
      <w:r>
        <w:t xml:space="preserve">en reactie op de schriftelijke inbreng van de </w:t>
      </w:r>
      <w:bookmarkStart w:name="_Hlk190437341" w:id="1"/>
      <w:r w:rsidRPr="005E4ECB">
        <w:t>Nederlandse vereniging voor afval- en reinigingsdiensten</w:t>
      </w:r>
      <w:r>
        <w:t xml:space="preserve"> (NVRD), Fair Resource </w:t>
      </w:r>
      <w:bookmarkStart w:name="_Hlk190437199" w:id="2"/>
      <w:bookmarkEnd w:id="1"/>
      <w:r>
        <w:t xml:space="preserve">Foundation (FRF) en Collectief Circulair Textiel (CCT) </w:t>
      </w:r>
      <w:bookmarkEnd w:id="2"/>
      <w:r>
        <w:rPr>
          <w:rFonts w:cs="Verdana"/>
        </w:rPr>
        <w:t xml:space="preserve">voor het rondetafelgesprek Normeren, stimuleren en beprijzen ten behoeve van een circulaire economie op 18 december 2024. Deze reactie is een antwoord op de verzoeken van de vaste Kamercommissie Infrastructuur en Waterstaat gedaan op 22 januari jongstleden. De schriftelijke inbreng van NVRD, FRF en CCT gaat in op de doorontwikkeling van het instrument uitgebreide producentenverantwoordelijkheid, circulair textiel beleid en suggesties op het gebied van beprijzing. </w:t>
      </w:r>
    </w:p>
    <w:p w:rsidR="000304E3" w:rsidP="000304E3" w:rsidRDefault="000304E3" w14:paraId="20E53769" w14:textId="77777777">
      <w:pPr>
        <w:autoSpaceDE w:val="0"/>
        <w:adjustRightInd w:val="0"/>
        <w:rPr>
          <w:rFonts w:cs="Verdana"/>
        </w:rPr>
      </w:pPr>
    </w:p>
    <w:p w:rsidRPr="008610BE" w:rsidR="000304E3" w:rsidP="000304E3" w:rsidRDefault="000304E3" w14:paraId="148B82AD" w14:textId="77777777">
      <w:pPr>
        <w:autoSpaceDE w:val="0"/>
        <w:adjustRightInd w:val="0"/>
        <w:rPr>
          <w:rFonts w:cs="Verdana"/>
          <w:b/>
          <w:bCs/>
        </w:rPr>
      </w:pPr>
      <w:r>
        <w:rPr>
          <w:rFonts w:cs="Verdana"/>
          <w:b/>
          <w:bCs/>
        </w:rPr>
        <w:t xml:space="preserve">Doorontwikkeling UPV </w:t>
      </w:r>
    </w:p>
    <w:p w:rsidR="000304E3" w:rsidP="000304E3" w:rsidRDefault="000304E3" w14:paraId="4720DDEB" w14:textId="77777777">
      <w:pPr>
        <w:autoSpaceDE w:val="0"/>
        <w:adjustRightInd w:val="0"/>
      </w:pPr>
      <w:r>
        <w:rPr>
          <w:rFonts w:cs="Verdana"/>
        </w:rPr>
        <w:t xml:space="preserve">In de schriftelijke inbreng worden verschillende suggesties gedaan voor het verbeteren van het juridische </w:t>
      </w:r>
      <w:bookmarkStart w:name="_Hlk190437520" w:id="3"/>
      <w:r>
        <w:rPr>
          <w:rFonts w:cs="Verdana"/>
        </w:rPr>
        <w:t xml:space="preserve">instrument uitgebreide producentenverantwoordelijkheid </w:t>
      </w:r>
      <w:bookmarkEnd w:id="3"/>
      <w:r>
        <w:rPr>
          <w:rFonts w:cs="Verdana"/>
        </w:rPr>
        <w:t xml:space="preserve">(UPV). Met </w:t>
      </w:r>
      <w:r>
        <w:t xml:space="preserve">een </w:t>
      </w:r>
      <w:r w:rsidRPr="00EF16C6">
        <w:t>UPV worden producenten verantwoordelijk voor (de kosten van) de inzameling en verwerking van het afval van de producten die zij op de markt brengen</w:t>
      </w:r>
      <w:r>
        <w:t xml:space="preserve">, volgens het </w:t>
      </w:r>
      <w:r w:rsidRPr="00EF16C6">
        <w:t>principe dat de vervuiler betaalt.</w:t>
      </w:r>
    </w:p>
    <w:p w:rsidR="000304E3" w:rsidP="000304E3" w:rsidRDefault="000304E3" w14:paraId="52EE6D9E" w14:textId="77777777">
      <w:pPr>
        <w:autoSpaceDE w:val="0"/>
        <w:adjustRightInd w:val="0"/>
      </w:pPr>
    </w:p>
    <w:p w:rsidR="000304E3" w:rsidP="000304E3" w:rsidRDefault="000304E3" w14:paraId="1FF019CC" w14:textId="77777777">
      <w:pPr>
        <w:autoSpaceDE w:val="0"/>
        <w:adjustRightInd w:val="0"/>
      </w:pPr>
      <w:r>
        <w:t>De NVRD en FRF dragen in hun inbreng aan dat het Rijk een onafhankelijke regierol in UPV-systemen op zich zou moeten nemen. Ook schrijven ze dat UPV zich meer moet richten op circulariteit: door meer circulaire doelen, tariefdifferentiatie en het voorschrijven van middelen zoals een innovatiefonds of communicatiecampagnes. Daarnaast doen beide partijen aanbevelingen ten aanzien van de governance van UPV’s</w:t>
      </w:r>
      <w:r w:rsidRPr="005225E5">
        <w:t xml:space="preserve"> </w:t>
      </w:r>
      <w:r>
        <w:t xml:space="preserve">en vragen om de rol en positie van gemeenten en andere stakeholders te versterken en verduidelijken. Tot slot roept FRF op om de handhaving te verbeteren. </w:t>
      </w:r>
    </w:p>
    <w:p w:rsidR="000304E3" w:rsidP="000304E3" w:rsidRDefault="000304E3" w14:paraId="591A60F4" w14:textId="77777777">
      <w:pPr>
        <w:autoSpaceDE w:val="0"/>
        <w:adjustRightInd w:val="0"/>
      </w:pPr>
    </w:p>
    <w:p w:rsidR="000304E3" w:rsidP="000304E3" w:rsidRDefault="000304E3" w14:paraId="6406532B" w14:textId="77777777">
      <w:pPr>
        <w:autoSpaceDE w:val="0"/>
        <w:adjustRightInd w:val="0"/>
      </w:pPr>
      <w:r>
        <w:t>Momenteel wordt het instrument UPV doorontwikkeld, met als doel om de werking van het instrument te verbeteren, zoals ook eerder aangekondigd in de brief van 16 oktober 2023.</w:t>
      </w:r>
      <w:r>
        <w:rPr>
          <w:rStyle w:val="FootnoteReference"/>
        </w:rPr>
        <w:footnoteReference w:id="1"/>
      </w:r>
      <w:r>
        <w:t xml:space="preserve"> De genoemde onderwerpen worden geadresseerd in dit doorontwikkeltraject. In de eerdere Kamerbrief wordt onder andere benoemd dat </w:t>
      </w:r>
      <w:r>
        <w:lastRenderedPageBreak/>
        <w:t xml:space="preserve">de </w:t>
      </w:r>
      <w:r w:rsidRPr="00D965F5">
        <w:t xml:space="preserve">verhouding tussen de gemeentelijke verplichtingen ten aanzien van </w:t>
      </w:r>
      <w:r>
        <w:t xml:space="preserve">de </w:t>
      </w:r>
      <w:r w:rsidRPr="00D965F5">
        <w:t>inzameling van huishoudelijke afvalstoffen en de verantwoordelijkheden van producenten bij UPV</w:t>
      </w:r>
      <w:r>
        <w:t xml:space="preserve"> </w:t>
      </w:r>
      <w:r w:rsidRPr="00D965F5">
        <w:t>verduidelijking behoeft</w:t>
      </w:r>
      <w:r>
        <w:t xml:space="preserve">. Op dit moment wordt in het doorontwikkeltraject onderzocht hoe het systeem en de verplichtingen het beste aangepast kunnen worden, zodat de rolverdeling helder is en bijdraagt aan een goed functionerend UPV-systeem. </w:t>
      </w:r>
    </w:p>
    <w:p w:rsidR="000304E3" w:rsidP="000304E3" w:rsidRDefault="000304E3" w14:paraId="61B1935A" w14:textId="77777777"/>
    <w:p w:rsidR="000304E3" w:rsidP="000304E3" w:rsidRDefault="000304E3" w14:paraId="5A721F86" w14:textId="7A3F663C">
      <w:r>
        <w:t>Ook h</w:t>
      </w:r>
      <w:r w:rsidDel="001E3C5B">
        <w:t xml:space="preserve">et vergroten van de circulariteit is een belangrijk onderdeel bij het vormgeven van een verbeterd UPV-instrument. </w:t>
      </w:r>
      <w:r w:rsidRPr="00854D65">
        <w:t xml:space="preserve">Om UPV maximaal bij te laten dragen aan circulariteit </w:t>
      </w:r>
      <w:r>
        <w:t xml:space="preserve">wordt onderzocht </w:t>
      </w:r>
      <w:r w:rsidRPr="00854D65">
        <w:t xml:space="preserve">of de huidige </w:t>
      </w:r>
      <w:r>
        <w:t>focus van het instrument op i</w:t>
      </w:r>
      <w:r w:rsidRPr="00854D65">
        <w:t>nzameling en recycling k</w:t>
      </w:r>
      <w:r>
        <w:t xml:space="preserve">an worden </w:t>
      </w:r>
      <w:r w:rsidRPr="00854D65">
        <w:t>uit</w:t>
      </w:r>
      <w:r>
        <w:t>ge</w:t>
      </w:r>
      <w:r w:rsidRPr="00854D65">
        <w:t>breid</w:t>
      </w:r>
      <w:r>
        <w:t xml:space="preserve"> naar (h</w:t>
      </w:r>
      <w:r w:rsidRPr="00854D65">
        <w:t>et bevorderen) van hergebruik, preventie, reparatie en hoogwaardige verwerking.</w:t>
      </w:r>
      <w:r>
        <w:t xml:space="preserve"> De mogelijkheden van tariefdifferentiatie worden daarbij eveneens in ogenschouw genomen. </w:t>
      </w:r>
      <w:r w:rsidR="00832228">
        <w:t xml:space="preserve">Met tariefdifferentiatie worden producenten van meer circulaire producten beloond met een lagere afvalbeheerbijdrage die ze moeten betalen aan de producentenorganisatie. Dit zou een </w:t>
      </w:r>
      <w:r w:rsidR="009F48D0">
        <w:t>goede</w:t>
      </w:r>
      <w:r w:rsidR="00832228">
        <w:t xml:space="preserve"> prikkel kunnen zijn om circulair ontwerp te stimuleren, zonder dat de kosten van het afvalbeheer als geheel stijgen. Het onderzoek naar een meer circulair UPV instrument </w:t>
      </w:r>
      <w:r>
        <w:t xml:space="preserve">zal rond de zomer klaar zijn, </w:t>
      </w:r>
      <w:r w:rsidRPr="005E4ECB">
        <w:t>waarna ik de Kamer uiterlijk na de zomer zal informeren over de bevindingen en de voortgang</w:t>
      </w:r>
      <w:r>
        <w:t xml:space="preserve"> van het doorontwikkeltraject, evenals de</w:t>
      </w:r>
      <w:r w:rsidRPr="005E4ECB">
        <w:t xml:space="preserve"> verdere planning.</w:t>
      </w:r>
      <w:r w:rsidR="00832228">
        <w:t xml:space="preserve"> </w:t>
      </w:r>
    </w:p>
    <w:p w:rsidR="000304E3" w:rsidP="000304E3" w:rsidRDefault="000304E3" w14:paraId="673030EB" w14:textId="77777777"/>
    <w:p w:rsidR="000304E3" w:rsidP="000304E3" w:rsidRDefault="000304E3" w14:paraId="3ED18E06" w14:textId="77777777">
      <w:pPr>
        <w:rPr>
          <w:b/>
          <w:bCs/>
        </w:rPr>
      </w:pPr>
      <w:r>
        <w:rPr>
          <w:b/>
          <w:bCs/>
        </w:rPr>
        <w:t>Beleid voor circulair textiel</w:t>
      </w:r>
    </w:p>
    <w:p w:rsidR="000304E3" w:rsidP="000304E3" w:rsidRDefault="000304E3" w14:paraId="0842502E" w14:textId="77777777">
      <w:r>
        <w:t>Het Collectief Circulair Textiel (CCT) geeft verschillende aandachtspunten mee voor het circulair textielbeleid. Verschillende problemen die gesignaleerd worden, staan ook benoemd in het beleidsprogramma circulair textiel 2025-2030.</w:t>
      </w:r>
      <w:r>
        <w:rPr>
          <w:rStyle w:val="FootnoteReference"/>
        </w:rPr>
        <w:footnoteReference w:id="2"/>
      </w:r>
      <w:r>
        <w:t xml:space="preserve"> Steeds meer kleding wordt gemaakt van slechte kwaliteit, wordt korter gebruikt en is nauwelijks te hergebruiken of recyclen. Daardoor ontstaan er ook problemen aan de achterkant van de textielketen, met groeiende afvalbergen als gevolg. </w:t>
      </w:r>
    </w:p>
    <w:p w:rsidR="000304E3" w:rsidP="000304E3" w:rsidRDefault="000304E3" w14:paraId="730A9993" w14:textId="77777777"/>
    <w:p w:rsidR="000304E3" w:rsidP="000304E3" w:rsidRDefault="000304E3" w14:paraId="78B28453" w14:textId="3FEC407D">
      <w:r>
        <w:t>Voor textiel is sinds 1 juli 202</w:t>
      </w:r>
      <w:r w:rsidR="00D240BC">
        <w:t>3</w:t>
      </w:r>
      <w:r>
        <w:t xml:space="preserve"> een UPV ingevoerd. Sinds dit jaar zijn de doelstellingen voor hergebruik, recycling en verzel-tot-vezel recycling ingegaan en in 2026 moeten producenten voor het eerst rapporteren over de doelstellingen. Vanwege de herziening van de Europese Kaderrichtlijn Afvalstoffen zal de UPV textiel op een aantal punten worden gewijzigd. Twee belangrijke verwachte wijzigingen zijn het toevoegen van schoenen en het verplicht differentiëren van tarieven op basis van duurzame ontwerpeisen, die onder de Kaderverordening Ecodesign voor duurzame producten (ESPR) worden vastgesteld. Dat betekent dat een producent die circulaire keuzes maakt daarvoor wordt beloond. Daarnaast wordt de nationale UPV textiel uiterlijk in 2028 geëvalueerd en waar nodig aangescherpt. De uitkomsten van het hierboven beschreven doorontwikkeltraject worden hierin meegenomen.  </w:t>
      </w:r>
    </w:p>
    <w:p w:rsidR="000304E3" w:rsidP="000304E3" w:rsidRDefault="000304E3" w14:paraId="738B61F4" w14:textId="77777777"/>
    <w:p w:rsidRPr="0021787C" w:rsidR="0021787C" w:rsidP="0021787C" w:rsidRDefault="000304E3" w14:paraId="66E7E7FC" w14:textId="12508C83">
      <w:r>
        <w:t xml:space="preserve">Om de uitdagingen in de textielsector het hoofd te bieden, is meer beleid nodig dan alleen de UPV textiel. In het beleidsprogramma staan de visie, doelstellingen en het beleid voor de komende vijf jaar uitgewerkt. </w:t>
      </w:r>
      <w:r w:rsidDel="007025A6">
        <w:t>Belangrijk</w:t>
      </w:r>
      <w:r>
        <w:t>e</w:t>
      </w:r>
      <w:r w:rsidDel="007025A6">
        <w:t xml:space="preserve"> </w:t>
      </w:r>
      <w:r>
        <w:t>speerpunten van</w:t>
      </w:r>
      <w:r w:rsidDel="007025A6">
        <w:t xml:space="preserve"> het programma </w:t>
      </w:r>
      <w:r>
        <w:t xml:space="preserve">zijn samen anders consumeren, </w:t>
      </w:r>
      <w:r w:rsidDel="007025A6">
        <w:t>het verbeteren van de kwaliteit van textiel en het stimuleren van reparatie en tweedehands.</w:t>
      </w:r>
      <w:r w:rsidR="00F16EDA">
        <w:t xml:space="preserve"> IenW onderzoekt </w:t>
      </w:r>
      <w:r w:rsidRPr="0021787C" w:rsidR="0021787C">
        <w:t xml:space="preserve">verschillende maatregelen </w:t>
      </w:r>
      <w:r w:rsidR="00010B2C">
        <w:t>voor ‘samen anders consumeren’ die naar voren kwamen</w:t>
      </w:r>
      <w:r w:rsidR="00C122A7">
        <w:t xml:space="preserve"> </w:t>
      </w:r>
      <w:r w:rsidR="00010B2C">
        <w:t>in</w:t>
      </w:r>
      <w:r w:rsidR="00C122A7">
        <w:t xml:space="preserve"> het participatietraject met burgers en bedrijven</w:t>
      </w:r>
      <w:r w:rsidR="00010B2C">
        <w:t xml:space="preserve">. </w:t>
      </w:r>
      <w:r w:rsidRPr="0021787C" w:rsidR="0021787C">
        <w:t xml:space="preserve">De Kamer wordt voor het Commissiedebat </w:t>
      </w:r>
      <w:r w:rsidR="0021787C">
        <w:t>c</w:t>
      </w:r>
      <w:r w:rsidRPr="0021787C" w:rsidR="0021787C">
        <w:t xml:space="preserve">irculaire </w:t>
      </w:r>
      <w:r w:rsidR="0021787C">
        <w:t>e</w:t>
      </w:r>
      <w:r w:rsidRPr="0021787C" w:rsidR="0021787C">
        <w:t>conomie van 16 april geïnformeerd over de uitkomsten van deze onderzoeken.</w:t>
      </w:r>
    </w:p>
    <w:p w:rsidR="000304E3" w:rsidP="000304E3" w:rsidRDefault="000304E3" w14:paraId="55782AC4" w14:textId="77777777"/>
    <w:p w:rsidRPr="005248CB" w:rsidR="000304E3" w:rsidP="000304E3" w:rsidRDefault="000304E3" w14:paraId="7E0D8CA6" w14:textId="77777777">
      <w:pPr>
        <w:rPr>
          <w:b/>
          <w:bCs/>
        </w:rPr>
      </w:pPr>
      <w:bookmarkStart w:name="_Hlk189829706" w:id="4"/>
      <w:r>
        <w:rPr>
          <w:b/>
          <w:bCs/>
        </w:rPr>
        <w:t>Normeren, stimuleren en beprijzen</w:t>
      </w:r>
    </w:p>
    <w:p w:rsidR="000304E3" w:rsidP="000304E3" w:rsidRDefault="000304E3" w14:paraId="68D9A846" w14:textId="77777777">
      <w:r>
        <w:t xml:space="preserve">FRF en CCT doen verschillende suggesties voor aanvullende maatregelen om de textiel- en andere materiaalketens meer circulair te maken. FRF noemt een aantal voorbeelden waar normstelling op nationaal niveau volgens hen goed zou werken. </w:t>
      </w:r>
    </w:p>
    <w:p w:rsidR="000304E3" w:rsidP="000304E3" w:rsidRDefault="000304E3" w14:paraId="01197BE5" w14:textId="77777777">
      <w:r>
        <w:t xml:space="preserve">Wetgeving voor producten moet in de ogen van het kabinet echter zo veel mogelijk in Europees verband tot stand komen om een gelijk speelveld te bevorderen. Europese producteisen kunnen daarbij ook buiten Europa een positief effect hebben. </w:t>
      </w:r>
    </w:p>
    <w:p w:rsidR="000304E3" w:rsidP="000304E3" w:rsidRDefault="000304E3" w14:paraId="49B2BA56" w14:textId="77777777"/>
    <w:p w:rsidR="000304E3" w:rsidP="000304E3" w:rsidRDefault="000304E3" w14:paraId="68A34D48" w14:textId="77777777">
      <w:bookmarkStart w:name="_Hlk190782048" w:id="5"/>
      <w:bookmarkStart w:name="_Hlk190167692" w:id="6"/>
      <w:r>
        <w:t xml:space="preserve">FRF benoemt beprijzingsmaatregelen als belangrijk instrument om circulaire verandering uit te lokken. </w:t>
      </w:r>
      <w:bookmarkEnd w:id="5"/>
      <w:r>
        <w:t>Momenteel wordt e</w:t>
      </w:r>
      <w:r w:rsidDel="0080605B">
        <w:t xml:space="preserve">en onderzoek </w:t>
      </w:r>
      <w:r>
        <w:t xml:space="preserve">uitgevoerd </w:t>
      </w:r>
      <w:r w:rsidDel="0080605B">
        <w:t xml:space="preserve">naar </w:t>
      </w:r>
      <w:r>
        <w:t xml:space="preserve">mogelijke </w:t>
      </w:r>
      <w:r w:rsidDel="0080605B">
        <w:t>financiële prikkels voor de circulaire economie</w:t>
      </w:r>
      <w:r>
        <w:t xml:space="preserve"> dat bijna is afgerond. Dit rapport </w:t>
      </w:r>
      <w:r w:rsidDel="0080605B">
        <w:t>zal voor de besluitvorming over de voorjaarsnota aan de Kamer worden aangeboden</w:t>
      </w:r>
      <w:r>
        <w:t xml:space="preserve"> en inzicht geven in maatregelen die de circulaire economie kunnen stimuleren evenals de kansrijkheid daarvan, gegeven onder andere het (internationale) speelveld.</w:t>
      </w:r>
      <w:r w:rsidDel="0080605B">
        <w:t xml:space="preserve"> </w:t>
      </w:r>
      <w:r>
        <w:t xml:space="preserve">  </w:t>
      </w:r>
    </w:p>
    <w:p w:rsidR="000304E3" w:rsidP="000304E3" w:rsidRDefault="000304E3" w14:paraId="5BD8B8DE" w14:textId="77777777"/>
    <w:p w:rsidR="000304E3" w:rsidP="000304E3" w:rsidRDefault="000304E3" w14:paraId="24390434" w14:textId="77777777">
      <w:bookmarkStart w:name="_Hlk190782075" w:id="7"/>
      <w:r>
        <w:t>In hun schriftelijke inbreng benoemt FRF een aantal specifieke beprijzingsmaatregelen. Ten eerste</w:t>
      </w:r>
      <w:bookmarkEnd w:id="7"/>
      <w:r>
        <w:t xml:space="preserve"> het verlagen van het btw-tarief voor reparatie. Momenteel kent Nederland in de btw een verlaagd tarief van 9% voor de reparatie van onder andere kleding, huishoudlinnen, schoeisel en lederwaren. De staatssecretaris van Financiën heeft de Kamer in juni 2024 geïnformeerd</w:t>
      </w:r>
      <w:r>
        <w:rPr>
          <w:rStyle w:val="FootnoteReference"/>
        </w:rPr>
        <w:footnoteReference w:id="3"/>
      </w:r>
      <w:r>
        <w:t xml:space="preserve"> over de uitkomsten van een onderzoek naar de mogelijkheden om het verlaagde btw-tarief voor meer reparatiediensten te laten gelden zoals huishoudelijke apparaten. Daarbij is aangegeven dat gelet</w:t>
      </w:r>
      <w:r w:rsidRPr="00693250">
        <w:t xml:space="preserve"> op de begrotingsregels, het fiscale toetsingskader en fiscale</w:t>
      </w:r>
      <w:r>
        <w:t xml:space="preserve"> </w:t>
      </w:r>
      <w:r w:rsidRPr="00693250">
        <w:t>vereenvoudiging het in de rede</w:t>
      </w:r>
      <w:r>
        <w:t xml:space="preserve"> ligt</w:t>
      </w:r>
      <w:r w:rsidRPr="00693250">
        <w:t xml:space="preserve"> reparatie van huishoudelijke apparaten eerst</w:t>
      </w:r>
      <w:r>
        <w:t xml:space="preserve"> </w:t>
      </w:r>
      <w:r w:rsidRPr="00693250">
        <w:t xml:space="preserve">via andere maatregelen te stimuleren dan via een verlaagd btw-tarief. </w:t>
      </w:r>
      <w:r>
        <w:t>Uw Kamer is in juni 2024</w:t>
      </w:r>
      <w:r w:rsidRPr="00693250">
        <w:t xml:space="preserve"> </w:t>
      </w:r>
      <w:r>
        <w:t>geïnformeerd over de maatregelen die het kabinet neemt om reparatie te stimuleren.</w:t>
      </w:r>
      <w:r>
        <w:rPr>
          <w:rStyle w:val="FootnoteReference"/>
        </w:rPr>
        <w:footnoteReference w:id="4"/>
      </w:r>
      <w:r>
        <w:t xml:space="preserve">  </w:t>
      </w:r>
    </w:p>
    <w:p w:rsidR="000304E3" w:rsidP="000304E3" w:rsidRDefault="000304E3" w14:paraId="3A62F36B" w14:textId="77777777"/>
    <w:p w:rsidR="000304E3" w:rsidP="000304E3" w:rsidRDefault="000304E3" w14:paraId="6C700925" w14:textId="1D923D02">
      <w:bookmarkStart w:name="_Hlk190703188" w:id="8"/>
      <w:r>
        <w:t xml:space="preserve">FRF is ook voorstander van het beprijzen van wegwerpverpakkingen die zich kunnen laten vervangen door herbruikbare verpakkingen. Voor de kunststof wegwerpbekers en -bakjes bij consumptie onderweg past het kabinet dit inderdaad toe. </w:t>
      </w:r>
      <w:r w:rsidR="001A356D">
        <w:t>De Kamer heeft onlangs in de motie Buijsse</w:t>
      </w:r>
      <w:r w:rsidR="001A356D">
        <w:rPr>
          <w:rStyle w:val="FootnoteReference"/>
        </w:rPr>
        <w:footnoteReference w:id="5"/>
      </w:r>
      <w:r w:rsidR="001A356D">
        <w:t xml:space="preserve"> het kabinet verzocht deze meerprijs voor wegwerpbekers en -bakjes bij consumptie onderweg af te schaffen. Ik kom op korte termijn in een brief terug op hoe het kabinet opvolging geeft aan deze motie.</w:t>
      </w:r>
      <w:r w:rsidRPr="006F0E87" w:rsidR="001A356D">
        <w:t xml:space="preserve"> </w:t>
      </w:r>
      <w:r>
        <w:t xml:space="preserve"> </w:t>
      </w:r>
      <w:bookmarkEnd w:id="8"/>
      <w:r>
        <w:t xml:space="preserve">Tot slot benoemt FRF het beprijzen van plastic. </w:t>
      </w:r>
      <w:bookmarkStart w:name="_Hlk190782116" w:id="9"/>
      <w:r>
        <w:t xml:space="preserve">Om plastic circulair te maken gebruiken we een combinatie van normeren, beprijzen en stimuleren. In het voorjaarspakket 2023 is een circulaire plasticnorm aangekondigd met een bijbehorend stimuleringspakket. Daarnaast is het kabinet van plan om per 2028 een heffing op plastic in te voeren. In voorjaar 2025 is in kaart gebracht hoe de heffing kan worden vormgegeven, wat mogelijke alternatieven zijn en wat de beleidseffecten zijn. </w:t>
      </w:r>
    </w:p>
    <w:bookmarkEnd w:id="9"/>
    <w:p w:rsidR="000304E3" w:rsidP="000304E3" w:rsidRDefault="000304E3" w14:paraId="211BCA47" w14:textId="77777777"/>
    <w:bookmarkEnd w:id="6"/>
    <w:p w:rsidR="000304E3" w:rsidP="000304E3" w:rsidRDefault="000304E3" w14:paraId="422BD225" w14:textId="77777777">
      <w:pPr>
        <w:spacing w:line="276" w:lineRule="auto"/>
      </w:pPr>
    </w:p>
    <w:bookmarkEnd w:id="4"/>
    <w:p w:rsidR="000304E3" w:rsidP="000304E3" w:rsidRDefault="000304E3" w14:paraId="2629B2CE" w14:textId="77777777">
      <w:pPr>
        <w:pStyle w:val="Slotzin"/>
      </w:pPr>
      <w:r>
        <w:t>Hoogachtend,</w:t>
      </w:r>
    </w:p>
    <w:p w:rsidR="000304E3" w:rsidP="000304E3" w:rsidRDefault="000304E3" w14:paraId="28BD48C0" w14:textId="77777777">
      <w:pPr>
        <w:pStyle w:val="OndertekeningArea1"/>
      </w:pPr>
      <w:r>
        <w:t>DE STAATSSECRETARIS VAN INFRASTRUCTUUR EN WATERSTAAT - OPENBAAR VERVOER EN MILIEU,</w:t>
      </w:r>
    </w:p>
    <w:p w:rsidR="000304E3" w:rsidP="000304E3" w:rsidRDefault="000304E3" w14:paraId="009CC545" w14:textId="77777777"/>
    <w:p w:rsidR="000304E3" w:rsidP="000304E3" w:rsidRDefault="000304E3" w14:paraId="1948A18A" w14:textId="77777777"/>
    <w:p w:rsidR="000304E3" w:rsidP="000304E3" w:rsidRDefault="000304E3" w14:paraId="1269EAD3" w14:textId="77777777"/>
    <w:p w:rsidR="000304E3" w:rsidP="000304E3" w:rsidRDefault="000304E3" w14:paraId="04626EC5" w14:textId="77777777"/>
    <w:p w:rsidR="000304E3" w:rsidP="000304E3" w:rsidRDefault="000304E3" w14:paraId="4F4029AF" w14:textId="77777777">
      <w:r>
        <w:t>C.A. Jansen</w:t>
      </w:r>
    </w:p>
    <w:p w:rsidRPr="000304E3" w:rsidR="008D53BF" w:rsidP="000304E3" w:rsidRDefault="008D53BF" w14:paraId="396B7A60" w14:textId="5A7D16E2"/>
    <w:sectPr w:rsidRPr="000304E3" w:rsidR="008D53B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AE553" w14:textId="77777777" w:rsidR="000B443C" w:rsidRDefault="000B443C">
      <w:pPr>
        <w:spacing w:line="240" w:lineRule="auto"/>
      </w:pPr>
      <w:r>
        <w:separator/>
      </w:r>
    </w:p>
  </w:endnote>
  <w:endnote w:type="continuationSeparator" w:id="0">
    <w:p w14:paraId="6FDBC504" w14:textId="77777777" w:rsidR="000B443C" w:rsidRDefault="000B4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3C630" w14:textId="77777777" w:rsidR="00C50518" w:rsidRDefault="00C50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76BE8" w14:textId="77777777" w:rsidR="00C50518" w:rsidRDefault="00C50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0B64" w14:textId="77777777" w:rsidR="00C50518" w:rsidRDefault="00C505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64C88" w14:textId="77777777" w:rsidR="000B443C" w:rsidRDefault="000B443C">
      <w:pPr>
        <w:spacing w:line="240" w:lineRule="auto"/>
      </w:pPr>
      <w:r>
        <w:separator/>
      </w:r>
    </w:p>
  </w:footnote>
  <w:footnote w:type="continuationSeparator" w:id="0">
    <w:p w14:paraId="255987FB" w14:textId="77777777" w:rsidR="000B443C" w:rsidRDefault="000B443C">
      <w:pPr>
        <w:spacing w:line="240" w:lineRule="auto"/>
      </w:pPr>
      <w:r>
        <w:continuationSeparator/>
      </w:r>
    </w:p>
  </w:footnote>
  <w:footnote w:id="1">
    <w:p w14:paraId="23E97337" w14:textId="77777777" w:rsidR="000304E3" w:rsidRPr="00AF58A6" w:rsidRDefault="000304E3" w:rsidP="000304E3">
      <w:pPr>
        <w:pStyle w:val="FootnoteText"/>
        <w:rPr>
          <w:lang w:val="nl-NL"/>
        </w:rPr>
      </w:pPr>
      <w:r>
        <w:rPr>
          <w:rStyle w:val="FootnoteReference"/>
        </w:rPr>
        <w:footnoteRef/>
      </w:r>
      <w:r w:rsidRPr="0080605B">
        <w:rPr>
          <w:lang w:val="nl-NL"/>
        </w:rPr>
        <w:t xml:space="preserve"> </w:t>
      </w:r>
      <w:r w:rsidRPr="0080605B">
        <w:rPr>
          <w:sz w:val="16"/>
          <w:szCs w:val="16"/>
          <w:lang w:val="nl-NL"/>
        </w:rPr>
        <w:t>T</w:t>
      </w:r>
      <w:r>
        <w:rPr>
          <w:sz w:val="16"/>
          <w:szCs w:val="16"/>
          <w:lang w:val="nl-NL"/>
        </w:rPr>
        <w:t xml:space="preserve">weede Kamer, </w:t>
      </w:r>
      <w:r w:rsidRPr="0080605B">
        <w:rPr>
          <w:sz w:val="16"/>
          <w:szCs w:val="16"/>
          <w:lang w:val="nl-NL"/>
        </w:rPr>
        <w:t>2023-2024, 32852-268</w:t>
      </w:r>
    </w:p>
  </w:footnote>
  <w:footnote w:id="2">
    <w:p w14:paraId="4DF5C6EB" w14:textId="77777777" w:rsidR="000304E3" w:rsidRPr="00A4053E" w:rsidRDefault="000304E3" w:rsidP="000304E3">
      <w:pPr>
        <w:pStyle w:val="FootnoteText"/>
        <w:rPr>
          <w:lang w:val="nl-NL"/>
        </w:rPr>
      </w:pPr>
      <w:r>
        <w:rPr>
          <w:rStyle w:val="FootnoteReference"/>
        </w:rPr>
        <w:footnoteRef/>
      </w:r>
      <w:r w:rsidRPr="0080605B">
        <w:rPr>
          <w:lang w:val="nl-NL"/>
        </w:rPr>
        <w:t xml:space="preserve"> </w:t>
      </w:r>
      <w:r w:rsidRPr="00567E77">
        <w:rPr>
          <w:sz w:val="16"/>
          <w:szCs w:val="16"/>
          <w:lang w:val="nl-NL"/>
        </w:rPr>
        <w:t>Tweede Kamer, 2024-2025, 32 852-321</w:t>
      </w:r>
    </w:p>
  </w:footnote>
  <w:footnote w:id="3">
    <w:p w14:paraId="68DD04B7" w14:textId="77777777" w:rsidR="000304E3" w:rsidRPr="00A4053E" w:rsidRDefault="000304E3" w:rsidP="000304E3">
      <w:pPr>
        <w:pStyle w:val="FootnoteText"/>
        <w:rPr>
          <w:lang w:val="nl-NL"/>
        </w:rPr>
      </w:pPr>
      <w:r>
        <w:rPr>
          <w:rStyle w:val="FootnoteReference"/>
        </w:rPr>
        <w:footnoteRef/>
      </w:r>
      <w:r w:rsidRPr="00567E77">
        <w:rPr>
          <w:lang w:val="nl-NL"/>
        </w:rPr>
        <w:t xml:space="preserve"> </w:t>
      </w:r>
      <w:r w:rsidRPr="00567E77">
        <w:rPr>
          <w:sz w:val="16"/>
          <w:szCs w:val="16"/>
          <w:lang w:val="nl-NL"/>
        </w:rPr>
        <w:t>Tweede Kamer, 2023-2024, 32140-198</w:t>
      </w:r>
    </w:p>
  </w:footnote>
  <w:footnote w:id="4">
    <w:p w14:paraId="020AD2D3" w14:textId="77777777" w:rsidR="000304E3" w:rsidRPr="00693250" w:rsidRDefault="000304E3" w:rsidP="000304E3">
      <w:pPr>
        <w:pStyle w:val="FootnoteText"/>
        <w:rPr>
          <w:lang w:val="nl-NL"/>
        </w:rPr>
      </w:pPr>
      <w:r>
        <w:rPr>
          <w:rStyle w:val="FootnoteReference"/>
        </w:rPr>
        <w:footnoteRef/>
      </w:r>
      <w:r w:rsidRPr="00031A8D">
        <w:rPr>
          <w:lang w:val="nl-NL"/>
        </w:rPr>
        <w:t xml:space="preserve"> </w:t>
      </w:r>
      <w:r w:rsidRPr="00693250">
        <w:rPr>
          <w:sz w:val="16"/>
          <w:szCs w:val="16"/>
          <w:lang w:val="nl-NL"/>
        </w:rPr>
        <w:t>Tweede Kamer</w:t>
      </w:r>
      <w:r>
        <w:rPr>
          <w:sz w:val="16"/>
          <w:szCs w:val="16"/>
          <w:lang w:val="nl-NL"/>
        </w:rPr>
        <w:t>, 2023-2024, 32852-316</w:t>
      </w:r>
    </w:p>
  </w:footnote>
  <w:footnote w:id="5">
    <w:p w14:paraId="0E3B477A" w14:textId="4E310643" w:rsidR="001A356D" w:rsidRPr="00354ADC" w:rsidRDefault="001A356D">
      <w:pPr>
        <w:pStyle w:val="FootnoteText"/>
        <w:rPr>
          <w:lang w:val="nl-NL"/>
        </w:rPr>
      </w:pPr>
      <w:r>
        <w:rPr>
          <w:rStyle w:val="FootnoteReference"/>
        </w:rPr>
        <w:footnoteRef/>
      </w:r>
      <w:r>
        <w:t xml:space="preserve"> </w:t>
      </w:r>
      <w:r w:rsidRPr="00354ADC">
        <w:rPr>
          <w:sz w:val="16"/>
          <w:szCs w:val="16"/>
          <w:lang w:val="nl-NL"/>
        </w:rPr>
        <w:t>Tweede Kamer, 2024-2025, 32852-337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8E1B4" w14:textId="77777777" w:rsidR="00C50518" w:rsidRDefault="00C50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A7D3" w14:textId="77777777" w:rsidR="008D53BF" w:rsidRDefault="00E627E4">
    <w:r>
      <w:rPr>
        <w:noProof/>
        <w:lang w:val="en-GB" w:eastAsia="en-GB"/>
      </w:rPr>
      <mc:AlternateContent>
        <mc:Choice Requires="wps">
          <w:drawing>
            <wp:anchor distT="0" distB="0" distL="0" distR="0" simplePos="0" relativeHeight="251651584" behindDoc="0" locked="1" layoutInCell="1" allowOverlap="1" wp14:anchorId="5B573EB4" wp14:editId="3D0D68E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CA68C39" w14:textId="77777777" w:rsidR="008D53BF" w:rsidRDefault="00E627E4">
                          <w:pPr>
                            <w:pStyle w:val="AfzendgegevensKop0"/>
                          </w:pPr>
                          <w:r>
                            <w:t>Ministerie van Infrastructuur en Waterstaat</w:t>
                          </w:r>
                        </w:p>
                        <w:p w14:paraId="3C5E201A" w14:textId="77777777" w:rsidR="008D53BF" w:rsidRDefault="008D53BF">
                          <w:pPr>
                            <w:pStyle w:val="WitregelW2"/>
                          </w:pPr>
                        </w:p>
                        <w:p w14:paraId="02026489" w14:textId="77777777" w:rsidR="008D53BF" w:rsidRDefault="00E627E4">
                          <w:pPr>
                            <w:pStyle w:val="Referentiegegevenskop"/>
                          </w:pPr>
                          <w:r>
                            <w:t>Ons kenmerk</w:t>
                          </w:r>
                        </w:p>
                        <w:p w14:paraId="4C27DD31" w14:textId="77777777" w:rsidR="00452A23" w:rsidRDefault="00452A23" w:rsidP="00452A23">
                          <w:pPr>
                            <w:pStyle w:val="Referentiegegevens"/>
                          </w:pPr>
                          <w:r>
                            <w:t>IENW/BSK-2025/30768</w:t>
                          </w:r>
                        </w:p>
                        <w:p w14:paraId="30D77C24" w14:textId="7EC44F6C" w:rsidR="008D53BF" w:rsidRDefault="008D53BF">
                          <w:pPr>
                            <w:pStyle w:val="Referentiegegevens"/>
                          </w:pPr>
                        </w:p>
                      </w:txbxContent>
                    </wps:txbx>
                    <wps:bodyPr vert="horz" wrap="square" lIns="0" tIns="0" rIns="0" bIns="0" anchor="t" anchorCtr="0"/>
                  </wps:wsp>
                </a:graphicData>
              </a:graphic>
            </wp:anchor>
          </w:drawing>
        </mc:Choice>
        <mc:Fallback>
          <w:pict>
            <v:shapetype w14:anchorId="5B573EB4"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CA68C39" w14:textId="77777777" w:rsidR="008D53BF" w:rsidRDefault="00E627E4">
                    <w:pPr>
                      <w:pStyle w:val="AfzendgegevensKop0"/>
                    </w:pPr>
                    <w:r>
                      <w:t>Ministerie van Infrastructuur en Waterstaat</w:t>
                    </w:r>
                  </w:p>
                  <w:p w14:paraId="3C5E201A" w14:textId="77777777" w:rsidR="008D53BF" w:rsidRDefault="008D53BF">
                    <w:pPr>
                      <w:pStyle w:val="WitregelW2"/>
                    </w:pPr>
                  </w:p>
                  <w:p w14:paraId="02026489" w14:textId="77777777" w:rsidR="008D53BF" w:rsidRDefault="00E627E4">
                    <w:pPr>
                      <w:pStyle w:val="Referentiegegevenskop"/>
                    </w:pPr>
                    <w:r>
                      <w:t>Ons kenmerk</w:t>
                    </w:r>
                  </w:p>
                  <w:p w14:paraId="4C27DD31" w14:textId="77777777" w:rsidR="00452A23" w:rsidRDefault="00452A23" w:rsidP="00452A23">
                    <w:pPr>
                      <w:pStyle w:val="Referentiegegevens"/>
                    </w:pPr>
                    <w:r>
                      <w:t>IENW/BSK-2025/30768</w:t>
                    </w:r>
                  </w:p>
                  <w:p w14:paraId="30D77C24" w14:textId="7EC44F6C" w:rsidR="008D53BF" w:rsidRDefault="008D53BF">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67DC314" wp14:editId="61B19E58">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6B3253A" w14:textId="2C39D185" w:rsidR="008D53BF" w:rsidRDefault="00E627E4">
                          <w:pPr>
                            <w:pStyle w:val="Referentiegegevens"/>
                          </w:pPr>
                          <w:r>
                            <w:t xml:space="preserve">Pagina </w:t>
                          </w:r>
                          <w:r>
                            <w:fldChar w:fldCharType="begin"/>
                          </w:r>
                          <w:r>
                            <w:instrText>PAGE</w:instrText>
                          </w:r>
                          <w:r>
                            <w:fldChar w:fldCharType="separate"/>
                          </w:r>
                          <w:r w:rsidR="008D03BA">
                            <w:rPr>
                              <w:noProof/>
                            </w:rPr>
                            <w:t>2</w:t>
                          </w:r>
                          <w:r>
                            <w:fldChar w:fldCharType="end"/>
                          </w:r>
                          <w:r>
                            <w:t xml:space="preserve"> van </w:t>
                          </w:r>
                          <w:r>
                            <w:fldChar w:fldCharType="begin"/>
                          </w:r>
                          <w:r>
                            <w:instrText>NUMPAGES</w:instrText>
                          </w:r>
                          <w:r>
                            <w:fldChar w:fldCharType="separate"/>
                          </w:r>
                          <w:r w:rsidR="008D03BA">
                            <w:rPr>
                              <w:noProof/>
                            </w:rPr>
                            <w:t>1</w:t>
                          </w:r>
                          <w:r>
                            <w:fldChar w:fldCharType="end"/>
                          </w:r>
                        </w:p>
                      </w:txbxContent>
                    </wps:txbx>
                    <wps:bodyPr vert="horz" wrap="square" lIns="0" tIns="0" rIns="0" bIns="0" anchor="t" anchorCtr="0"/>
                  </wps:wsp>
                </a:graphicData>
              </a:graphic>
            </wp:anchor>
          </w:drawing>
        </mc:Choice>
        <mc:Fallback>
          <w:pict>
            <v:shape w14:anchorId="467DC314"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6B3253A" w14:textId="2C39D185" w:rsidR="008D53BF" w:rsidRDefault="00E627E4">
                    <w:pPr>
                      <w:pStyle w:val="Referentiegegevens"/>
                    </w:pPr>
                    <w:r>
                      <w:t xml:space="preserve">Pagina </w:t>
                    </w:r>
                    <w:r>
                      <w:fldChar w:fldCharType="begin"/>
                    </w:r>
                    <w:r>
                      <w:instrText>PAGE</w:instrText>
                    </w:r>
                    <w:r>
                      <w:fldChar w:fldCharType="separate"/>
                    </w:r>
                    <w:r w:rsidR="008D03BA">
                      <w:rPr>
                        <w:noProof/>
                      </w:rPr>
                      <w:t>2</w:t>
                    </w:r>
                    <w:r>
                      <w:fldChar w:fldCharType="end"/>
                    </w:r>
                    <w:r>
                      <w:t xml:space="preserve"> van </w:t>
                    </w:r>
                    <w:r>
                      <w:fldChar w:fldCharType="begin"/>
                    </w:r>
                    <w:r>
                      <w:instrText>NUMPAGES</w:instrText>
                    </w:r>
                    <w:r>
                      <w:fldChar w:fldCharType="separate"/>
                    </w:r>
                    <w:r w:rsidR="008D03B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6148C21" wp14:editId="0D50B8FD">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E8D0F78" w14:textId="77777777" w:rsidR="00AD6F63" w:rsidRDefault="00AD6F63"/>
                      </w:txbxContent>
                    </wps:txbx>
                    <wps:bodyPr vert="horz" wrap="square" lIns="0" tIns="0" rIns="0" bIns="0" anchor="t" anchorCtr="0"/>
                  </wps:wsp>
                </a:graphicData>
              </a:graphic>
            </wp:anchor>
          </w:drawing>
        </mc:Choice>
        <mc:Fallback>
          <w:pict>
            <v:shape w14:anchorId="76148C21"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4E8D0F78" w14:textId="77777777" w:rsidR="00AD6F63" w:rsidRDefault="00AD6F6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CD58412" wp14:editId="56388F4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E37F42B" w14:textId="77777777" w:rsidR="00AD6F63" w:rsidRDefault="00AD6F63"/>
                      </w:txbxContent>
                    </wps:txbx>
                    <wps:bodyPr vert="horz" wrap="square" lIns="0" tIns="0" rIns="0" bIns="0" anchor="t" anchorCtr="0"/>
                  </wps:wsp>
                </a:graphicData>
              </a:graphic>
            </wp:anchor>
          </w:drawing>
        </mc:Choice>
        <mc:Fallback>
          <w:pict>
            <v:shape w14:anchorId="6CD58412"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E37F42B" w14:textId="77777777" w:rsidR="00AD6F63" w:rsidRDefault="00AD6F6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832A" w14:textId="77777777" w:rsidR="008D53BF" w:rsidRDefault="00E627E4">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2DDE153" wp14:editId="251A0605">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D05DC38" w14:textId="77777777" w:rsidR="00AD6F63" w:rsidRDefault="00AD6F63"/>
                      </w:txbxContent>
                    </wps:txbx>
                    <wps:bodyPr vert="horz" wrap="square" lIns="0" tIns="0" rIns="0" bIns="0" anchor="t" anchorCtr="0"/>
                  </wps:wsp>
                </a:graphicData>
              </a:graphic>
            </wp:anchor>
          </w:drawing>
        </mc:Choice>
        <mc:Fallback>
          <w:pict>
            <v:shapetype w14:anchorId="52DDE153"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D05DC38" w14:textId="77777777" w:rsidR="00AD6F63" w:rsidRDefault="00AD6F6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265B1A0" wp14:editId="425C2FBA">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C1606F4" w14:textId="31149925" w:rsidR="008D53BF" w:rsidRDefault="00E627E4">
                          <w:pPr>
                            <w:pStyle w:val="Referentiegegevens"/>
                          </w:pPr>
                          <w:r>
                            <w:t xml:space="preserve">Pagina </w:t>
                          </w:r>
                          <w:r>
                            <w:fldChar w:fldCharType="begin"/>
                          </w:r>
                          <w:r>
                            <w:instrText>PAGE</w:instrText>
                          </w:r>
                          <w:r>
                            <w:fldChar w:fldCharType="separate"/>
                          </w:r>
                          <w:r w:rsidR="00992263">
                            <w:rPr>
                              <w:noProof/>
                            </w:rPr>
                            <w:t>1</w:t>
                          </w:r>
                          <w:r>
                            <w:fldChar w:fldCharType="end"/>
                          </w:r>
                          <w:r>
                            <w:t xml:space="preserve"> van </w:t>
                          </w:r>
                          <w:r>
                            <w:fldChar w:fldCharType="begin"/>
                          </w:r>
                          <w:r>
                            <w:instrText>NUMPAGES</w:instrText>
                          </w:r>
                          <w:r>
                            <w:fldChar w:fldCharType="separate"/>
                          </w:r>
                          <w:r w:rsidR="00992263">
                            <w:rPr>
                              <w:noProof/>
                            </w:rPr>
                            <w:t>1</w:t>
                          </w:r>
                          <w:r>
                            <w:fldChar w:fldCharType="end"/>
                          </w:r>
                        </w:p>
                      </w:txbxContent>
                    </wps:txbx>
                    <wps:bodyPr vert="horz" wrap="square" lIns="0" tIns="0" rIns="0" bIns="0" anchor="t" anchorCtr="0"/>
                  </wps:wsp>
                </a:graphicData>
              </a:graphic>
            </wp:anchor>
          </w:drawing>
        </mc:Choice>
        <mc:Fallback>
          <w:pict>
            <v:shape w14:anchorId="7265B1A0"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C1606F4" w14:textId="31149925" w:rsidR="008D53BF" w:rsidRDefault="00E627E4">
                    <w:pPr>
                      <w:pStyle w:val="Referentiegegevens"/>
                    </w:pPr>
                    <w:r>
                      <w:t xml:space="preserve">Pagina </w:t>
                    </w:r>
                    <w:r>
                      <w:fldChar w:fldCharType="begin"/>
                    </w:r>
                    <w:r>
                      <w:instrText>PAGE</w:instrText>
                    </w:r>
                    <w:r>
                      <w:fldChar w:fldCharType="separate"/>
                    </w:r>
                    <w:r w:rsidR="00992263">
                      <w:rPr>
                        <w:noProof/>
                      </w:rPr>
                      <w:t>1</w:t>
                    </w:r>
                    <w:r>
                      <w:fldChar w:fldCharType="end"/>
                    </w:r>
                    <w:r>
                      <w:t xml:space="preserve"> van </w:t>
                    </w:r>
                    <w:r>
                      <w:fldChar w:fldCharType="begin"/>
                    </w:r>
                    <w:r>
                      <w:instrText>NUMPAGES</w:instrText>
                    </w:r>
                    <w:r>
                      <w:fldChar w:fldCharType="separate"/>
                    </w:r>
                    <w:r w:rsidR="0099226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59FBBEC" wp14:editId="3BF94645">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7152B93" w14:textId="77777777" w:rsidR="008D53BF" w:rsidRDefault="00E627E4">
                          <w:pPr>
                            <w:pStyle w:val="AfzendgegevensKop0"/>
                          </w:pPr>
                          <w:r>
                            <w:t>Ministerie van Infrastructuur en Waterstaat</w:t>
                          </w:r>
                        </w:p>
                        <w:p w14:paraId="523547BF" w14:textId="77777777" w:rsidR="008D53BF" w:rsidRDefault="008D53BF">
                          <w:pPr>
                            <w:pStyle w:val="WitregelW1"/>
                          </w:pPr>
                        </w:p>
                        <w:p w14:paraId="610E3DB5" w14:textId="77777777" w:rsidR="008D53BF" w:rsidRDefault="00E627E4">
                          <w:pPr>
                            <w:pStyle w:val="Afzendgegevens"/>
                          </w:pPr>
                          <w:r>
                            <w:t>Rijnstraat 8</w:t>
                          </w:r>
                        </w:p>
                        <w:p w14:paraId="7A6221FE" w14:textId="77777777" w:rsidR="008D53BF" w:rsidRPr="008D03BA" w:rsidRDefault="00E627E4">
                          <w:pPr>
                            <w:pStyle w:val="Afzendgegevens"/>
                            <w:rPr>
                              <w:lang w:val="de-DE"/>
                            </w:rPr>
                          </w:pPr>
                          <w:r w:rsidRPr="008D03BA">
                            <w:rPr>
                              <w:lang w:val="de-DE"/>
                            </w:rPr>
                            <w:t>2515 XP  Den Haag</w:t>
                          </w:r>
                        </w:p>
                        <w:p w14:paraId="21BEF3ED" w14:textId="77777777" w:rsidR="008D53BF" w:rsidRPr="008D03BA" w:rsidRDefault="00E627E4">
                          <w:pPr>
                            <w:pStyle w:val="Afzendgegevens"/>
                            <w:rPr>
                              <w:lang w:val="de-DE"/>
                            </w:rPr>
                          </w:pPr>
                          <w:r w:rsidRPr="008D03BA">
                            <w:rPr>
                              <w:lang w:val="de-DE"/>
                            </w:rPr>
                            <w:t>Postbus 20901</w:t>
                          </w:r>
                        </w:p>
                        <w:p w14:paraId="35A09F3E" w14:textId="77777777" w:rsidR="008D53BF" w:rsidRPr="008D03BA" w:rsidRDefault="00E627E4">
                          <w:pPr>
                            <w:pStyle w:val="Afzendgegevens"/>
                            <w:rPr>
                              <w:lang w:val="de-DE"/>
                            </w:rPr>
                          </w:pPr>
                          <w:r w:rsidRPr="008D03BA">
                            <w:rPr>
                              <w:lang w:val="de-DE"/>
                            </w:rPr>
                            <w:t>2500 EX Den Haag</w:t>
                          </w:r>
                        </w:p>
                        <w:p w14:paraId="6E09E6B0" w14:textId="77777777" w:rsidR="008D53BF" w:rsidRPr="008D03BA" w:rsidRDefault="008D53BF">
                          <w:pPr>
                            <w:pStyle w:val="WitregelW1"/>
                            <w:rPr>
                              <w:lang w:val="de-DE"/>
                            </w:rPr>
                          </w:pPr>
                        </w:p>
                        <w:p w14:paraId="0CE3CDA0" w14:textId="77777777" w:rsidR="008D53BF" w:rsidRPr="008D03BA" w:rsidRDefault="00E627E4">
                          <w:pPr>
                            <w:pStyle w:val="Afzendgegevens"/>
                            <w:rPr>
                              <w:lang w:val="de-DE"/>
                            </w:rPr>
                          </w:pPr>
                          <w:r w:rsidRPr="008D03BA">
                            <w:rPr>
                              <w:lang w:val="de-DE"/>
                            </w:rPr>
                            <w:t>T   070-456 0000</w:t>
                          </w:r>
                        </w:p>
                        <w:p w14:paraId="1A5424F4" w14:textId="77777777" w:rsidR="008D53BF" w:rsidRDefault="00E627E4">
                          <w:pPr>
                            <w:pStyle w:val="Afzendgegevens"/>
                          </w:pPr>
                          <w:r>
                            <w:t>F   070-456 1111</w:t>
                          </w:r>
                        </w:p>
                        <w:p w14:paraId="291A7677" w14:textId="77777777" w:rsidR="008D53BF" w:rsidRPr="00E76EC7" w:rsidRDefault="008D53BF" w:rsidP="00E76EC7">
                          <w:pPr>
                            <w:pStyle w:val="WitregelW2"/>
                            <w:spacing w:line="276" w:lineRule="auto"/>
                            <w:rPr>
                              <w:sz w:val="13"/>
                              <w:szCs w:val="13"/>
                            </w:rPr>
                          </w:pPr>
                        </w:p>
                        <w:p w14:paraId="773F7431" w14:textId="77777777" w:rsidR="008D53BF" w:rsidRPr="00E76EC7" w:rsidRDefault="00E627E4" w:rsidP="00E76EC7">
                          <w:pPr>
                            <w:pStyle w:val="Referentiegegevenskop"/>
                            <w:spacing w:line="276" w:lineRule="auto"/>
                          </w:pPr>
                          <w:r w:rsidRPr="00E76EC7">
                            <w:t>Ons kenmerk</w:t>
                          </w:r>
                        </w:p>
                        <w:p w14:paraId="58596825" w14:textId="00FF08A9" w:rsidR="008D53BF" w:rsidRPr="00E76EC7" w:rsidRDefault="00452A23" w:rsidP="00E76EC7">
                          <w:pPr>
                            <w:pStyle w:val="Referentiegegevens"/>
                            <w:spacing w:line="276" w:lineRule="auto"/>
                          </w:pPr>
                          <w:r w:rsidRPr="00E76EC7">
                            <w:t>IENW/BSK-2025/30768</w:t>
                          </w:r>
                        </w:p>
                        <w:p w14:paraId="78FD4674" w14:textId="77777777" w:rsidR="008D53BF" w:rsidRPr="00E76EC7" w:rsidRDefault="008D53BF" w:rsidP="00E76EC7">
                          <w:pPr>
                            <w:pStyle w:val="WitregelW1"/>
                            <w:spacing w:line="276" w:lineRule="auto"/>
                            <w:rPr>
                              <w:sz w:val="13"/>
                              <w:szCs w:val="13"/>
                            </w:rPr>
                          </w:pPr>
                        </w:p>
                        <w:p w14:paraId="2784C960" w14:textId="77777777" w:rsidR="008D53BF" w:rsidRPr="00E76EC7" w:rsidRDefault="00E627E4" w:rsidP="00E76EC7">
                          <w:pPr>
                            <w:pStyle w:val="Referentiegegevenskop"/>
                            <w:spacing w:line="276" w:lineRule="auto"/>
                          </w:pPr>
                          <w:r w:rsidRPr="00E76EC7">
                            <w:t>Uw kenmerk</w:t>
                          </w:r>
                        </w:p>
                        <w:p w14:paraId="2C2E3DD2" w14:textId="48B5B534" w:rsidR="008D53BF" w:rsidRPr="00E76EC7" w:rsidRDefault="00E627E4" w:rsidP="00E76EC7">
                          <w:pPr>
                            <w:pStyle w:val="Referentiegegevens"/>
                            <w:spacing w:line="276" w:lineRule="auto"/>
                          </w:pPr>
                          <w:r w:rsidRPr="00E76EC7">
                            <w:t>2024Z21293/2025D02236</w:t>
                          </w:r>
                          <w:r w:rsidR="00F76C16" w:rsidRPr="00E76EC7">
                            <w:t xml:space="preserve"> en 2024Z21437/2025D02230</w:t>
                          </w:r>
                        </w:p>
                        <w:p w14:paraId="15423821" w14:textId="77777777" w:rsidR="00CB709F" w:rsidRPr="00E76EC7" w:rsidRDefault="00CB709F" w:rsidP="00E76EC7">
                          <w:pPr>
                            <w:spacing w:line="276" w:lineRule="auto"/>
                            <w:rPr>
                              <w:sz w:val="13"/>
                              <w:szCs w:val="13"/>
                            </w:rPr>
                          </w:pPr>
                        </w:p>
                        <w:p w14:paraId="6C7B02F8" w14:textId="53C2D2BF" w:rsidR="00CB709F" w:rsidRPr="00E76EC7" w:rsidRDefault="00CB709F" w:rsidP="00E76EC7">
                          <w:pPr>
                            <w:spacing w:line="276" w:lineRule="auto"/>
                            <w:rPr>
                              <w:b/>
                              <w:bCs/>
                              <w:sz w:val="13"/>
                              <w:szCs w:val="13"/>
                            </w:rPr>
                          </w:pPr>
                          <w:r w:rsidRPr="00E76EC7">
                            <w:rPr>
                              <w:b/>
                              <w:bCs/>
                              <w:sz w:val="13"/>
                              <w:szCs w:val="13"/>
                            </w:rPr>
                            <w:t>Bijlage(n)</w:t>
                          </w:r>
                        </w:p>
                        <w:p w14:paraId="686256A3" w14:textId="1FA294F1" w:rsidR="00CB709F" w:rsidRPr="00E76EC7" w:rsidRDefault="00CB709F" w:rsidP="00E76EC7">
                          <w:pPr>
                            <w:spacing w:line="276" w:lineRule="auto"/>
                            <w:rPr>
                              <w:sz w:val="13"/>
                              <w:szCs w:val="13"/>
                            </w:rPr>
                          </w:pPr>
                          <w:r w:rsidRPr="00E76EC7">
                            <w:rPr>
                              <w:sz w:val="13"/>
                              <w:szCs w:val="13"/>
                            </w:rPr>
                            <w:t>1</w:t>
                          </w:r>
                        </w:p>
                      </w:txbxContent>
                    </wps:txbx>
                    <wps:bodyPr vert="horz" wrap="square" lIns="0" tIns="0" rIns="0" bIns="0" anchor="t" anchorCtr="0"/>
                  </wps:wsp>
                </a:graphicData>
              </a:graphic>
            </wp:anchor>
          </w:drawing>
        </mc:Choice>
        <mc:Fallback>
          <w:pict>
            <v:shape w14:anchorId="659FBBEC"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7152B93" w14:textId="77777777" w:rsidR="008D53BF" w:rsidRDefault="00E627E4">
                    <w:pPr>
                      <w:pStyle w:val="AfzendgegevensKop0"/>
                    </w:pPr>
                    <w:r>
                      <w:t>Ministerie van Infrastructuur en Waterstaat</w:t>
                    </w:r>
                  </w:p>
                  <w:p w14:paraId="523547BF" w14:textId="77777777" w:rsidR="008D53BF" w:rsidRDefault="008D53BF">
                    <w:pPr>
                      <w:pStyle w:val="WitregelW1"/>
                    </w:pPr>
                  </w:p>
                  <w:p w14:paraId="610E3DB5" w14:textId="77777777" w:rsidR="008D53BF" w:rsidRDefault="00E627E4">
                    <w:pPr>
                      <w:pStyle w:val="Afzendgegevens"/>
                    </w:pPr>
                    <w:r>
                      <w:t>Rijnstraat 8</w:t>
                    </w:r>
                  </w:p>
                  <w:p w14:paraId="7A6221FE" w14:textId="77777777" w:rsidR="008D53BF" w:rsidRPr="008D03BA" w:rsidRDefault="00E627E4">
                    <w:pPr>
                      <w:pStyle w:val="Afzendgegevens"/>
                      <w:rPr>
                        <w:lang w:val="de-DE"/>
                      </w:rPr>
                    </w:pPr>
                    <w:r w:rsidRPr="008D03BA">
                      <w:rPr>
                        <w:lang w:val="de-DE"/>
                      </w:rPr>
                      <w:t>2515 XP  Den Haag</w:t>
                    </w:r>
                  </w:p>
                  <w:p w14:paraId="21BEF3ED" w14:textId="77777777" w:rsidR="008D53BF" w:rsidRPr="008D03BA" w:rsidRDefault="00E627E4">
                    <w:pPr>
                      <w:pStyle w:val="Afzendgegevens"/>
                      <w:rPr>
                        <w:lang w:val="de-DE"/>
                      </w:rPr>
                    </w:pPr>
                    <w:r w:rsidRPr="008D03BA">
                      <w:rPr>
                        <w:lang w:val="de-DE"/>
                      </w:rPr>
                      <w:t>Postbus 20901</w:t>
                    </w:r>
                  </w:p>
                  <w:p w14:paraId="35A09F3E" w14:textId="77777777" w:rsidR="008D53BF" w:rsidRPr="008D03BA" w:rsidRDefault="00E627E4">
                    <w:pPr>
                      <w:pStyle w:val="Afzendgegevens"/>
                      <w:rPr>
                        <w:lang w:val="de-DE"/>
                      </w:rPr>
                    </w:pPr>
                    <w:r w:rsidRPr="008D03BA">
                      <w:rPr>
                        <w:lang w:val="de-DE"/>
                      </w:rPr>
                      <w:t>2500 EX Den Haag</w:t>
                    </w:r>
                  </w:p>
                  <w:p w14:paraId="6E09E6B0" w14:textId="77777777" w:rsidR="008D53BF" w:rsidRPr="008D03BA" w:rsidRDefault="008D53BF">
                    <w:pPr>
                      <w:pStyle w:val="WitregelW1"/>
                      <w:rPr>
                        <w:lang w:val="de-DE"/>
                      </w:rPr>
                    </w:pPr>
                  </w:p>
                  <w:p w14:paraId="0CE3CDA0" w14:textId="77777777" w:rsidR="008D53BF" w:rsidRPr="008D03BA" w:rsidRDefault="00E627E4">
                    <w:pPr>
                      <w:pStyle w:val="Afzendgegevens"/>
                      <w:rPr>
                        <w:lang w:val="de-DE"/>
                      </w:rPr>
                    </w:pPr>
                    <w:r w:rsidRPr="008D03BA">
                      <w:rPr>
                        <w:lang w:val="de-DE"/>
                      </w:rPr>
                      <w:t>T   070-456 0000</w:t>
                    </w:r>
                  </w:p>
                  <w:p w14:paraId="1A5424F4" w14:textId="77777777" w:rsidR="008D53BF" w:rsidRDefault="00E627E4">
                    <w:pPr>
                      <w:pStyle w:val="Afzendgegevens"/>
                    </w:pPr>
                    <w:r>
                      <w:t>F   070-456 1111</w:t>
                    </w:r>
                  </w:p>
                  <w:p w14:paraId="291A7677" w14:textId="77777777" w:rsidR="008D53BF" w:rsidRPr="00E76EC7" w:rsidRDefault="008D53BF" w:rsidP="00E76EC7">
                    <w:pPr>
                      <w:pStyle w:val="WitregelW2"/>
                      <w:spacing w:line="276" w:lineRule="auto"/>
                      <w:rPr>
                        <w:sz w:val="13"/>
                        <w:szCs w:val="13"/>
                      </w:rPr>
                    </w:pPr>
                  </w:p>
                  <w:p w14:paraId="773F7431" w14:textId="77777777" w:rsidR="008D53BF" w:rsidRPr="00E76EC7" w:rsidRDefault="00E627E4" w:rsidP="00E76EC7">
                    <w:pPr>
                      <w:pStyle w:val="Referentiegegevenskop"/>
                      <w:spacing w:line="276" w:lineRule="auto"/>
                    </w:pPr>
                    <w:r w:rsidRPr="00E76EC7">
                      <w:t>Ons kenmerk</w:t>
                    </w:r>
                  </w:p>
                  <w:p w14:paraId="58596825" w14:textId="00FF08A9" w:rsidR="008D53BF" w:rsidRPr="00E76EC7" w:rsidRDefault="00452A23" w:rsidP="00E76EC7">
                    <w:pPr>
                      <w:pStyle w:val="Referentiegegevens"/>
                      <w:spacing w:line="276" w:lineRule="auto"/>
                    </w:pPr>
                    <w:r w:rsidRPr="00E76EC7">
                      <w:t>IENW/BSK-2025/30768</w:t>
                    </w:r>
                  </w:p>
                  <w:p w14:paraId="78FD4674" w14:textId="77777777" w:rsidR="008D53BF" w:rsidRPr="00E76EC7" w:rsidRDefault="008D53BF" w:rsidP="00E76EC7">
                    <w:pPr>
                      <w:pStyle w:val="WitregelW1"/>
                      <w:spacing w:line="276" w:lineRule="auto"/>
                      <w:rPr>
                        <w:sz w:val="13"/>
                        <w:szCs w:val="13"/>
                      </w:rPr>
                    </w:pPr>
                  </w:p>
                  <w:p w14:paraId="2784C960" w14:textId="77777777" w:rsidR="008D53BF" w:rsidRPr="00E76EC7" w:rsidRDefault="00E627E4" w:rsidP="00E76EC7">
                    <w:pPr>
                      <w:pStyle w:val="Referentiegegevenskop"/>
                      <w:spacing w:line="276" w:lineRule="auto"/>
                    </w:pPr>
                    <w:r w:rsidRPr="00E76EC7">
                      <w:t>Uw kenmerk</w:t>
                    </w:r>
                  </w:p>
                  <w:p w14:paraId="2C2E3DD2" w14:textId="48B5B534" w:rsidR="008D53BF" w:rsidRPr="00E76EC7" w:rsidRDefault="00E627E4" w:rsidP="00E76EC7">
                    <w:pPr>
                      <w:pStyle w:val="Referentiegegevens"/>
                      <w:spacing w:line="276" w:lineRule="auto"/>
                    </w:pPr>
                    <w:r w:rsidRPr="00E76EC7">
                      <w:t>2024Z21293/2025D02236</w:t>
                    </w:r>
                    <w:r w:rsidR="00F76C16" w:rsidRPr="00E76EC7">
                      <w:t xml:space="preserve"> en 2024Z21437/2025D02230</w:t>
                    </w:r>
                  </w:p>
                  <w:p w14:paraId="15423821" w14:textId="77777777" w:rsidR="00CB709F" w:rsidRPr="00E76EC7" w:rsidRDefault="00CB709F" w:rsidP="00E76EC7">
                    <w:pPr>
                      <w:spacing w:line="276" w:lineRule="auto"/>
                      <w:rPr>
                        <w:sz w:val="13"/>
                        <w:szCs w:val="13"/>
                      </w:rPr>
                    </w:pPr>
                  </w:p>
                  <w:p w14:paraId="6C7B02F8" w14:textId="53C2D2BF" w:rsidR="00CB709F" w:rsidRPr="00E76EC7" w:rsidRDefault="00CB709F" w:rsidP="00E76EC7">
                    <w:pPr>
                      <w:spacing w:line="276" w:lineRule="auto"/>
                      <w:rPr>
                        <w:b/>
                        <w:bCs/>
                        <w:sz w:val="13"/>
                        <w:szCs w:val="13"/>
                      </w:rPr>
                    </w:pPr>
                    <w:r w:rsidRPr="00E76EC7">
                      <w:rPr>
                        <w:b/>
                        <w:bCs/>
                        <w:sz w:val="13"/>
                        <w:szCs w:val="13"/>
                      </w:rPr>
                      <w:t>Bijlage(n)</w:t>
                    </w:r>
                  </w:p>
                  <w:p w14:paraId="686256A3" w14:textId="1FA294F1" w:rsidR="00CB709F" w:rsidRPr="00E76EC7" w:rsidRDefault="00CB709F" w:rsidP="00E76EC7">
                    <w:pPr>
                      <w:spacing w:line="276" w:lineRule="auto"/>
                      <w:rPr>
                        <w:sz w:val="13"/>
                        <w:szCs w:val="13"/>
                      </w:rPr>
                    </w:pPr>
                    <w:r w:rsidRPr="00E76EC7">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509905E" wp14:editId="3AF4550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0E5BE3E" w14:textId="77777777" w:rsidR="008D53BF" w:rsidRDefault="00E627E4">
                          <w:pPr>
                            <w:spacing w:line="240" w:lineRule="auto"/>
                          </w:pPr>
                          <w:r>
                            <w:rPr>
                              <w:noProof/>
                              <w:lang w:val="en-GB" w:eastAsia="en-GB"/>
                            </w:rPr>
                            <w:drawing>
                              <wp:inline distT="0" distB="0" distL="0" distR="0" wp14:anchorId="1B01DADF" wp14:editId="31365E6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509905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0E5BE3E" w14:textId="77777777" w:rsidR="008D53BF" w:rsidRDefault="00E627E4">
                    <w:pPr>
                      <w:spacing w:line="240" w:lineRule="auto"/>
                    </w:pPr>
                    <w:r>
                      <w:rPr>
                        <w:noProof/>
                        <w:lang w:val="en-GB" w:eastAsia="en-GB"/>
                      </w:rPr>
                      <w:drawing>
                        <wp:inline distT="0" distB="0" distL="0" distR="0" wp14:anchorId="1B01DADF" wp14:editId="31365E6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A6F5A3E" wp14:editId="2CE5CEC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03CD6EA" w14:textId="77777777" w:rsidR="008D53BF" w:rsidRDefault="00E627E4">
                          <w:pPr>
                            <w:spacing w:line="240" w:lineRule="auto"/>
                          </w:pPr>
                          <w:r>
                            <w:rPr>
                              <w:noProof/>
                              <w:lang w:val="en-GB" w:eastAsia="en-GB"/>
                            </w:rPr>
                            <w:drawing>
                              <wp:inline distT="0" distB="0" distL="0" distR="0" wp14:anchorId="0DD14508" wp14:editId="3051F7A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A6F5A3E"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03CD6EA" w14:textId="77777777" w:rsidR="008D53BF" w:rsidRDefault="00E627E4">
                    <w:pPr>
                      <w:spacing w:line="240" w:lineRule="auto"/>
                    </w:pPr>
                    <w:r>
                      <w:rPr>
                        <w:noProof/>
                        <w:lang w:val="en-GB" w:eastAsia="en-GB"/>
                      </w:rPr>
                      <w:drawing>
                        <wp:inline distT="0" distB="0" distL="0" distR="0" wp14:anchorId="0DD14508" wp14:editId="3051F7A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73B2C86" wp14:editId="0427BDF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9981B17" w14:textId="77777777" w:rsidR="008D53BF" w:rsidRDefault="00E627E4">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73B2C8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9981B17" w14:textId="77777777" w:rsidR="008D53BF" w:rsidRDefault="00E627E4">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3AE6EF1" wp14:editId="55E2C35B">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D54D307" w14:textId="77777777" w:rsidR="008D53BF" w:rsidRDefault="00E627E4">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3AE6EF1"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D54D307" w14:textId="77777777" w:rsidR="008D53BF" w:rsidRDefault="00E627E4">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76D4F8C" wp14:editId="3791B7BA">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D53BF" w14:paraId="5021B633" w14:textId="77777777">
                            <w:trPr>
                              <w:trHeight w:val="200"/>
                            </w:trPr>
                            <w:tc>
                              <w:tcPr>
                                <w:tcW w:w="1140" w:type="dxa"/>
                              </w:tcPr>
                              <w:p w14:paraId="4336DF93" w14:textId="77777777" w:rsidR="008D53BF" w:rsidRDefault="008D53BF"/>
                            </w:tc>
                            <w:tc>
                              <w:tcPr>
                                <w:tcW w:w="5400" w:type="dxa"/>
                              </w:tcPr>
                              <w:p w14:paraId="2B2BF34E" w14:textId="77777777" w:rsidR="008D53BF" w:rsidRDefault="008D53BF"/>
                            </w:tc>
                          </w:tr>
                          <w:tr w:rsidR="008D53BF" w14:paraId="3307B07C" w14:textId="77777777">
                            <w:trPr>
                              <w:trHeight w:val="240"/>
                            </w:trPr>
                            <w:tc>
                              <w:tcPr>
                                <w:tcW w:w="1140" w:type="dxa"/>
                              </w:tcPr>
                              <w:p w14:paraId="3857AB94" w14:textId="77777777" w:rsidR="008D53BF" w:rsidRDefault="00E627E4">
                                <w:r>
                                  <w:t>Datum</w:t>
                                </w:r>
                              </w:p>
                            </w:tc>
                            <w:tc>
                              <w:tcPr>
                                <w:tcW w:w="5400" w:type="dxa"/>
                              </w:tcPr>
                              <w:p w14:paraId="165E1992" w14:textId="6D4891ED" w:rsidR="008D53BF" w:rsidRDefault="00E76EC7">
                                <w:r>
                                  <w:t>10 april 2025</w:t>
                                </w:r>
                              </w:p>
                            </w:tc>
                          </w:tr>
                          <w:tr w:rsidR="008D53BF" w14:paraId="6C47CE08" w14:textId="77777777">
                            <w:trPr>
                              <w:trHeight w:val="240"/>
                            </w:trPr>
                            <w:tc>
                              <w:tcPr>
                                <w:tcW w:w="1140" w:type="dxa"/>
                              </w:tcPr>
                              <w:p w14:paraId="490A5299" w14:textId="77777777" w:rsidR="008D53BF" w:rsidRDefault="00E627E4">
                                <w:r>
                                  <w:t>Betreft</w:t>
                                </w:r>
                              </w:p>
                            </w:tc>
                            <w:tc>
                              <w:tcPr>
                                <w:tcW w:w="5400" w:type="dxa"/>
                              </w:tcPr>
                              <w:p w14:paraId="2C0F9159" w14:textId="64F95117" w:rsidR="008D53BF" w:rsidRDefault="00E627E4">
                                <w:r>
                                  <w:t>Reactie schriftelijke inbreng NVRD</w:t>
                                </w:r>
                                <w:r w:rsidR="00F76C16">
                                  <w:t>, FRF en CCT</w:t>
                                </w:r>
                                <w:r>
                                  <w:t xml:space="preserve"> rondetafel Normeren, stimuleren en beprijzen</w:t>
                                </w:r>
                              </w:p>
                            </w:tc>
                          </w:tr>
                          <w:tr w:rsidR="008D53BF" w14:paraId="596BA480" w14:textId="77777777">
                            <w:trPr>
                              <w:trHeight w:val="200"/>
                            </w:trPr>
                            <w:tc>
                              <w:tcPr>
                                <w:tcW w:w="1140" w:type="dxa"/>
                              </w:tcPr>
                              <w:p w14:paraId="19B80CC8" w14:textId="77777777" w:rsidR="008D53BF" w:rsidRDefault="008D53BF"/>
                            </w:tc>
                            <w:tc>
                              <w:tcPr>
                                <w:tcW w:w="5400" w:type="dxa"/>
                              </w:tcPr>
                              <w:p w14:paraId="44CF2282" w14:textId="77777777" w:rsidR="008D53BF" w:rsidRDefault="008D53BF"/>
                            </w:tc>
                          </w:tr>
                        </w:tbl>
                        <w:p w14:paraId="1192A316" w14:textId="77777777" w:rsidR="00AD6F63" w:rsidRDefault="00AD6F63"/>
                      </w:txbxContent>
                    </wps:txbx>
                    <wps:bodyPr vert="horz" wrap="square" lIns="0" tIns="0" rIns="0" bIns="0" anchor="t" anchorCtr="0"/>
                  </wps:wsp>
                </a:graphicData>
              </a:graphic>
            </wp:anchor>
          </w:drawing>
        </mc:Choice>
        <mc:Fallback>
          <w:pict>
            <v:shape w14:anchorId="776D4F8C"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8D53BF" w14:paraId="5021B633" w14:textId="77777777">
                      <w:trPr>
                        <w:trHeight w:val="200"/>
                      </w:trPr>
                      <w:tc>
                        <w:tcPr>
                          <w:tcW w:w="1140" w:type="dxa"/>
                        </w:tcPr>
                        <w:p w14:paraId="4336DF93" w14:textId="77777777" w:rsidR="008D53BF" w:rsidRDefault="008D53BF"/>
                      </w:tc>
                      <w:tc>
                        <w:tcPr>
                          <w:tcW w:w="5400" w:type="dxa"/>
                        </w:tcPr>
                        <w:p w14:paraId="2B2BF34E" w14:textId="77777777" w:rsidR="008D53BF" w:rsidRDefault="008D53BF"/>
                      </w:tc>
                    </w:tr>
                    <w:tr w:rsidR="008D53BF" w14:paraId="3307B07C" w14:textId="77777777">
                      <w:trPr>
                        <w:trHeight w:val="240"/>
                      </w:trPr>
                      <w:tc>
                        <w:tcPr>
                          <w:tcW w:w="1140" w:type="dxa"/>
                        </w:tcPr>
                        <w:p w14:paraId="3857AB94" w14:textId="77777777" w:rsidR="008D53BF" w:rsidRDefault="00E627E4">
                          <w:r>
                            <w:t>Datum</w:t>
                          </w:r>
                        </w:p>
                      </w:tc>
                      <w:tc>
                        <w:tcPr>
                          <w:tcW w:w="5400" w:type="dxa"/>
                        </w:tcPr>
                        <w:p w14:paraId="165E1992" w14:textId="6D4891ED" w:rsidR="008D53BF" w:rsidRDefault="00E76EC7">
                          <w:r>
                            <w:t>10 april 2025</w:t>
                          </w:r>
                        </w:p>
                      </w:tc>
                    </w:tr>
                    <w:tr w:rsidR="008D53BF" w14:paraId="6C47CE08" w14:textId="77777777">
                      <w:trPr>
                        <w:trHeight w:val="240"/>
                      </w:trPr>
                      <w:tc>
                        <w:tcPr>
                          <w:tcW w:w="1140" w:type="dxa"/>
                        </w:tcPr>
                        <w:p w14:paraId="490A5299" w14:textId="77777777" w:rsidR="008D53BF" w:rsidRDefault="00E627E4">
                          <w:r>
                            <w:t>Betreft</w:t>
                          </w:r>
                        </w:p>
                      </w:tc>
                      <w:tc>
                        <w:tcPr>
                          <w:tcW w:w="5400" w:type="dxa"/>
                        </w:tcPr>
                        <w:p w14:paraId="2C0F9159" w14:textId="64F95117" w:rsidR="008D53BF" w:rsidRDefault="00E627E4">
                          <w:r>
                            <w:t>Reactie schriftelijke inbreng NVRD</w:t>
                          </w:r>
                          <w:r w:rsidR="00F76C16">
                            <w:t>, FRF en CCT</w:t>
                          </w:r>
                          <w:r>
                            <w:t xml:space="preserve"> rondetafel Normeren, stimuleren en beprijzen</w:t>
                          </w:r>
                        </w:p>
                      </w:tc>
                    </w:tr>
                    <w:tr w:rsidR="008D53BF" w14:paraId="596BA480" w14:textId="77777777">
                      <w:trPr>
                        <w:trHeight w:val="200"/>
                      </w:trPr>
                      <w:tc>
                        <w:tcPr>
                          <w:tcW w:w="1140" w:type="dxa"/>
                        </w:tcPr>
                        <w:p w14:paraId="19B80CC8" w14:textId="77777777" w:rsidR="008D53BF" w:rsidRDefault="008D53BF"/>
                      </w:tc>
                      <w:tc>
                        <w:tcPr>
                          <w:tcW w:w="5400" w:type="dxa"/>
                        </w:tcPr>
                        <w:p w14:paraId="44CF2282" w14:textId="77777777" w:rsidR="008D53BF" w:rsidRDefault="008D53BF"/>
                      </w:tc>
                    </w:tr>
                  </w:tbl>
                  <w:p w14:paraId="1192A316" w14:textId="77777777" w:rsidR="00AD6F63" w:rsidRDefault="00AD6F6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C423CCD" wp14:editId="44236355">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C07C257" w14:textId="77777777" w:rsidR="00AD6F63" w:rsidRDefault="00AD6F63"/>
                      </w:txbxContent>
                    </wps:txbx>
                    <wps:bodyPr vert="horz" wrap="square" lIns="0" tIns="0" rIns="0" bIns="0" anchor="t" anchorCtr="0"/>
                  </wps:wsp>
                </a:graphicData>
              </a:graphic>
            </wp:anchor>
          </w:drawing>
        </mc:Choice>
        <mc:Fallback>
          <w:pict>
            <v:shape w14:anchorId="6C423CCD"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C07C257" w14:textId="77777777" w:rsidR="00AD6F63" w:rsidRDefault="00AD6F6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596669"/>
    <w:multiLevelType w:val="multilevel"/>
    <w:tmpl w:val="6634460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5D0DC1"/>
    <w:multiLevelType w:val="multilevel"/>
    <w:tmpl w:val="E59E384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767C7FB"/>
    <w:multiLevelType w:val="multilevel"/>
    <w:tmpl w:val="933483F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A163C43"/>
    <w:multiLevelType w:val="multilevel"/>
    <w:tmpl w:val="6728CF2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AE3AE59"/>
    <w:multiLevelType w:val="multilevel"/>
    <w:tmpl w:val="EA46F28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1D504C4"/>
    <w:multiLevelType w:val="multilevel"/>
    <w:tmpl w:val="6B6B444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C77481F3"/>
    <w:multiLevelType w:val="multilevel"/>
    <w:tmpl w:val="174BB9B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F9B2665"/>
    <w:multiLevelType w:val="multilevel"/>
    <w:tmpl w:val="53353B7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DA3677B1"/>
    <w:multiLevelType w:val="multilevel"/>
    <w:tmpl w:val="B2018B9B"/>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A66A134"/>
    <w:multiLevelType w:val="multilevel"/>
    <w:tmpl w:val="3981BDD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A28475D"/>
    <w:multiLevelType w:val="multilevel"/>
    <w:tmpl w:val="232EB902"/>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D1B8B84"/>
    <w:multiLevelType w:val="multilevel"/>
    <w:tmpl w:val="C9D5102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87EBB4"/>
    <w:multiLevelType w:val="multilevel"/>
    <w:tmpl w:val="618E1EB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64432C6"/>
    <w:multiLevelType w:val="multilevel"/>
    <w:tmpl w:val="CB83E0C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58D77B"/>
    <w:multiLevelType w:val="multilevel"/>
    <w:tmpl w:val="2D7C7E2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B05BA1"/>
    <w:multiLevelType w:val="hybridMultilevel"/>
    <w:tmpl w:val="EBD63784"/>
    <w:lvl w:ilvl="0" w:tplc="7B4467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68BA42B"/>
    <w:multiLevelType w:val="multilevel"/>
    <w:tmpl w:val="C556D75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6D85D8"/>
    <w:multiLevelType w:val="multilevel"/>
    <w:tmpl w:val="DF3C81C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BC3170"/>
    <w:multiLevelType w:val="multilevel"/>
    <w:tmpl w:val="6EABE372"/>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F8CB59"/>
    <w:multiLevelType w:val="multilevel"/>
    <w:tmpl w:val="FE27FB8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14F1FD"/>
    <w:multiLevelType w:val="multilevel"/>
    <w:tmpl w:val="E98D880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B604A8"/>
    <w:multiLevelType w:val="multilevel"/>
    <w:tmpl w:val="81997AE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68F3BC"/>
    <w:multiLevelType w:val="multilevel"/>
    <w:tmpl w:val="F0D48D4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2DC537"/>
    <w:multiLevelType w:val="multilevel"/>
    <w:tmpl w:val="BD65FBB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
  </w:num>
  <w:num w:numId="3">
    <w:abstractNumId w:val="12"/>
  </w:num>
  <w:num w:numId="4">
    <w:abstractNumId w:val="20"/>
  </w:num>
  <w:num w:numId="5">
    <w:abstractNumId w:val="5"/>
  </w:num>
  <w:num w:numId="6">
    <w:abstractNumId w:val="21"/>
  </w:num>
  <w:num w:numId="7">
    <w:abstractNumId w:val="16"/>
  </w:num>
  <w:num w:numId="8">
    <w:abstractNumId w:val="0"/>
  </w:num>
  <w:num w:numId="9">
    <w:abstractNumId w:val="9"/>
  </w:num>
  <w:num w:numId="10">
    <w:abstractNumId w:val="3"/>
  </w:num>
  <w:num w:numId="11">
    <w:abstractNumId w:val="19"/>
  </w:num>
  <w:num w:numId="12">
    <w:abstractNumId w:val="7"/>
  </w:num>
  <w:num w:numId="13">
    <w:abstractNumId w:val="4"/>
  </w:num>
  <w:num w:numId="14">
    <w:abstractNumId w:val="2"/>
  </w:num>
  <w:num w:numId="15">
    <w:abstractNumId w:val="14"/>
  </w:num>
  <w:num w:numId="16">
    <w:abstractNumId w:val="1"/>
  </w:num>
  <w:num w:numId="17">
    <w:abstractNumId w:val="13"/>
  </w:num>
  <w:num w:numId="18">
    <w:abstractNumId w:val="11"/>
  </w:num>
  <w:num w:numId="19">
    <w:abstractNumId w:val="23"/>
  </w:num>
  <w:num w:numId="20">
    <w:abstractNumId w:val="10"/>
  </w:num>
  <w:num w:numId="21">
    <w:abstractNumId w:val="22"/>
  </w:num>
  <w:num w:numId="22">
    <w:abstractNumId w:val="17"/>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BA"/>
    <w:rsid w:val="00010B2C"/>
    <w:rsid w:val="000304E3"/>
    <w:rsid w:val="0004266A"/>
    <w:rsid w:val="00092CD8"/>
    <w:rsid w:val="000B3283"/>
    <w:rsid w:val="000B3D6E"/>
    <w:rsid w:val="000B443C"/>
    <w:rsid w:val="000D466C"/>
    <w:rsid w:val="000D6CCA"/>
    <w:rsid w:val="00105EB5"/>
    <w:rsid w:val="00136EC9"/>
    <w:rsid w:val="001623EE"/>
    <w:rsid w:val="00166472"/>
    <w:rsid w:val="00184A93"/>
    <w:rsid w:val="001A356D"/>
    <w:rsid w:val="001B0898"/>
    <w:rsid w:val="001B105C"/>
    <w:rsid w:val="001C2BE8"/>
    <w:rsid w:val="001C5231"/>
    <w:rsid w:val="001D46D4"/>
    <w:rsid w:val="001E2318"/>
    <w:rsid w:val="001E3C5B"/>
    <w:rsid w:val="001F272D"/>
    <w:rsid w:val="001F7D9B"/>
    <w:rsid w:val="00206F00"/>
    <w:rsid w:val="00212E4F"/>
    <w:rsid w:val="00214D88"/>
    <w:rsid w:val="0021787C"/>
    <w:rsid w:val="0022437D"/>
    <w:rsid w:val="00225237"/>
    <w:rsid w:val="0023517C"/>
    <w:rsid w:val="00235831"/>
    <w:rsid w:val="00245047"/>
    <w:rsid w:val="00256378"/>
    <w:rsid w:val="0029792A"/>
    <w:rsid w:val="002A296D"/>
    <w:rsid w:val="002A3549"/>
    <w:rsid w:val="002C7DAC"/>
    <w:rsid w:val="002D1FF1"/>
    <w:rsid w:val="002D3B64"/>
    <w:rsid w:val="002D475D"/>
    <w:rsid w:val="002E0DD4"/>
    <w:rsid w:val="002E2BFF"/>
    <w:rsid w:val="002F7D66"/>
    <w:rsid w:val="0033018A"/>
    <w:rsid w:val="0033408E"/>
    <w:rsid w:val="0033525D"/>
    <w:rsid w:val="00354ADC"/>
    <w:rsid w:val="0035620A"/>
    <w:rsid w:val="00377BF6"/>
    <w:rsid w:val="00382F9D"/>
    <w:rsid w:val="00383CB8"/>
    <w:rsid w:val="0038646D"/>
    <w:rsid w:val="003B56D3"/>
    <w:rsid w:val="003C76AE"/>
    <w:rsid w:val="003D4ED7"/>
    <w:rsid w:val="003E228E"/>
    <w:rsid w:val="004079A8"/>
    <w:rsid w:val="00452A23"/>
    <w:rsid w:val="0045321D"/>
    <w:rsid w:val="0046290A"/>
    <w:rsid w:val="00470CC5"/>
    <w:rsid w:val="00481AD7"/>
    <w:rsid w:val="00483E07"/>
    <w:rsid w:val="004F7127"/>
    <w:rsid w:val="00506AD8"/>
    <w:rsid w:val="005218DB"/>
    <w:rsid w:val="005225E5"/>
    <w:rsid w:val="005248CB"/>
    <w:rsid w:val="005413B1"/>
    <w:rsid w:val="00564689"/>
    <w:rsid w:val="00567E77"/>
    <w:rsid w:val="005725DA"/>
    <w:rsid w:val="005E4ECB"/>
    <w:rsid w:val="00606BFE"/>
    <w:rsid w:val="00617FFB"/>
    <w:rsid w:val="0062112F"/>
    <w:rsid w:val="006211D5"/>
    <w:rsid w:val="006232DB"/>
    <w:rsid w:val="006302AE"/>
    <w:rsid w:val="00633771"/>
    <w:rsid w:val="00651BA0"/>
    <w:rsid w:val="006814D8"/>
    <w:rsid w:val="00693250"/>
    <w:rsid w:val="006977C1"/>
    <w:rsid w:val="006A174A"/>
    <w:rsid w:val="006A2BED"/>
    <w:rsid w:val="006A324A"/>
    <w:rsid w:val="006D07F9"/>
    <w:rsid w:val="006F346B"/>
    <w:rsid w:val="006F37A8"/>
    <w:rsid w:val="00702165"/>
    <w:rsid w:val="007025A6"/>
    <w:rsid w:val="00796B6D"/>
    <w:rsid w:val="007B3301"/>
    <w:rsid w:val="007C7441"/>
    <w:rsid w:val="007E2F42"/>
    <w:rsid w:val="007F4ED9"/>
    <w:rsid w:val="0080605B"/>
    <w:rsid w:val="00832228"/>
    <w:rsid w:val="00837B55"/>
    <w:rsid w:val="008503DD"/>
    <w:rsid w:val="00851215"/>
    <w:rsid w:val="008610BE"/>
    <w:rsid w:val="00867077"/>
    <w:rsid w:val="00893AE0"/>
    <w:rsid w:val="008B0298"/>
    <w:rsid w:val="008D03BA"/>
    <w:rsid w:val="008D53BF"/>
    <w:rsid w:val="008F2038"/>
    <w:rsid w:val="009216CA"/>
    <w:rsid w:val="0093267E"/>
    <w:rsid w:val="0093446F"/>
    <w:rsid w:val="009501F8"/>
    <w:rsid w:val="00955FD0"/>
    <w:rsid w:val="00970098"/>
    <w:rsid w:val="00992263"/>
    <w:rsid w:val="009A7D8B"/>
    <w:rsid w:val="009B4FA5"/>
    <w:rsid w:val="009F48D0"/>
    <w:rsid w:val="00A108AB"/>
    <w:rsid w:val="00A14F3A"/>
    <w:rsid w:val="00A155B7"/>
    <w:rsid w:val="00A368AE"/>
    <w:rsid w:val="00A4053E"/>
    <w:rsid w:val="00A5281B"/>
    <w:rsid w:val="00A647E7"/>
    <w:rsid w:val="00A76FE2"/>
    <w:rsid w:val="00AA6C82"/>
    <w:rsid w:val="00AB6D37"/>
    <w:rsid w:val="00AC13E4"/>
    <w:rsid w:val="00AD6F63"/>
    <w:rsid w:val="00AE195B"/>
    <w:rsid w:val="00AE70D5"/>
    <w:rsid w:val="00B11204"/>
    <w:rsid w:val="00B22621"/>
    <w:rsid w:val="00B45287"/>
    <w:rsid w:val="00B57CE1"/>
    <w:rsid w:val="00B66D90"/>
    <w:rsid w:val="00B83D9B"/>
    <w:rsid w:val="00C122A7"/>
    <w:rsid w:val="00C350F5"/>
    <w:rsid w:val="00C50518"/>
    <w:rsid w:val="00C605B3"/>
    <w:rsid w:val="00C6380A"/>
    <w:rsid w:val="00C65D2B"/>
    <w:rsid w:val="00C748D5"/>
    <w:rsid w:val="00C90218"/>
    <w:rsid w:val="00CB709F"/>
    <w:rsid w:val="00CD313F"/>
    <w:rsid w:val="00CE3F0F"/>
    <w:rsid w:val="00CE525A"/>
    <w:rsid w:val="00CF6414"/>
    <w:rsid w:val="00CF7E0A"/>
    <w:rsid w:val="00D10674"/>
    <w:rsid w:val="00D231F5"/>
    <w:rsid w:val="00D240BC"/>
    <w:rsid w:val="00D36474"/>
    <w:rsid w:val="00D37A59"/>
    <w:rsid w:val="00D462CC"/>
    <w:rsid w:val="00D46D33"/>
    <w:rsid w:val="00D6082B"/>
    <w:rsid w:val="00D76E7D"/>
    <w:rsid w:val="00D841C3"/>
    <w:rsid w:val="00D919C7"/>
    <w:rsid w:val="00DA5CAA"/>
    <w:rsid w:val="00DA6ECE"/>
    <w:rsid w:val="00E04FE5"/>
    <w:rsid w:val="00E37CB3"/>
    <w:rsid w:val="00E51251"/>
    <w:rsid w:val="00E520D5"/>
    <w:rsid w:val="00E529BD"/>
    <w:rsid w:val="00E559DA"/>
    <w:rsid w:val="00E5625B"/>
    <w:rsid w:val="00E627E4"/>
    <w:rsid w:val="00E76EC7"/>
    <w:rsid w:val="00E7765E"/>
    <w:rsid w:val="00E87B64"/>
    <w:rsid w:val="00E95053"/>
    <w:rsid w:val="00EA13A5"/>
    <w:rsid w:val="00F10BBD"/>
    <w:rsid w:val="00F16EDA"/>
    <w:rsid w:val="00F203E5"/>
    <w:rsid w:val="00F2194C"/>
    <w:rsid w:val="00F2513F"/>
    <w:rsid w:val="00F35147"/>
    <w:rsid w:val="00F428A8"/>
    <w:rsid w:val="00F42BFF"/>
    <w:rsid w:val="00F4344A"/>
    <w:rsid w:val="00F50420"/>
    <w:rsid w:val="00F538B7"/>
    <w:rsid w:val="00F56CDF"/>
    <w:rsid w:val="00F76C16"/>
    <w:rsid w:val="00FB58A8"/>
    <w:rsid w:val="00FD661B"/>
    <w:rsid w:val="00FE3CED"/>
    <w:rsid w:val="00FF2892"/>
    <w:rsid w:val="00FF3C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A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304E3"/>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8D03BA"/>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FootnoteTextChar">
    <w:name w:val="Footnote Text Char"/>
    <w:basedOn w:val="DefaultParagraphFont"/>
    <w:link w:val="FootnoteText"/>
    <w:uiPriority w:val="99"/>
    <w:semiHidden/>
    <w:rsid w:val="008D03BA"/>
    <w:rPr>
      <w:rFonts w:ascii="Verdana" w:eastAsiaTheme="minorHAnsi" w:hAnsi="Verdana" w:cstheme="minorBidi"/>
      <w:kern w:val="2"/>
      <w:lang w:val="en-US" w:eastAsia="en-US"/>
      <w14:ligatures w14:val="standardContextual"/>
    </w:rPr>
  </w:style>
  <w:style w:type="character" w:styleId="FootnoteReference">
    <w:name w:val="footnote reference"/>
    <w:basedOn w:val="DefaultParagraphFont"/>
    <w:uiPriority w:val="99"/>
    <w:semiHidden/>
    <w:unhideWhenUsed/>
    <w:rsid w:val="008D03BA"/>
    <w:rPr>
      <w:vertAlign w:val="superscript"/>
    </w:rPr>
  </w:style>
  <w:style w:type="paragraph" w:styleId="Header">
    <w:name w:val="header"/>
    <w:basedOn w:val="Normal"/>
    <w:link w:val="HeaderChar"/>
    <w:uiPriority w:val="99"/>
    <w:unhideWhenUsed/>
    <w:rsid w:val="00E529BD"/>
    <w:pPr>
      <w:tabs>
        <w:tab w:val="center" w:pos="4536"/>
        <w:tab w:val="right" w:pos="9072"/>
      </w:tabs>
      <w:spacing w:line="240" w:lineRule="auto"/>
    </w:pPr>
  </w:style>
  <w:style w:type="character" w:customStyle="1" w:styleId="HeaderChar">
    <w:name w:val="Header Char"/>
    <w:basedOn w:val="DefaultParagraphFont"/>
    <w:link w:val="Header"/>
    <w:uiPriority w:val="99"/>
    <w:rsid w:val="00E529BD"/>
    <w:rPr>
      <w:rFonts w:ascii="Verdana" w:hAnsi="Verdana"/>
      <w:color w:val="000000"/>
      <w:sz w:val="18"/>
      <w:szCs w:val="18"/>
    </w:rPr>
  </w:style>
  <w:style w:type="paragraph" w:styleId="Footer">
    <w:name w:val="footer"/>
    <w:basedOn w:val="Normal"/>
    <w:link w:val="FooterChar"/>
    <w:uiPriority w:val="99"/>
    <w:unhideWhenUsed/>
    <w:rsid w:val="00E529BD"/>
    <w:pPr>
      <w:tabs>
        <w:tab w:val="center" w:pos="4536"/>
        <w:tab w:val="right" w:pos="9072"/>
      </w:tabs>
      <w:spacing w:line="240" w:lineRule="auto"/>
    </w:pPr>
  </w:style>
  <w:style w:type="character" w:customStyle="1" w:styleId="FooterChar">
    <w:name w:val="Footer Char"/>
    <w:basedOn w:val="DefaultParagraphFont"/>
    <w:link w:val="Footer"/>
    <w:uiPriority w:val="99"/>
    <w:rsid w:val="00E529BD"/>
    <w:rPr>
      <w:rFonts w:ascii="Verdana" w:hAnsi="Verdana"/>
      <w:color w:val="000000"/>
      <w:sz w:val="18"/>
      <w:szCs w:val="18"/>
    </w:rPr>
  </w:style>
  <w:style w:type="paragraph" w:styleId="ListParagraph">
    <w:name w:val="List Paragraph"/>
    <w:basedOn w:val="Normal"/>
    <w:uiPriority w:val="34"/>
    <w:semiHidden/>
    <w:rsid w:val="00452A23"/>
    <w:pPr>
      <w:ind w:left="720"/>
      <w:contextualSpacing/>
    </w:pPr>
  </w:style>
  <w:style w:type="character" w:styleId="CommentReference">
    <w:name w:val="annotation reference"/>
    <w:basedOn w:val="DefaultParagraphFont"/>
    <w:uiPriority w:val="99"/>
    <w:semiHidden/>
    <w:unhideWhenUsed/>
    <w:rsid w:val="00E95053"/>
    <w:rPr>
      <w:sz w:val="16"/>
      <w:szCs w:val="16"/>
    </w:rPr>
  </w:style>
  <w:style w:type="paragraph" w:styleId="CommentText">
    <w:name w:val="annotation text"/>
    <w:basedOn w:val="Normal"/>
    <w:link w:val="CommentTextChar"/>
    <w:uiPriority w:val="99"/>
    <w:unhideWhenUsed/>
    <w:rsid w:val="00E95053"/>
    <w:pPr>
      <w:spacing w:line="240" w:lineRule="auto"/>
    </w:pPr>
    <w:rPr>
      <w:sz w:val="20"/>
      <w:szCs w:val="20"/>
    </w:rPr>
  </w:style>
  <w:style w:type="character" w:customStyle="1" w:styleId="CommentTextChar">
    <w:name w:val="Comment Text Char"/>
    <w:basedOn w:val="DefaultParagraphFont"/>
    <w:link w:val="CommentText"/>
    <w:uiPriority w:val="99"/>
    <w:rsid w:val="00E95053"/>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E95053"/>
    <w:rPr>
      <w:b/>
      <w:bCs/>
    </w:rPr>
  </w:style>
  <w:style w:type="character" w:customStyle="1" w:styleId="CommentSubjectChar">
    <w:name w:val="Comment Subject Char"/>
    <w:basedOn w:val="CommentTextChar"/>
    <w:link w:val="CommentSubject"/>
    <w:uiPriority w:val="99"/>
    <w:semiHidden/>
    <w:rsid w:val="00E95053"/>
    <w:rPr>
      <w:rFonts w:ascii="Verdana" w:hAnsi="Verdana"/>
      <w:b/>
      <w:bCs/>
      <w:color w:val="000000"/>
    </w:rPr>
  </w:style>
  <w:style w:type="paragraph" w:styleId="Revision">
    <w:name w:val="Revision"/>
    <w:hidden/>
    <w:uiPriority w:val="99"/>
    <w:semiHidden/>
    <w:rsid w:val="005413B1"/>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9961">
      <w:bodyDiv w:val="1"/>
      <w:marLeft w:val="0"/>
      <w:marRight w:val="0"/>
      <w:marTop w:val="0"/>
      <w:marBottom w:val="0"/>
      <w:divBdr>
        <w:top w:val="none" w:sz="0" w:space="0" w:color="auto"/>
        <w:left w:val="none" w:sz="0" w:space="0" w:color="auto"/>
        <w:bottom w:val="none" w:sz="0" w:space="0" w:color="auto"/>
        <w:right w:val="none" w:sz="0" w:space="0" w:color="auto"/>
      </w:divBdr>
      <w:divsChild>
        <w:div w:id="2145191770">
          <w:marLeft w:val="0"/>
          <w:marRight w:val="0"/>
          <w:marTop w:val="0"/>
          <w:marBottom w:val="0"/>
          <w:divBdr>
            <w:top w:val="none" w:sz="0" w:space="0" w:color="auto"/>
            <w:left w:val="none" w:sz="0" w:space="0" w:color="auto"/>
            <w:bottom w:val="none" w:sz="0" w:space="0" w:color="auto"/>
            <w:right w:val="none" w:sz="0" w:space="0" w:color="auto"/>
          </w:divBdr>
        </w:div>
      </w:divsChild>
    </w:div>
    <w:div w:id="493037470">
      <w:bodyDiv w:val="1"/>
      <w:marLeft w:val="0"/>
      <w:marRight w:val="0"/>
      <w:marTop w:val="0"/>
      <w:marBottom w:val="0"/>
      <w:divBdr>
        <w:top w:val="none" w:sz="0" w:space="0" w:color="auto"/>
        <w:left w:val="none" w:sz="0" w:space="0" w:color="auto"/>
        <w:bottom w:val="none" w:sz="0" w:space="0" w:color="auto"/>
        <w:right w:val="none" w:sz="0" w:space="0" w:color="auto"/>
      </w:divBdr>
    </w:div>
    <w:div w:id="546112893">
      <w:bodyDiv w:val="1"/>
      <w:marLeft w:val="0"/>
      <w:marRight w:val="0"/>
      <w:marTop w:val="0"/>
      <w:marBottom w:val="0"/>
      <w:divBdr>
        <w:top w:val="none" w:sz="0" w:space="0" w:color="auto"/>
        <w:left w:val="none" w:sz="0" w:space="0" w:color="auto"/>
        <w:bottom w:val="none" w:sz="0" w:space="0" w:color="auto"/>
        <w:right w:val="none" w:sz="0" w:space="0" w:color="auto"/>
      </w:divBdr>
    </w:div>
    <w:div w:id="749549461">
      <w:bodyDiv w:val="1"/>
      <w:marLeft w:val="0"/>
      <w:marRight w:val="0"/>
      <w:marTop w:val="0"/>
      <w:marBottom w:val="0"/>
      <w:divBdr>
        <w:top w:val="none" w:sz="0" w:space="0" w:color="auto"/>
        <w:left w:val="none" w:sz="0" w:space="0" w:color="auto"/>
        <w:bottom w:val="none" w:sz="0" w:space="0" w:color="auto"/>
        <w:right w:val="none" w:sz="0" w:space="0" w:color="auto"/>
      </w:divBdr>
    </w:div>
    <w:div w:id="983121884">
      <w:bodyDiv w:val="1"/>
      <w:marLeft w:val="0"/>
      <w:marRight w:val="0"/>
      <w:marTop w:val="0"/>
      <w:marBottom w:val="0"/>
      <w:divBdr>
        <w:top w:val="none" w:sz="0" w:space="0" w:color="auto"/>
        <w:left w:val="none" w:sz="0" w:space="0" w:color="auto"/>
        <w:bottom w:val="none" w:sz="0" w:space="0" w:color="auto"/>
        <w:right w:val="none" w:sz="0" w:space="0" w:color="auto"/>
      </w:divBdr>
    </w:div>
    <w:div w:id="1348167312">
      <w:bodyDiv w:val="1"/>
      <w:marLeft w:val="0"/>
      <w:marRight w:val="0"/>
      <w:marTop w:val="0"/>
      <w:marBottom w:val="0"/>
      <w:divBdr>
        <w:top w:val="none" w:sz="0" w:space="0" w:color="auto"/>
        <w:left w:val="none" w:sz="0" w:space="0" w:color="auto"/>
        <w:bottom w:val="none" w:sz="0" w:space="0" w:color="auto"/>
        <w:right w:val="none" w:sz="0" w:space="0" w:color="auto"/>
      </w:divBdr>
      <w:divsChild>
        <w:div w:id="8740808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1248</ap:Words>
  <ap:Characters>7118</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Brief aan Parlement - Reactie schriftelijke inbreng NVRD rondetafel Normeren, stimuleren en beprijzen</vt:lpstr>
    </vt:vector>
  </ap:TitlesOfParts>
  <ap:LinksUpToDate>false</ap:LinksUpToDate>
  <ap:CharactersWithSpaces>8350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2025-04-10T13:09:00.0000000Z</dcterms:created>
  <dcterms:modified xsi:type="dcterms:W3CDTF">2025-04-10T13:09:00.0000000Z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schriftelijke inbreng NVRD rondetafel Normeren, stimuleren en beprijzen</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Msc. M.J. Valstar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