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245F252" w14:textId="77777777">
        <w:tc>
          <w:tcPr>
            <w:tcW w:w="6379" w:type="dxa"/>
            <w:gridSpan w:val="2"/>
            <w:tcBorders>
              <w:top w:val="nil"/>
              <w:left w:val="nil"/>
              <w:bottom w:val="nil"/>
              <w:right w:val="nil"/>
            </w:tcBorders>
            <w:vAlign w:val="center"/>
          </w:tcPr>
          <w:p w:rsidR="004330ED" w:rsidP="00EA1CE4" w:rsidRDefault="004330ED" w14:paraId="50161386"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9F7CB7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815407" w14:textId="77777777">
        <w:trPr>
          <w:cantSplit/>
        </w:trPr>
        <w:tc>
          <w:tcPr>
            <w:tcW w:w="10348" w:type="dxa"/>
            <w:gridSpan w:val="3"/>
            <w:tcBorders>
              <w:top w:val="single" w:color="auto" w:sz="4" w:space="0"/>
              <w:left w:val="nil"/>
              <w:bottom w:val="nil"/>
              <w:right w:val="nil"/>
            </w:tcBorders>
          </w:tcPr>
          <w:p w:rsidR="004330ED" w:rsidP="004A1E29" w:rsidRDefault="004330ED" w14:paraId="406DF5F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87947AC" w14:textId="77777777">
        <w:trPr>
          <w:cantSplit/>
        </w:trPr>
        <w:tc>
          <w:tcPr>
            <w:tcW w:w="10348" w:type="dxa"/>
            <w:gridSpan w:val="3"/>
            <w:tcBorders>
              <w:top w:val="nil"/>
              <w:left w:val="nil"/>
              <w:bottom w:val="nil"/>
              <w:right w:val="nil"/>
            </w:tcBorders>
          </w:tcPr>
          <w:p w:rsidR="004330ED" w:rsidP="00BF623B" w:rsidRDefault="004330ED" w14:paraId="5D8167D5" w14:textId="77777777">
            <w:pPr>
              <w:pStyle w:val="Amendement"/>
              <w:tabs>
                <w:tab w:val="clear" w:pos="3310"/>
                <w:tab w:val="clear" w:pos="3600"/>
              </w:tabs>
              <w:rPr>
                <w:rFonts w:ascii="Times New Roman" w:hAnsi="Times New Roman"/>
                <w:b w:val="0"/>
              </w:rPr>
            </w:pPr>
          </w:p>
        </w:tc>
      </w:tr>
      <w:tr w:rsidR="004330ED" w:rsidTr="00EA1CE4" w14:paraId="1B74389F" w14:textId="77777777">
        <w:trPr>
          <w:cantSplit/>
        </w:trPr>
        <w:tc>
          <w:tcPr>
            <w:tcW w:w="10348" w:type="dxa"/>
            <w:gridSpan w:val="3"/>
            <w:tcBorders>
              <w:top w:val="nil"/>
              <w:left w:val="nil"/>
              <w:bottom w:val="single" w:color="auto" w:sz="4" w:space="0"/>
              <w:right w:val="nil"/>
            </w:tcBorders>
          </w:tcPr>
          <w:p w:rsidR="004330ED" w:rsidP="00BF623B" w:rsidRDefault="004330ED" w14:paraId="6FBF5D89" w14:textId="77777777">
            <w:pPr>
              <w:pStyle w:val="Amendement"/>
              <w:tabs>
                <w:tab w:val="clear" w:pos="3310"/>
                <w:tab w:val="clear" w:pos="3600"/>
              </w:tabs>
              <w:rPr>
                <w:rFonts w:ascii="Times New Roman" w:hAnsi="Times New Roman"/>
              </w:rPr>
            </w:pPr>
          </w:p>
        </w:tc>
      </w:tr>
      <w:tr w:rsidR="004330ED" w:rsidTr="00EA1CE4" w14:paraId="549B5A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4ACFC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B5846A8" w14:textId="77777777">
            <w:pPr>
              <w:suppressAutoHyphens/>
              <w:ind w:left="-70"/>
              <w:rPr>
                <w:b/>
              </w:rPr>
            </w:pPr>
          </w:p>
        </w:tc>
      </w:tr>
      <w:tr w:rsidR="003C21AC" w:rsidTr="00EA1CE4" w14:paraId="28CAD4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F3956" w14:paraId="66E5CE76" w14:textId="5BCB332D">
            <w:pPr>
              <w:pStyle w:val="Amendement"/>
              <w:tabs>
                <w:tab w:val="clear" w:pos="3310"/>
                <w:tab w:val="clear" w:pos="3600"/>
              </w:tabs>
              <w:rPr>
                <w:rFonts w:ascii="Times New Roman" w:hAnsi="Times New Roman"/>
              </w:rPr>
            </w:pPr>
            <w:r>
              <w:rPr>
                <w:rFonts w:ascii="Times New Roman" w:hAnsi="Times New Roman"/>
              </w:rPr>
              <w:t>36 70</w:t>
            </w:r>
            <w:r w:rsidR="002054ED">
              <w:rPr>
                <w:rFonts w:ascii="Times New Roman" w:hAnsi="Times New Roman"/>
              </w:rPr>
              <w:t>3</w:t>
            </w:r>
          </w:p>
        </w:tc>
        <w:tc>
          <w:tcPr>
            <w:tcW w:w="7371" w:type="dxa"/>
            <w:gridSpan w:val="2"/>
          </w:tcPr>
          <w:p w:rsidRPr="002054ED" w:rsidR="002054ED" w:rsidP="00AA0562" w:rsidRDefault="002054ED" w14:paraId="31BC7FEC" w14:textId="77777777">
            <w:pPr>
              <w:rPr>
                <w:b/>
                <w:bCs/>
              </w:rPr>
            </w:pPr>
            <w:r w:rsidRPr="002054ED">
              <w:rPr>
                <w:b/>
                <w:bCs/>
              </w:rPr>
              <w:t>Wijziging van de Vreemdelingenwet 2000 in verband met de introductie van een tweestatusstelsel en het aanscherpen van de vereisten bij nareis (Wet invoering tweestatusstelsel)</w:t>
            </w:r>
          </w:p>
          <w:p w:rsidRPr="001F3956" w:rsidR="003C21AC" w:rsidP="001F3956" w:rsidRDefault="003C21AC" w14:paraId="192E85AC" w14:textId="27845D0C">
            <w:pPr>
              <w:rPr>
                <w:b/>
                <w:bCs/>
              </w:rPr>
            </w:pPr>
          </w:p>
        </w:tc>
      </w:tr>
      <w:tr w:rsidR="003C21AC" w:rsidTr="00EA1CE4" w14:paraId="771FE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3AA123"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C446693" w14:textId="77777777">
            <w:pPr>
              <w:pStyle w:val="Amendement"/>
              <w:tabs>
                <w:tab w:val="clear" w:pos="3310"/>
                <w:tab w:val="clear" w:pos="3600"/>
              </w:tabs>
              <w:ind w:left="-70"/>
              <w:rPr>
                <w:rFonts w:ascii="Times New Roman" w:hAnsi="Times New Roman"/>
              </w:rPr>
            </w:pPr>
          </w:p>
        </w:tc>
      </w:tr>
      <w:tr w:rsidR="003C21AC" w:rsidTr="00EA1CE4" w14:paraId="0954CD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E9475E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07CA864" w14:textId="77777777">
            <w:pPr>
              <w:pStyle w:val="Amendement"/>
              <w:tabs>
                <w:tab w:val="clear" w:pos="3310"/>
                <w:tab w:val="clear" w:pos="3600"/>
              </w:tabs>
              <w:ind w:left="-70"/>
              <w:rPr>
                <w:rFonts w:ascii="Times New Roman" w:hAnsi="Times New Roman"/>
              </w:rPr>
            </w:pPr>
          </w:p>
        </w:tc>
      </w:tr>
      <w:tr w:rsidR="003C21AC" w:rsidTr="00EA1CE4" w14:paraId="00946C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549A6E9" w14:textId="30835026">
            <w:pPr>
              <w:pStyle w:val="Amendement"/>
              <w:tabs>
                <w:tab w:val="clear" w:pos="3310"/>
                <w:tab w:val="clear" w:pos="3600"/>
              </w:tabs>
              <w:rPr>
                <w:rFonts w:ascii="Times New Roman" w:hAnsi="Times New Roman"/>
              </w:rPr>
            </w:pPr>
            <w:r w:rsidRPr="00C035D4">
              <w:rPr>
                <w:rFonts w:ascii="Times New Roman" w:hAnsi="Times New Roman"/>
              </w:rPr>
              <w:t xml:space="preserve">Nr. </w:t>
            </w:r>
            <w:r w:rsidR="00D7022C">
              <w:rPr>
                <w:rFonts w:ascii="Times New Roman" w:hAnsi="Times New Roman"/>
              </w:rPr>
              <w:t>17</w:t>
            </w:r>
          </w:p>
        </w:tc>
        <w:tc>
          <w:tcPr>
            <w:tcW w:w="7371" w:type="dxa"/>
            <w:gridSpan w:val="2"/>
          </w:tcPr>
          <w:p w:rsidRPr="00C035D4" w:rsidR="003C21AC" w:rsidP="006E0971" w:rsidRDefault="003C21AC" w14:paraId="459502AC" w14:textId="2341002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7022C">
              <w:rPr>
                <w:rFonts w:ascii="Times New Roman" w:hAnsi="Times New Roman"/>
                <w:caps/>
              </w:rPr>
              <w:t>Podt</w:t>
            </w:r>
          </w:p>
        </w:tc>
      </w:tr>
      <w:tr w:rsidR="003C21AC" w:rsidTr="00EA1CE4" w14:paraId="2066D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00554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CD55D3C" w14:textId="7C49EF0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022C">
              <w:rPr>
                <w:rFonts w:ascii="Times New Roman" w:hAnsi="Times New Roman"/>
                <w:b w:val="0"/>
              </w:rPr>
              <w:t>10 april 2025</w:t>
            </w:r>
          </w:p>
        </w:tc>
      </w:tr>
      <w:tr w:rsidR="00B01BA6" w:rsidTr="00EA1CE4" w14:paraId="32D5C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3A7C8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6D05EE7" w14:textId="77777777">
            <w:pPr>
              <w:pStyle w:val="Amendement"/>
              <w:tabs>
                <w:tab w:val="clear" w:pos="3310"/>
                <w:tab w:val="clear" w:pos="3600"/>
              </w:tabs>
              <w:ind w:left="-70"/>
              <w:rPr>
                <w:rFonts w:ascii="Times New Roman" w:hAnsi="Times New Roman"/>
                <w:b w:val="0"/>
              </w:rPr>
            </w:pPr>
          </w:p>
        </w:tc>
      </w:tr>
      <w:tr w:rsidRPr="00EA69AC" w:rsidR="00B01BA6" w:rsidTr="00EA1CE4" w14:paraId="2CCE2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E5BA4CD" w14:textId="77777777">
            <w:pPr>
              <w:ind w:firstLine="284"/>
            </w:pPr>
            <w:r w:rsidRPr="00EA69AC">
              <w:t>De ondergetekende stelt het volgende amendement voor:</w:t>
            </w:r>
          </w:p>
        </w:tc>
      </w:tr>
    </w:tbl>
    <w:p w:rsidR="004330ED" w:rsidP="00D774B3" w:rsidRDefault="004330ED" w14:paraId="7BB4BBD3" w14:textId="77777777"/>
    <w:p w:rsidR="006E5D7F" w:rsidP="00D774B3" w:rsidRDefault="006E5D7F" w14:paraId="1C9B877F" w14:textId="15A9C8A3">
      <w:r>
        <w:t>I</w:t>
      </w:r>
    </w:p>
    <w:p w:rsidRPr="00EA69AC" w:rsidR="006E5D7F" w:rsidP="00D774B3" w:rsidRDefault="006E5D7F" w14:paraId="11539232" w14:textId="77777777"/>
    <w:p w:rsidR="00396E71" w:rsidP="003D6736" w:rsidRDefault="003D6736" w14:paraId="204B78AA" w14:textId="267522EB">
      <w:r>
        <w:tab/>
        <w:t xml:space="preserve">In artikel I, onderdeel </w:t>
      </w:r>
      <w:r w:rsidR="006E5D7F">
        <w:t>C</w:t>
      </w:r>
      <w:r>
        <w:t xml:space="preserve">, subonderdeel </w:t>
      </w:r>
      <w:r w:rsidR="006E5D7F">
        <w:t>2</w:t>
      </w:r>
      <w:r>
        <w:t>, wordt</w:t>
      </w:r>
      <w:r w:rsidR="006E5D7F">
        <w:t>,</w:t>
      </w:r>
      <w:r>
        <w:t xml:space="preserve"> </w:t>
      </w:r>
      <w:r w:rsidR="006E5D7F">
        <w:t>onder vervanging van de punt aan het slot van onderdeel c door een puntkomma, aan</w:t>
      </w:r>
      <w:r>
        <w:t xml:space="preserve"> het voorgesteld</w:t>
      </w:r>
      <w:r w:rsidR="006E5D7F">
        <w:t>e</w:t>
      </w:r>
      <w:r>
        <w:t xml:space="preserve"> tweede lid </w:t>
      </w:r>
      <w:r w:rsidR="00396E71">
        <w:t>een onderdeel toegevoegd, luidende:</w:t>
      </w:r>
    </w:p>
    <w:p w:rsidRPr="00EA69AC" w:rsidR="005B1DCC" w:rsidP="00396E71" w:rsidRDefault="00396E71" w14:paraId="4671A998" w14:textId="6F596F42">
      <w:pPr>
        <w:ind w:firstLine="284"/>
      </w:pPr>
      <w:r>
        <w:t>d. een</w:t>
      </w:r>
      <w:r w:rsidR="003D6736">
        <w:t xml:space="preserve"> </w:t>
      </w:r>
      <w:r w:rsidRPr="003D6736" w:rsidR="003D6736">
        <w:t xml:space="preserve">andere </w:t>
      </w:r>
      <w:r w:rsidR="006E5D7F">
        <w:t xml:space="preserve">meerderjarige volwassene </w:t>
      </w:r>
      <w:r w:rsidRPr="003D6736" w:rsidR="003D6736">
        <w:t xml:space="preserve">die </w:t>
      </w:r>
      <w:r>
        <w:t>verantwoordelijk is voor de</w:t>
      </w:r>
      <w:r w:rsidRPr="003D6736" w:rsidR="003D6736">
        <w:t xml:space="preserve"> </w:t>
      </w:r>
      <w:r>
        <w:t>vreemdeling,</w:t>
      </w:r>
      <w:r w:rsidRPr="003D6736" w:rsidR="003D6736">
        <w:t xml:space="preserve"> </w:t>
      </w:r>
      <w:r>
        <w:t xml:space="preserve">indien de vreemdeling minderjarig is. </w:t>
      </w:r>
    </w:p>
    <w:p w:rsidR="00EA1CE4" w:rsidP="00EA1CE4" w:rsidRDefault="00EA1CE4" w14:paraId="1184016A" w14:textId="77777777"/>
    <w:p w:rsidR="006E5D7F" w:rsidP="006E5D7F" w:rsidRDefault="006E5D7F" w14:paraId="6EC585DA" w14:textId="77777777">
      <w:r>
        <w:t>II</w:t>
      </w:r>
    </w:p>
    <w:p w:rsidR="006E5D7F" w:rsidP="006E5D7F" w:rsidRDefault="006E5D7F" w14:paraId="2AAD004C" w14:textId="77777777"/>
    <w:p w:rsidR="006E5D7F" w:rsidP="006E5D7F" w:rsidRDefault="006E5D7F" w14:paraId="49F12014" w14:textId="77777777">
      <w:pPr>
        <w:ind w:firstLine="284"/>
      </w:pPr>
      <w:r>
        <w:t>Na artikel II wordt een artikel ingevoegd, luidende:</w:t>
      </w:r>
    </w:p>
    <w:p w:rsidR="006E5D7F" w:rsidP="006E5D7F" w:rsidRDefault="006E5D7F" w14:paraId="3A968E07" w14:textId="77777777"/>
    <w:p w:rsidR="006E5D7F" w:rsidP="006E5D7F" w:rsidRDefault="006E5D7F" w14:paraId="3CD3775D" w14:textId="77777777">
      <w:pPr>
        <w:rPr>
          <w:b/>
          <w:bCs/>
        </w:rPr>
      </w:pPr>
      <w:r>
        <w:rPr>
          <w:b/>
          <w:bCs/>
        </w:rPr>
        <w:t>ARTIKEL IIA</w:t>
      </w:r>
    </w:p>
    <w:p w:rsidR="006E5D7F" w:rsidP="006E5D7F" w:rsidRDefault="006E5D7F" w14:paraId="1796F5F1" w14:textId="77777777">
      <w:pPr>
        <w:rPr>
          <w:b/>
          <w:bCs/>
        </w:rPr>
      </w:pPr>
    </w:p>
    <w:p w:rsidR="006E5D7F" w:rsidP="006E5D7F" w:rsidRDefault="006E5D7F" w14:paraId="1565D926" w14:textId="77777777">
      <w:pPr>
        <w:ind w:firstLine="284"/>
      </w:pPr>
      <w:r w:rsidRPr="00351E28">
        <w:t>Indien het voorstel van wet tot Wijziging van de Vreemdelingenwet 2000 en de</w:t>
      </w:r>
      <w:r>
        <w:t xml:space="preserve"> </w:t>
      </w:r>
      <w:r w:rsidRPr="00351E28">
        <w:t>Algemene wet bestuursrecht in verband met maatregelen om de asielketen te ontlasten en de instroom van asielzoekers te verminderen (Asielnoodmaatregelenwet)</w:t>
      </w:r>
      <w:r>
        <w:t xml:space="preserve"> </w:t>
      </w:r>
      <w:r w:rsidRPr="00351E28">
        <w:t>tot wet is of wordt verheven</w:t>
      </w:r>
      <w:r>
        <w:t xml:space="preserve"> en artikel I, onderdeel G, van die wet eerder</w:t>
      </w:r>
      <w:r w:rsidRPr="00351E28">
        <w:t xml:space="preserve"> in werking treedt dan artikel I, onderdeel </w:t>
      </w:r>
      <w:r>
        <w:t>C</w:t>
      </w:r>
      <w:r w:rsidRPr="00351E28">
        <w:t>, van deze wet</w:t>
      </w:r>
      <w:r>
        <w:t>, wordt het in artikel VII, onder 2, onderdeel a, subonderdeel 2</w:t>
      </w:r>
      <w:r w:rsidRPr="002E62FC">
        <w:t>°</w:t>
      </w:r>
      <w:r>
        <w:t>, van die wet genoemde onderdeel C als volgt gewijzigd:</w:t>
      </w:r>
    </w:p>
    <w:p w:rsidR="006E5D7F" w:rsidP="006E5D7F" w:rsidRDefault="006E5D7F" w14:paraId="7F483BED" w14:textId="77777777"/>
    <w:p w:rsidR="006E5D7F" w:rsidP="006E5D7F" w:rsidRDefault="006E5D7F" w14:paraId="112FEAFC" w14:textId="77777777">
      <w:pPr>
        <w:ind w:firstLine="284"/>
      </w:pPr>
      <w:r>
        <w:t xml:space="preserve">a. Voor de tekst wordt de aanduiding “1.” geplaatst. </w:t>
      </w:r>
    </w:p>
    <w:p w:rsidR="006E5D7F" w:rsidP="006E5D7F" w:rsidRDefault="006E5D7F" w14:paraId="765690FF" w14:textId="77777777">
      <w:pPr>
        <w:ind w:firstLine="284"/>
      </w:pPr>
    </w:p>
    <w:p w:rsidR="006E5D7F" w:rsidP="006E5D7F" w:rsidRDefault="006E5D7F" w14:paraId="72058377" w14:textId="77777777">
      <w:pPr>
        <w:ind w:firstLine="284"/>
      </w:pPr>
      <w:r>
        <w:t>b. Er wordt een aanhef ingevoegd, luidende:</w:t>
      </w:r>
    </w:p>
    <w:p w:rsidR="006E5D7F" w:rsidP="006E5D7F" w:rsidRDefault="006E5D7F" w14:paraId="58915DBF" w14:textId="77777777">
      <w:pPr>
        <w:ind w:firstLine="284"/>
      </w:pPr>
      <w:r>
        <w:t>Artikel 29 wordt als volgt gewijzigd:</w:t>
      </w:r>
    </w:p>
    <w:p w:rsidR="006E5D7F" w:rsidP="006E5D7F" w:rsidRDefault="006E5D7F" w14:paraId="5BC6496B" w14:textId="77777777">
      <w:pPr>
        <w:ind w:firstLine="284"/>
      </w:pPr>
    </w:p>
    <w:p w:rsidR="006E5D7F" w:rsidP="006E5D7F" w:rsidRDefault="006E5D7F" w14:paraId="60FB7053" w14:textId="77777777">
      <w:pPr>
        <w:ind w:firstLine="284"/>
      </w:pPr>
      <w:r>
        <w:t xml:space="preserve">c. In onderdeel 1 (nieuw) wordt “Artikel 29, eerste lid,” vervangen door “Het eerste lid”. </w:t>
      </w:r>
    </w:p>
    <w:p w:rsidR="006E5D7F" w:rsidP="006E5D7F" w:rsidRDefault="006E5D7F" w14:paraId="291113EB" w14:textId="77777777">
      <w:pPr>
        <w:ind w:firstLine="284"/>
      </w:pPr>
    </w:p>
    <w:p w:rsidR="006E5D7F" w:rsidP="006E5D7F" w:rsidRDefault="006E5D7F" w14:paraId="0F35EA34" w14:textId="77777777">
      <w:pPr>
        <w:ind w:firstLine="284"/>
      </w:pPr>
      <w:r>
        <w:t>d. Er wordt een onderdeel toegevoegd, luidende:</w:t>
      </w:r>
    </w:p>
    <w:p w:rsidR="006E5D7F" w:rsidP="006E5D7F" w:rsidRDefault="006E5D7F" w14:paraId="17E32ED4" w14:textId="1BF1A501">
      <w:pPr>
        <w:ind w:firstLine="284"/>
      </w:pPr>
      <w:r>
        <w:t>2. Aan het voorgestelde tweede lid wordt, onder vervanging van de punt aan het slot van onderdeel c door een puntkomma, een onderdeel toegevoegd, luidende:</w:t>
      </w:r>
    </w:p>
    <w:p w:rsidRPr="00EA69AC" w:rsidR="006E5D7F" w:rsidP="006E5D7F" w:rsidRDefault="006E5D7F" w14:paraId="018841C1" w14:textId="77777777">
      <w:pPr>
        <w:ind w:firstLine="284"/>
      </w:pPr>
      <w:r>
        <w:t xml:space="preserve">d. een </w:t>
      </w:r>
      <w:r w:rsidRPr="003D6736">
        <w:t xml:space="preserve">andere </w:t>
      </w:r>
      <w:r>
        <w:t xml:space="preserve">meerderjarige volwassene </w:t>
      </w:r>
      <w:r w:rsidRPr="003D6736">
        <w:t xml:space="preserve">die </w:t>
      </w:r>
      <w:r>
        <w:t>verantwoordelijk is voor de</w:t>
      </w:r>
      <w:r w:rsidRPr="003D6736">
        <w:t xml:space="preserve"> </w:t>
      </w:r>
      <w:r>
        <w:t>vreemdeling,</w:t>
      </w:r>
      <w:r w:rsidRPr="003D6736">
        <w:t xml:space="preserve"> </w:t>
      </w:r>
      <w:r>
        <w:t xml:space="preserve">indien de vreemdeling minderjarig is. </w:t>
      </w:r>
    </w:p>
    <w:p w:rsidR="006E5D7F" w:rsidP="00EA1CE4" w:rsidRDefault="006E5D7F" w14:paraId="108D0E4E" w14:textId="77777777"/>
    <w:p w:rsidR="006E5D7F" w:rsidP="00EA1CE4" w:rsidRDefault="006E5D7F" w14:paraId="25209A20" w14:textId="77777777"/>
    <w:p w:rsidRPr="00EA69AC" w:rsidR="003C21AC" w:rsidP="00EA1CE4" w:rsidRDefault="003C21AC" w14:paraId="10370724" w14:textId="77777777">
      <w:pPr>
        <w:rPr>
          <w:b/>
        </w:rPr>
      </w:pPr>
      <w:r w:rsidRPr="00EA69AC">
        <w:rPr>
          <w:b/>
        </w:rPr>
        <w:t>Toelichting</w:t>
      </w:r>
    </w:p>
    <w:p w:rsidRPr="00EA69AC" w:rsidR="003C21AC" w:rsidP="00BF623B" w:rsidRDefault="003C21AC" w14:paraId="2A19BC6F" w14:textId="77777777"/>
    <w:p w:rsidR="001F3956" w:rsidP="001F3956" w:rsidRDefault="001F3956" w14:paraId="062E6319" w14:textId="77777777">
      <w:r w:rsidRPr="001F3956">
        <w:lastRenderedPageBreak/>
        <w:t xml:space="preserve">Met dit amendement beoogt de indiener te realiseren dat een meereizend familielid van een vluchteling een verblijfsvergunning kan krijgen als gezinslid, zonder zelf een asielprocedure te doorlopen. Nu staan in artikel 29 lid 2 onder c </w:t>
      </w:r>
      <w:proofErr w:type="spellStart"/>
      <w:r w:rsidRPr="001F3956">
        <w:t>Vw</w:t>
      </w:r>
      <w:proofErr w:type="spellEnd"/>
      <w:r w:rsidRPr="001F3956">
        <w:t xml:space="preserve"> alleen ouders van een minderjarige genoemd. Maar volgens de Kwalificatierichtlijn kan ook een andere volwassene, die verantwoordelijk is voor de vluchteling, meetellen. Daarom moet deze persoon nog aan artikel 29 lid 2 onder c </w:t>
      </w:r>
      <w:proofErr w:type="spellStart"/>
      <w:r w:rsidRPr="001F3956">
        <w:t>Vw</w:t>
      </w:r>
      <w:proofErr w:type="spellEnd"/>
      <w:r w:rsidRPr="001F3956">
        <w:t xml:space="preserve"> worden toegevoegd.</w:t>
      </w:r>
    </w:p>
    <w:p w:rsidR="00D7022C" w:rsidP="001F3956" w:rsidRDefault="00D7022C" w14:paraId="0CFFAF47" w14:textId="77777777"/>
    <w:p w:rsidRPr="001F3956" w:rsidR="00D7022C" w:rsidP="001F3956" w:rsidRDefault="00D7022C" w14:paraId="75ED4E06" w14:textId="1110F228">
      <w:r>
        <w:t>Podt</w:t>
      </w:r>
    </w:p>
    <w:p w:rsidRPr="00EA69AC" w:rsidR="00B4708A" w:rsidP="001F3956" w:rsidRDefault="00B4708A" w14:paraId="6D7660B1" w14:textId="25DC0EBE"/>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92DCD" w14:textId="77777777" w:rsidR="00D53346" w:rsidRDefault="00D53346">
      <w:pPr>
        <w:spacing w:line="20" w:lineRule="exact"/>
      </w:pPr>
    </w:p>
  </w:endnote>
  <w:endnote w:type="continuationSeparator" w:id="0">
    <w:p w14:paraId="2A1BB16A" w14:textId="77777777" w:rsidR="00D53346" w:rsidRDefault="00D53346">
      <w:pPr>
        <w:pStyle w:val="Amendement"/>
      </w:pPr>
      <w:r>
        <w:rPr>
          <w:b w:val="0"/>
        </w:rPr>
        <w:t xml:space="preserve"> </w:t>
      </w:r>
    </w:p>
  </w:endnote>
  <w:endnote w:type="continuationNotice" w:id="1">
    <w:p w14:paraId="45C6F092" w14:textId="77777777" w:rsidR="00D53346" w:rsidRDefault="00D5334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08C0B" w14:textId="77777777" w:rsidR="00D53346" w:rsidRDefault="00D53346">
      <w:pPr>
        <w:pStyle w:val="Amendement"/>
      </w:pPr>
      <w:r>
        <w:rPr>
          <w:b w:val="0"/>
        </w:rPr>
        <w:separator/>
      </w:r>
    </w:p>
  </w:footnote>
  <w:footnote w:type="continuationSeparator" w:id="0">
    <w:p w14:paraId="2F5D36C2" w14:textId="77777777" w:rsidR="00D53346" w:rsidRDefault="00D53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956"/>
    <w:rsid w:val="0007471A"/>
    <w:rsid w:val="000D17BF"/>
    <w:rsid w:val="000E2C53"/>
    <w:rsid w:val="00157CAF"/>
    <w:rsid w:val="001656EE"/>
    <w:rsid w:val="0016653D"/>
    <w:rsid w:val="001D56AF"/>
    <w:rsid w:val="001E0E21"/>
    <w:rsid w:val="001F3956"/>
    <w:rsid w:val="002054ED"/>
    <w:rsid w:val="00212E0A"/>
    <w:rsid w:val="002153B0"/>
    <w:rsid w:val="0021777F"/>
    <w:rsid w:val="00241DD0"/>
    <w:rsid w:val="002A0713"/>
    <w:rsid w:val="00396E71"/>
    <w:rsid w:val="003C21AC"/>
    <w:rsid w:val="003C5218"/>
    <w:rsid w:val="003C7876"/>
    <w:rsid w:val="003D6736"/>
    <w:rsid w:val="003E2308"/>
    <w:rsid w:val="003E2F98"/>
    <w:rsid w:val="00422E0E"/>
    <w:rsid w:val="0042574B"/>
    <w:rsid w:val="004330ED"/>
    <w:rsid w:val="00481C91"/>
    <w:rsid w:val="004911E3"/>
    <w:rsid w:val="00497D57"/>
    <w:rsid w:val="004A1E29"/>
    <w:rsid w:val="004A7DD4"/>
    <w:rsid w:val="004B50D8"/>
    <w:rsid w:val="004B5B90"/>
    <w:rsid w:val="004C400C"/>
    <w:rsid w:val="004F6061"/>
    <w:rsid w:val="00501109"/>
    <w:rsid w:val="005703C9"/>
    <w:rsid w:val="00597703"/>
    <w:rsid w:val="005A6097"/>
    <w:rsid w:val="005B1DCC"/>
    <w:rsid w:val="005B5D47"/>
    <w:rsid w:val="005B7323"/>
    <w:rsid w:val="005C25B9"/>
    <w:rsid w:val="006267E6"/>
    <w:rsid w:val="006558D2"/>
    <w:rsid w:val="00672D25"/>
    <w:rsid w:val="006738BC"/>
    <w:rsid w:val="006D3E69"/>
    <w:rsid w:val="006E0971"/>
    <w:rsid w:val="006E5D7F"/>
    <w:rsid w:val="007709F6"/>
    <w:rsid w:val="00783215"/>
    <w:rsid w:val="007965FC"/>
    <w:rsid w:val="007D2608"/>
    <w:rsid w:val="008164E5"/>
    <w:rsid w:val="00830081"/>
    <w:rsid w:val="008467D7"/>
    <w:rsid w:val="00852541"/>
    <w:rsid w:val="00865D47"/>
    <w:rsid w:val="0088452C"/>
    <w:rsid w:val="008D7DCB"/>
    <w:rsid w:val="009055DB"/>
    <w:rsid w:val="00905ECB"/>
    <w:rsid w:val="00920582"/>
    <w:rsid w:val="0096165D"/>
    <w:rsid w:val="00993E91"/>
    <w:rsid w:val="009A409F"/>
    <w:rsid w:val="009B5845"/>
    <w:rsid w:val="009C0C1F"/>
    <w:rsid w:val="00A10505"/>
    <w:rsid w:val="00A1288B"/>
    <w:rsid w:val="00A53203"/>
    <w:rsid w:val="00A772EB"/>
    <w:rsid w:val="00B01BA6"/>
    <w:rsid w:val="00B03B7A"/>
    <w:rsid w:val="00B4708A"/>
    <w:rsid w:val="00BF623B"/>
    <w:rsid w:val="00C035D4"/>
    <w:rsid w:val="00C60D0C"/>
    <w:rsid w:val="00C679BF"/>
    <w:rsid w:val="00C81BBD"/>
    <w:rsid w:val="00CD3132"/>
    <w:rsid w:val="00CE27CD"/>
    <w:rsid w:val="00D134F3"/>
    <w:rsid w:val="00D47D01"/>
    <w:rsid w:val="00D53346"/>
    <w:rsid w:val="00D7022C"/>
    <w:rsid w:val="00D774B3"/>
    <w:rsid w:val="00DD35A5"/>
    <w:rsid w:val="00DE2948"/>
    <w:rsid w:val="00DE7F85"/>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98DA"/>
  <w15:docId w15:val="{831752B2-7D9E-422F-9262-7EB475B0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999997">
      <w:bodyDiv w:val="1"/>
      <w:marLeft w:val="0"/>
      <w:marRight w:val="0"/>
      <w:marTop w:val="0"/>
      <w:marBottom w:val="0"/>
      <w:divBdr>
        <w:top w:val="none" w:sz="0" w:space="0" w:color="auto"/>
        <w:left w:val="none" w:sz="0" w:space="0" w:color="auto"/>
        <w:bottom w:val="none" w:sz="0" w:space="0" w:color="auto"/>
        <w:right w:val="none" w:sz="0" w:space="0" w:color="auto"/>
      </w:divBdr>
    </w:div>
    <w:div w:id="13260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1980</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2025-04-10T14:58:00.0000000Z</dcterms:created>
  <dcterms:modified xsi:type="dcterms:W3CDTF">2025-04-10T14:58:00.0000000Z</dcterms:modified>
  <dc:description>------------------------</dc:description>
  <dc:subject/>
  <keywords/>
  <version/>
  <category/>
</coreProperties>
</file>