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F2F91" w14:paraId="6344F0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349C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643B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F2F91" w14:paraId="094FC1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BD5A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F2F91" w14:paraId="4F08B7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CBDDCC" w14:textId="77777777"/>
        </w:tc>
      </w:tr>
      <w:tr w:rsidR="00997775" w:rsidTr="008F2F91" w14:paraId="1375EA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7A1B4C" w14:textId="77777777"/>
        </w:tc>
      </w:tr>
      <w:tr w:rsidR="00997775" w:rsidTr="008F2F91" w14:paraId="4BD95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BAE3A6" w14:textId="77777777"/>
        </w:tc>
        <w:tc>
          <w:tcPr>
            <w:tcW w:w="7654" w:type="dxa"/>
            <w:gridSpan w:val="2"/>
          </w:tcPr>
          <w:p w:rsidR="00997775" w:rsidRDefault="00997775" w14:paraId="75BC175E" w14:textId="77777777"/>
        </w:tc>
      </w:tr>
      <w:tr w:rsidR="008F2F91" w:rsidTr="008F2F91" w14:paraId="1A49B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2F91" w:rsidP="008F2F91" w:rsidRDefault="008F2F91" w14:paraId="6BDC29AF" w14:textId="15EC2B3B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8F2F91" w:rsidP="008F2F91" w:rsidRDefault="008F2F91" w14:paraId="7838134F" w14:textId="4AD12B25">
            <w:pPr>
              <w:rPr>
                <w:b/>
              </w:rPr>
            </w:pPr>
            <w:r w:rsidRPr="00013A37">
              <w:rPr>
                <w:b/>
                <w:bCs/>
              </w:rPr>
              <w:t>Primair Onderwijs</w:t>
            </w:r>
          </w:p>
        </w:tc>
      </w:tr>
      <w:tr w:rsidR="008F2F91" w:rsidTr="008F2F91" w14:paraId="3DA5D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2F91" w:rsidP="008F2F91" w:rsidRDefault="008F2F91" w14:paraId="1A0718AB" w14:textId="77777777"/>
        </w:tc>
        <w:tc>
          <w:tcPr>
            <w:tcW w:w="7654" w:type="dxa"/>
            <w:gridSpan w:val="2"/>
          </w:tcPr>
          <w:p w:rsidR="008F2F91" w:rsidP="008F2F91" w:rsidRDefault="008F2F91" w14:paraId="1D4A121E" w14:textId="77777777"/>
        </w:tc>
      </w:tr>
      <w:tr w:rsidR="008F2F91" w:rsidTr="008F2F91" w14:paraId="2CBB86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2F91" w:rsidP="008F2F91" w:rsidRDefault="008F2F91" w14:paraId="1D9C997E" w14:textId="77777777"/>
        </w:tc>
        <w:tc>
          <w:tcPr>
            <w:tcW w:w="7654" w:type="dxa"/>
            <w:gridSpan w:val="2"/>
          </w:tcPr>
          <w:p w:rsidR="008F2F91" w:rsidP="008F2F91" w:rsidRDefault="008F2F91" w14:paraId="1BB93F3B" w14:textId="77777777"/>
        </w:tc>
      </w:tr>
      <w:tr w:rsidR="008F2F91" w:rsidTr="008F2F91" w14:paraId="6A6B1C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2F91" w:rsidP="008F2F91" w:rsidRDefault="008F2F91" w14:paraId="312BCA83" w14:textId="2593C5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792</w:t>
            </w:r>
          </w:p>
        </w:tc>
        <w:tc>
          <w:tcPr>
            <w:tcW w:w="7654" w:type="dxa"/>
            <w:gridSpan w:val="2"/>
          </w:tcPr>
          <w:p w:rsidR="008F2F91" w:rsidP="008F2F91" w:rsidRDefault="008F2F91" w14:paraId="7804C79F" w14:textId="3B4268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KISTEMAN EN ROODERKERK</w:t>
            </w:r>
          </w:p>
        </w:tc>
      </w:tr>
      <w:tr w:rsidR="008F2F91" w:rsidTr="008F2F91" w14:paraId="2B95F1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2F91" w:rsidP="008F2F91" w:rsidRDefault="008F2F91" w14:paraId="2A284022" w14:textId="77777777"/>
        </w:tc>
        <w:tc>
          <w:tcPr>
            <w:tcW w:w="7654" w:type="dxa"/>
            <w:gridSpan w:val="2"/>
          </w:tcPr>
          <w:p w:rsidR="008F2F91" w:rsidP="008F2F91" w:rsidRDefault="008F2F91" w14:paraId="6531339D" w14:textId="24809842">
            <w:r>
              <w:t>Voorgesteld 10 april 2025</w:t>
            </w:r>
          </w:p>
        </w:tc>
      </w:tr>
      <w:tr w:rsidR="00997775" w:rsidTr="008F2F91" w14:paraId="7D3FF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4BFE45" w14:textId="77777777"/>
        </w:tc>
        <w:tc>
          <w:tcPr>
            <w:tcW w:w="7654" w:type="dxa"/>
            <w:gridSpan w:val="2"/>
          </w:tcPr>
          <w:p w:rsidR="00997775" w:rsidRDefault="00997775" w14:paraId="28667269" w14:textId="77777777"/>
        </w:tc>
      </w:tr>
      <w:tr w:rsidR="00997775" w:rsidTr="008F2F91" w14:paraId="59231F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A85F98" w14:textId="77777777"/>
        </w:tc>
        <w:tc>
          <w:tcPr>
            <w:tcW w:w="7654" w:type="dxa"/>
            <w:gridSpan w:val="2"/>
          </w:tcPr>
          <w:p w:rsidR="00997775" w:rsidRDefault="00997775" w14:paraId="4868020A" w14:textId="77777777">
            <w:r>
              <w:t>De Kamer,</w:t>
            </w:r>
          </w:p>
        </w:tc>
      </w:tr>
      <w:tr w:rsidR="00997775" w:rsidTr="008F2F91" w14:paraId="53FDD6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89254B" w14:textId="77777777"/>
        </w:tc>
        <w:tc>
          <w:tcPr>
            <w:tcW w:w="7654" w:type="dxa"/>
            <w:gridSpan w:val="2"/>
          </w:tcPr>
          <w:p w:rsidR="00997775" w:rsidRDefault="00997775" w14:paraId="2F686BD7" w14:textId="77777777"/>
        </w:tc>
      </w:tr>
      <w:tr w:rsidR="00997775" w:rsidTr="008F2F91" w14:paraId="3E4F1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17B35E" w14:textId="77777777"/>
        </w:tc>
        <w:tc>
          <w:tcPr>
            <w:tcW w:w="7654" w:type="dxa"/>
            <w:gridSpan w:val="2"/>
          </w:tcPr>
          <w:p w:rsidR="00997775" w:rsidRDefault="00997775" w14:paraId="4448F796" w14:textId="77777777">
            <w:r>
              <w:t>gehoord de beraadslaging,</w:t>
            </w:r>
          </w:p>
        </w:tc>
      </w:tr>
      <w:tr w:rsidR="00997775" w:rsidTr="008F2F91" w14:paraId="066C79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6D91A4" w14:textId="77777777"/>
        </w:tc>
        <w:tc>
          <w:tcPr>
            <w:tcW w:w="7654" w:type="dxa"/>
            <w:gridSpan w:val="2"/>
          </w:tcPr>
          <w:p w:rsidR="00997775" w:rsidRDefault="00997775" w14:paraId="3579382A" w14:textId="77777777"/>
        </w:tc>
      </w:tr>
      <w:tr w:rsidR="00997775" w:rsidTr="008F2F91" w14:paraId="5421E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2807B" w14:textId="77777777"/>
        </w:tc>
        <w:tc>
          <w:tcPr>
            <w:tcW w:w="7654" w:type="dxa"/>
            <w:gridSpan w:val="2"/>
          </w:tcPr>
          <w:p w:rsidRPr="008F2F91" w:rsidR="008F2F91" w:rsidP="008F2F91" w:rsidRDefault="008F2F91" w14:paraId="259E53F6" w14:textId="77777777">
            <w:r w:rsidRPr="008F2F91">
              <w:t>constaterende dat er een tekort is aan inspecteurs bij de onderwijsinspectie;</w:t>
            </w:r>
          </w:p>
          <w:p w:rsidR="008F2F91" w:rsidP="008F2F91" w:rsidRDefault="008F2F91" w14:paraId="792073CE" w14:textId="77777777"/>
          <w:p w:rsidRPr="008F2F91" w:rsidR="008F2F91" w:rsidP="008F2F91" w:rsidRDefault="008F2F91" w14:paraId="4607CABA" w14:textId="2E7928D6">
            <w:r w:rsidRPr="008F2F91">
              <w:t>overwegende dat onderzoeken intensief zijn en de inspectie veel tijd kosten;</w:t>
            </w:r>
          </w:p>
          <w:p w:rsidR="008F2F91" w:rsidP="008F2F91" w:rsidRDefault="008F2F91" w14:paraId="14522599" w14:textId="77777777"/>
          <w:p w:rsidR="008F2F91" w:rsidP="008F2F91" w:rsidRDefault="008F2F91" w14:paraId="55A28B9C" w14:textId="77777777">
            <w:r w:rsidRPr="008F2F91">
              <w:t xml:space="preserve">overwegende dat leerkrachten aangeven stress te ervaren voorafgaand aan </w:t>
            </w:r>
          </w:p>
          <w:p w:rsidRPr="008F2F91" w:rsidR="008F2F91" w:rsidP="008F2F91" w:rsidRDefault="008F2F91" w14:paraId="33F90A8D" w14:textId="6D078C69">
            <w:r w:rsidRPr="008F2F91">
              <w:t>aangekondigde inspecties;</w:t>
            </w:r>
          </w:p>
          <w:p w:rsidR="008F2F91" w:rsidP="008F2F91" w:rsidRDefault="008F2F91" w14:paraId="499F6E36" w14:textId="77777777"/>
          <w:p w:rsidRPr="008F2F91" w:rsidR="008F2F91" w:rsidP="008F2F91" w:rsidRDefault="008F2F91" w14:paraId="741699E9" w14:textId="57D2B610">
            <w:r w:rsidRPr="008F2F91">
              <w:t>overwegende dat aangekondigde inspecties zorgen voor extra werkdruk onder leraren, wat onwenselijk is in een tijd van tekorten;</w:t>
            </w:r>
          </w:p>
          <w:p w:rsidR="008F2F91" w:rsidP="008F2F91" w:rsidRDefault="008F2F91" w14:paraId="217BC9D5" w14:textId="77777777"/>
          <w:p w:rsidRPr="008F2F91" w:rsidR="008F2F91" w:rsidP="008F2F91" w:rsidRDefault="008F2F91" w14:paraId="221B85EB" w14:textId="0453E4C3">
            <w:r w:rsidRPr="008F2F91">
              <w:t>verzoekt de regering minder tijdsintensieve inspectiebezoeken te introduceren, zonder dat dit ten koste gaat van de kwaliteit van de onderzoeken;</w:t>
            </w:r>
          </w:p>
          <w:p w:rsidR="008F2F91" w:rsidP="008F2F91" w:rsidRDefault="008F2F91" w14:paraId="4357E196" w14:textId="77777777"/>
          <w:p w:rsidRPr="008F2F91" w:rsidR="008F2F91" w:rsidP="008F2F91" w:rsidRDefault="008F2F91" w14:paraId="14ED4F08" w14:textId="24FAC4AD">
            <w:r w:rsidRPr="008F2F91">
              <w:t>verzoekt de regering voorts de onderwijsinspectie meer onaangekondigde inspecties uit te laten voeren, zodat leerkrachten minder werkdruk ervaren en inspecties efficiënter worden,</w:t>
            </w:r>
          </w:p>
          <w:p w:rsidR="008F2F91" w:rsidP="008F2F91" w:rsidRDefault="008F2F91" w14:paraId="5527BFB0" w14:textId="77777777"/>
          <w:p w:rsidRPr="008F2F91" w:rsidR="008F2F91" w:rsidP="008F2F91" w:rsidRDefault="008F2F91" w14:paraId="6EFDA465" w14:textId="1D760EF0">
            <w:r w:rsidRPr="008F2F91">
              <w:t>en gaat over tot de orde van de dag.</w:t>
            </w:r>
          </w:p>
          <w:p w:rsidR="008F2F91" w:rsidP="008F2F91" w:rsidRDefault="008F2F91" w14:paraId="028AF3C7" w14:textId="77777777"/>
          <w:p w:rsidR="008F2F91" w:rsidP="008F2F91" w:rsidRDefault="008F2F91" w14:paraId="4F80E237" w14:textId="77777777">
            <w:proofErr w:type="spellStart"/>
            <w:r w:rsidRPr="008F2F91">
              <w:t>Kisteman</w:t>
            </w:r>
            <w:proofErr w:type="spellEnd"/>
            <w:r w:rsidRPr="008F2F91">
              <w:t xml:space="preserve"> </w:t>
            </w:r>
          </w:p>
          <w:p w:rsidR="00997775" w:rsidP="008F2F91" w:rsidRDefault="008F2F91" w14:paraId="65B7B830" w14:textId="45C965C3">
            <w:proofErr w:type="spellStart"/>
            <w:r w:rsidRPr="008F2F91">
              <w:t>Rooderkerk</w:t>
            </w:r>
            <w:proofErr w:type="spellEnd"/>
          </w:p>
        </w:tc>
      </w:tr>
    </w:tbl>
    <w:p w:rsidR="00997775" w:rsidRDefault="00997775" w14:paraId="342FBF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40C6" w14:textId="77777777" w:rsidR="008F2F91" w:rsidRDefault="008F2F91">
      <w:pPr>
        <w:spacing w:line="20" w:lineRule="exact"/>
      </w:pPr>
    </w:p>
  </w:endnote>
  <w:endnote w:type="continuationSeparator" w:id="0">
    <w:p w14:paraId="0031F076" w14:textId="77777777" w:rsidR="008F2F91" w:rsidRDefault="008F2F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5C9164" w14:textId="77777777" w:rsidR="008F2F91" w:rsidRDefault="008F2F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87A7" w14:textId="77777777" w:rsidR="008F2F91" w:rsidRDefault="008F2F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A4DBAA" w14:textId="77777777" w:rsidR="008F2F91" w:rsidRDefault="008F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2F9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683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9C934"/>
  <w15:docId w15:val="{6E000B27-E755-45D7-92A8-620B2BB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2025-04-11T10:35:00.0000000Z</dcterms:created>
  <dcterms:modified xsi:type="dcterms:W3CDTF">2025-04-11T10:43:00.0000000Z</dcterms:modified>
  <dc:description>------------------------</dc:description>
  <dc:subject/>
  <keywords/>
  <version/>
  <category/>
</coreProperties>
</file>