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1868EDB2" w14:textId="77777777">
        <w:tc>
          <w:tcPr>
            <w:tcW w:w="6733" w:type="dxa"/>
            <w:gridSpan w:val="2"/>
            <w:tcBorders>
              <w:top w:val="nil"/>
              <w:left w:val="nil"/>
              <w:bottom w:val="nil"/>
              <w:right w:val="nil"/>
            </w:tcBorders>
            <w:vAlign w:val="center"/>
          </w:tcPr>
          <w:p w:rsidR="00997775" w:rsidP="00710A7A" w:rsidRDefault="00997775" w14:paraId="119AEF9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FE53D2D" w14:textId="77777777">
            <w:pPr>
              <w:pStyle w:val="Amendement"/>
              <w:jc w:val="right"/>
              <w:rPr>
                <w:rFonts w:ascii="Times New Roman" w:hAnsi="Times New Roman"/>
                <w:spacing w:val="40"/>
                <w:sz w:val="22"/>
              </w:rPr>
            </w:pPr>
            <w:r>
              <w:rPr>
                <w:rFonts w:ascii="Times New Roman" w:hAnsi="Times New Roman"/>
                <w:sz w:val="88"/>
              </w:rPr>
              <w:t>2</w:t>
            </w:r>
          </w:p>
        </w:tc>
      </w:tr>
      <w:tr w:rsidR="00997775" w14:paraId="48E93E7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C73935E" w14:textId="77777777">
            <w:r w:rsidRPr="008B0CC5">
              <w:t xml:space="preserve">Vergaderjaar </w:t>
            </w:r>
            <w:r w:rsidR="00AC6B87">
              <w:t>2024-2025</w:t>
            </w:r>
          </w:p>
        </w:tc>
      </w:tr>
      <w:tr w:rsidR="00997775" w14:paraId="56146045" w14:textId="77777777">
        <w:trPr>
          <w:cantSplit/>
        </w:trPr>
        <w:tc>
          <w:tcPr>
            <w:tcW w:w="10985" w:type="dxa"/>
            <w:gridSpan w:val="3"/>
            <w:tcBorders>
              <w:top w:val="nil"/>
              <w:left w:val="nil"/>
              <w:bottom w:val="nil"/>
              <w:right w:val="nil"/>
            </w:tcBorders>
          </w:tcPr>
          <w:p w:rsidR="00997775" w:rsidRDefault="00997775" w14:paraId="370F03DF" w14:textId="77777777"/>
        </w:tc>
      </w:tr>
      <w:tr w:rsidR="00997775" w14:paraId="27810497" w14:textId="77777777">
        <w:trPr>
          <w:cantSplit/>
        </w:trPr>
        <w:tc>
          <w:tcPr>
            <w:tcW w:w="10985" w:type="dxa"/>
            <w:gridSpan w:val="3"/>
            <w:tcBorders>
              <w:top w:val="nil"/>
              <w:left w:val="nil"/>
              <w:bottom w:val="single" w:color="auto" w:sz="4" w:space="0"/>
              <w:right w:val="nil"/>
            </w:tcBorders>
          </w:tcPr>
          <w:p w:rsidR="00997775" w:rsidRDefault="00997775" w14:paraId="66BE243C" w14:textId="77777777"/>
        </w:tc>
      </w:tr>
      <w:tr w:rsidR="00997775" w14:paraId="796681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99D2D3" w14:textId="77777777"/>
        </w:tc>
        <w:tc>
          <w:tcPr>
            <w:tcW w:w="7654" w:type="dxa"/>
            <w:gridSpan w:val="2"/>
          </w:tcPr>
          <w:p w:rsidR="00997775" w:rsidRDefault="00997775" w14:paraId="7739A471" w14:textId="77777777"/>
        </w:tc>
      </w:tr>
      <w:tr w:rsidR="00997775" w14:paraId="1ED4B8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EE2979" w14:paraId="6C7B69B8" w14:textId="60451A78">
            <w:pPr>
              <w:rPr>
                <w:b/>
              </w:rPr>
            </w:pPr>
            <w:r>
              <w:rPr>
                <w:b/>
              </w:rPr>
              <w:t>21 501-02</w:t>
            </w:r>
          </w:p>
        </w:tc>
        <w:tc>
          <w:tcPr>
            <w:tcW w:w="7654" w:type="dxa"/>
            <w:gridSpan w:val="2"/>
          </w:tcPr>
          <w:p w:rsidRPr="00EE2979" w:rsidR="00997775" w:rsidP="00A07C71" w:rsidRDefault="00EE2979" w14:paraId="5593B6B2" w14:textId="28856287">
            <w:pPr>
              <w:rPr>
                <w:b/>
                <w:bCs/>
              </w:rPr>
            </w:pPr>
            <w:r w:rsidRPr="00EE2979">
              <w:rPr>
                <w:b/>
                <w:bCs/>
              </w:rPr>
              <w:t xml:space="preserve">Raad Algemene Zaken en Raad Buitenlandse Zaken </w:t>
            </w:r>
          </w:p>
        </w:tc>
      </w:tr>
      <w:tr w:rsidR="00997775" w14:paraId="207790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B45822" w14:textId="77777777"/>
        </w:tc>
        <w:tc>
          <w:tcPr>
            <w:tcW w:w="7654" w:type="dxa"/>
            <w:gridSpan w:val="2"/>
          </w:tcPr>
          <w:p w:rsidR="00997775" w:rsidRDefault="00997775" w14:paraId="5EA5FA13" w14:textId="77777777"/>
        </w:tc>
      </w:tr>
      <w:tr w:rsidR="00997775" w14:paraId="1AD491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DE4B2B" w14:textId="77777777"/>
        </w:tc>
        <w:tc>
          <w:tcPr>
            <w:tcW w:w="7654" w:type="dxa"/>
            <w:gridSpan w:val="2"/>
          </w:tcPr>
          <w:p w:rsidR="00997775" w:rsidRDefault="00997775" w14:paraId="5BF6818B" w14:textId="77777777"/>
        </w:tc>
      </w:tr>
      <w:tr w:rsidR="00997775" w14:paraId="6B4CB6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EF2888" w14:textId="01FDE7A5">
            <w:pPr>
              <w:rPr>
                <w:b/>
              </w:rPr>
            </w:pPr>
            <w:r>
              <w:rPr>
                <w:b/>
              </w:rPr>
              <w:t xml:space="preserve">Nr. </w:t>
            </w:r>
            <w:r w:rsidR="00EE2979">
              <w:rPr>
                <w:b/>
              </w:rPr>
              <w:t>3105</w:t>
            </w:r>
          </w:p>
        </w:tc>
        <w:tc>
          <w:tcPr>
            <w:tcW w:w="7654" w:type="dxa"/>
            <w:gridSpan w:val="2"/>
          </w:tcPr>
          <w:p w:rsidR="00997775" w:rsidRDefault="00997775" w14:paraId="5CF2D7C6" w14:textId="0A5FF47B">
            <w:pPr>
              <w:rPr>
                <w:b/>
              </w:rPr>
            </w:pPr>
            <w:r>
              <w:rPr>
                <w:b/>
              </w:rPr>
              <w:t xml:space="preserve">MOTIE VAN </w:t>
            </w:r>
            <w:r w:rsidR="00EE2979">
              <w:rPr>
                <w:b/>
              </w:rPr>
              <w:t>HET LID DASSEN C.S.</w:t>
            </w:r>
          </w:p>
        </w:tc>
      </w:tr>
      <w:tr w:rsidR="00997775" w14:paraId="369D71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F3B261" w14:textId="77777777"/>
        </w:tc>
        <w:tc>
          <w:tcPr>
            <w:tcW w:w="7654" w:type="dxa"/>
            <w:gridSpan w:val="2"/>
          </w:tcPr>
          <w:p w:rsidR="00997775" w:rsidP="00280D6A" w:rsidRDefault="00997775" w14:paraId="380F1B77" w14:textId="17A6477E">
            <w:r>
              <w:t>Voorgesteld</w:t>
            </w:r>
            <w:r w:rsidR="00280D6A">
              <w:t xml:space="preserve"> </w:t>
            </w:r>
            <w:r w:rsidR="00EE2979">
              <w:t>10 april 2025</w:t>
            </w:r>
          </w:p>
        </w:tc>
      </w:tr>
      <w:tr w:rsidR="00997775" w14:paraId="7B4EDF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10BE074" w14:textId="77777777"/>
        </w:tc>
        <w:tc>
          <w:tcPr>
            <w:tcW w:w="7654" w:type="dxa"/>
            <w:gridSpan w:val="2"/>
          </w:tcPr>
          <w:p w:rsidR="00997775" w:rsidRDefault="00997775" w14:paraId="4FAEADD0" w14:textId="77777777"/>
        </w:tc>
      </w:tr>
      <w:tr w:rsidR="00997775" w14:paraId="1D0EBD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D0C5EE" w14:textId="77777777"/>
        </w:tc>
        <w:tc>
          <w:tcPr>
            <w:tcW w:w="7654" w:type="dxa"/>
            <w:gridSpan w:val="2"/>
          </w:tcPr>
          <w:p w:rsidR="00997775" w:rsidRDefault="00997775" w14:paraId="3345EFD6" w14:textId="77777777">
            <w:r>
              <w:t>De Kamer,</w:t>
            </w:r>
          </w:p>
        </w:tc>
      </w:tr>
      <w:tr w:rsidR="00997775" w14:paraId="451909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814E00" w14:textId="77777777"/>
        </w:tc>
        <w:tc>
          <w:tcPr>
            <w:tcW w:w="7654" w:type="dxa"/>
            <w:gridSpan w:val="2"/>
          </w:tcPr>
          <w:p w:rsidR="00997775" w:rsidRDefault="00997775" w14:paraId="509A28B8" w14:textId="77777777"/>
        </w:tc>
      </w:tr>
      <w:tr w:rsidR="00997775" w14:paraId="1024F2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7D8C11" w14:textId="77777777"/>
        </w:tc>
        <w:tc>
          <w:tcPr>
            <w:tcW w:w="7654" w:type="dxa"/>
            <w:gridSpan w:val="2"/>
          </w:tcPr>
          <w:p w:rsidR="00997775" w:rsidRDefault="00997775" w14:paraId="27735F8A" w14:textId="77777777">
            <w:r>
              <w:t>gehoord de beraadslaging,</w:t>
            </w:r>
          </w:p>
        </w:tc>
      </w:tr>
      <w:tr w:rsidR="00997775" w14:paraId="0E5497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6E2ECE" w14:textId="77777777"/>
        </w:tc>
        <w:tc>
          <w:tcPr>
            <w:tcW w:w="7654" w:type="dxa"/>
            <w:gridSpan w:val="2"/>
          </w:tcPr>
          <w:p w:rsidR="00997775" w:rsidRDefault="00997775" w14:paraId="42067F76" w14:textId="77777777"/>
        </w:tc>
      </w:tr>
      <w:tr w:rsidR="00997775" w14:paraId="524507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49B315" w14:textId="77777777"/>
        </w:tc>
        <w:tc>
          <w:tcPr>
            <w:tcW w:w="7654" w:type="dxa"/>
            <w:gridSpan w:val="2"/>
          </w:tcPr>
          <w:p w:rsidRPr="00EE2979" w:rsidR="00EE2979" w:rsidP="00EE2979" w:rsidRDefault="00EE2979" w14:paraId="18AE5B0D" w14:textId="77777777">
            <w:r w:rsidRPr="00EE2979">
              <w:t>constaterende dat Israël afgelopen maand vijftien Palestijnse hulpverleners heeft gedood;</w:t>
            </w:r>
          </w:p>
          <w:p w:rsidR="00EE2979" w:rsidP="00EE2979" w:rsidRDefault="00EE2979" w14:paraId="1C3F4C33" w14:textId="77777777"/>
          <w:p w:rsidRPr="00EE2979" w:rsidR="00EE2979" w:rsidP="00EE2979" w:rsidRDefault="00EE2979" w14:paraId="73E7C1C9" w14:textId="1E32C1BE">
            <w:r w:rsidRPr="00EE2979">
              <w:t>overwegende dat minister Veldkamp heeft gesproken over een mogelijke schending van het oorlogsrecht door Israël;</w:t>
            </w:r>
          </w:p>
          <w:p w:rsidR="00EE2979" w:rsidP="00EE2979" w:rsidRDefault="00EE2979" w14:paraId="152FA671" w14:textId="77777777"/>
          <w:p w:rsidRPr="00EE2979" w:rsidR="00EE2979" w:rsidP="00EE2979" w:rsidRDefault="00EE2979" w14:paraId="1D02217A" w14:textId="435B0084">
            <w:r w:rsidRPr="00EE2979">
              <w:t>overwegende dat Israëlische mensenrechtenorganisaties hebben aangegeven weinig vertrouwen te hebben in het door Israël aangekondigde onderzoek naar de gebeurtenissen;</w:t>
            </w:r>
          </w:p>
          <w:p w:rsidR="00EE2979" w:rsidP="00EE2979" w:rsidRDefault="00EE2979" w14:paraId="0530197C" w14:textId="77777777"/>
          <w:p w:rsidRPr="00EE2979" w:rsidR="00EE2979" w:rsidP="00EE2979" w:rsidRDefault="00EE2979" w14:paraId="75CAF6B2" w14:textId="6010F266">
            <w:r w:rsidRPr="00EE2979">
              <w:t>verzoekt de regering te bepleiten dat er onafhankelijk internationaal onderzoek plaatsvindt naar de moord op het Palestijnse hulpkonvooi door Israël in Gaza, en eventueel zelf het voortouw te nemen in het opzetten van het onderzoek;</w:t>
            </w:r>
          </w:p>
          <w:p w:rsidR="00EE2979" w:rsidP="00EE2979" w:rsidRDefault="00EE2979" w14:paraId="58243B4E" w14:textId="77777777"/>
          <w:p w:rsidRPr="00EE2979" w:rsidR="00EE2979" w:rsidP="00EE2979" w:rsidRDefault="00EE2979" w14:paraId="0666FF68" w14:textId="214E6924">
            <w:r w:rsidRPr="00EE2979">
              <w:t>verzoekt de regering bij weigering door Israël om een onafhankelijk internationaal onderzoek toe te staan een sanctiepakket voor te bereiden tegen de Israëlische regering,</w:t>
            </w:r>
          </w:p>
          <w:p w:rsidR="00EE2979" w:rsidP="00EE2979" w:rsidRDefault="00EE2979" w14:paraId="126C4EA6" w14:textId="77777777"/>
          <w:p w:rsidRPr="00EE2979" w:rsidR="00EE2979" w:rsidP="00EE2979" w:rsidRDefault="00EE2979" w14:paraId="3860EC42" w14:textId="01040624">
            <w:r w:rsidRPr="00EE2979">
              <w:t>en gaat over tot de orde van de dag.</w:t>
            </w:r>
          </w:p>
          <w:p w:rsidR="00EE2979" w:rsidP="00EE2979" w:rsidRDefault="00EE2979" w14:paraId="2C958010" w14:textId="77777777"/>
          <w:p w:rsidR="00EE2979" w:rsidP="00EE2979" w:rsidRDefault="00EE2979" w14:paraId="511CB09D" w14:textId="77777777">
            <w:r w:rsidRPr="00EE2979">
              <w:t>Dassen</w:t>
            </w:r>
          </w:p>
          <w:p w:rsidR="00EE2979" w:rsidP="00EE2979" w:rsidRDefault="00EE2979" w14:paraId="12F9FAE9" w14:textId="77777777">
            <w:r w:rsidRPr="00EE2979">
              <w:t>Dobbe</w:t>
            </w:r>
          </w:p>
          <w:p w:rsidR="00EE2979" w:rsidP="00EE2979" w:rsidRDefault="00EE2979" w14:paraId="34205CE8" w14:textId="77777777">
            <w:proofErr w:type="spellStart"/>
            <w:r w:rsidRPr="00EE2979">
              <w:t>Piri</w:t>
            </w:r>
            <w:proofErr w:type="spellEnd"/>
          </w:p>
          <w:p w:rsidR="00EE2979" w:rsidP="00EE2979" w:rsidRDefault="00EE2979" w14:paraId="03159FB9" w14:textId="77777777">
            <w:r w:rsidRPr="00EE2979">
              <w:t>Teunissen</w:t>
            </w:r>
          </w:p>
          <w:p w:rsidR="00EE2979" w:rsidP="00EE2979" w:rsidRDefault="00EE2979" w14:paraId="3254B30D" w14:textId="77777777">
            <w:proofErr w:type="spellStart"/>
            <w:r w:rsidRPr="00EE2979">
              <w:t>Boswijk</w:t>
            </w:r>
            <w:proofErr w:type="spellEnd"/>
            <w:r w:rsidRPr="00EE2979">
              <w:t xml:space="preserve"> </w:t>
            </w:r>
          </w:p>
          <w:p w:rsidR="00997775" w:rsidP="00EE2979" w:rsidRDefault="00EE2979" w14:paraId="4C68244A" w14:textId="7665D2F6">
            <w:proofErr w:type="spellStart"/>
            <w:r w:rsidRPr="00EE2979">
              <w:t>Paternotte</w:t>
            </w:r>
            <w:proofErr w:type="spellEnd"/>
          </w:p>
        </w:tc>
      </w:tr>
    </w:tbl>
    <w:p w:rsidR="00997775" w:rsidRDefault="00997775" w14:paraId="3D48D99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4395F" w14:textId="77777777" w:rsidR="00EE2979" w:rsidRDefault="00EE2979">
      <w:pPr>
        <w:spacing w:line="20" w:lineRule="exact"/>
      </w:pPr>
    </w:p>
  </w:endnote>
  <w:endnote w:type="continuationSeparator" w:id="0">
    <w:p w14:paraId="7418F497" w14:textId="77777777" w:rsidR="00EE2979" w:rsidRDefault="00EE2979">
      <w:pPr>
        <w:pStyle w:val="Amendement"/>
      </w:pPr>
      <w:r>
        <w:rPr>
          <w:b w:val="0"/>
        </w:rPr>
        <w:t xml:space="preserve"> </w:t>
      </w:r>
    </w:p>
  </w:endnote>
  <w:endnote w:type="continuationNotice" w:id="1">
    <w:p w14:paraId="5FA80D5F" w14:textId="77777777" w:rsidR="00EE2979" w:rsidRDefault="00EE297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AB386" w14:textId="77777777" w:rsidR="00EE2979" w:rsidRDefault="00EE2979">
      <w:pPr>
        <w:pStyle w:val="Amendement"/>
      </w:pPr>
      <w:r>
        <w:rPr>
          <w:b w:val="0"/>
        </w:rPr>
        <w:separator/>
      </w:r>
    </w:p>
  </w:footnote>
  <w:footnote w:type="continuationSeparator" w:id="0">
    <w:p w14:paraId="7DD7E76F" w14:textId="77777777" w:rsidR="00EE2979" w:rsidRDefault="00EE29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979"/>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8497E"/>
    <w:rsid w:val="00BF5690"/>
    <w:rsid w:val="00CC23D1"/>
    <w:rsid w:val="00CC270F"/>
    <w:rsid w:val="00D43192"/>
    <w:rsid w:val="00DE2437"/>
    <w:rsid w:val="00E27DF4"/>
    <w:rsid w:val="00E63508"/>
    <w:rsid w:val="00ED0FE5"/>
    <w:rsid w:val="00EE2979"/>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C7B3C"/>
  <w15:docId w15:val="{81828E96-B008-4CB5-82AB-C20530865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172</ap:Words>
  <ap:Characters>946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2025-04-11T11:04:00.0000000Z</dcterms:created>
  <dcterms:modified xsi:type="dcterms:W3CDTF">2025-04-11T11:11:00.0000000Z</dcterms:modified>
  <dc:description>------------------------</dc:description>
  <dc:subject/>
  <keywords/>
  <version/>
  <category/>
</coreProperties>
</file>