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06D3E" w14:paraId="7DF018F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FC8796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8E5AB7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06D3E" w14:paraId="1EBC45D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EFBD8E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06D3E" w14:paraId="291DC60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7CF5C89" w14:textId="77777777"/>
        </w:tc>
      </w:tr>
      <w:tr w:rsidR="00997775" w:rsidTr="00206D3E" w14:paraId="10A3616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6435867" w14:textId="77777777"/>
        </w:tc>
      </w:tr>
      <w:tr w:rsidR="00997775" w:rsidTr="00206D3E" w14:paraId="1CA178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DC7B2A" w14:textId="77777777"/>
        </w:tc>
        <w:tc>
          <w:tcPr>
            <w:tcW w:w="7654" w:type="dxa"/>
            <w:gridSpan w:val="2"/>
          </w:tcPr>
          <w:p w:rsidR="00997775" w:rsidRDefault="00997775" w14:paraId="336DF6CA" w14:textId="77777777"/>
        </w:tc>
      </w:tr>
      <w:tr w:rsidR="00206D3E" w:rsidTr="00206D3E" w14:paraId="31DA0A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6D3E" w:rsidP="00206D3E" w:rsidRDefault="00206D3E" w14:paraId="79A70CE0" w14:textId="3A33BF89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206D3E" w:rsidP="00206D3E" w:rsidRDefault="00206D3E" w14:paraId="18A5F5F9" w14:textId="4F57887C">
            <w:pPr>
              <w:rPr>
                <w:b/>
              </w:rPr>
            </w:pPr>
            <w:r w:rsidRPr="00EE2979">
              <w:rPr>
                <w:b/>
                <w:bCs/>
              </w:rPr>
              <w:t xml:space="preserve">Raad Algemene Zaken en Raad Buitenlandse Zaken </w:t>
            </w:r>
          </w:p>
        </w:tc>
      </w:tr>
      <w:tr w:rsidR="00206D3E" w:rsidTr="00206D3E" w14:paraId="488C5A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6D3E" w:rsidP="00206D3E" w:rsidRDefault="00206D3E" w14:paraId="14BF8DB4" w14:textId="77777777"/>
        </w:tc>
        <w:tc>
          <w:tcPr>
            <w:tcW w:w="7654" w:type="dxa"/>
            <w:gridSpan w:val="2"/>
          </w:tcPr>
          <w:p w:rsidR="00206D3E" w:rsidP="00206D3E" w:rsidRDefault="00206D3E" w14:paraId="13AC0018" w14:textId="77777777"/>
        </w:tc>
      </w:tr>
      <w:tr w:rsidR="00206D3E" w:rsidTr="00206D3E" w14:paraId="63CDBE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6D3E" w:rsidP="00206D3E" w:rsidRDefault="00206D3E" w14:paraId="4B67B3E9" w14:textId="77777777"/>
        </w:tc>
        <w:tc>
          <w:tcPr>
            <w:tcW w:w="7654" w:type="dxa"/>
            <w:gridSpan w:val="2"/>
          </w:tcPr>
          <w:p w:rsidR="00206D3E" w:rsidP="00206D3E" w:rsidRDefault="00206D3E" w14:paraId="646DCFE7" w14:textId="77777777"/>
        </w:tc>
      </w:tr>
      <w:tr w:rsidR="00206D3E" w:rsidTr="00206D3E" w14:paraId="1F67F5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6D3E" w:rsidP="00206D3E" w:rsidRDefault="00206D3E" w14:paraId="670244C8" w14:textId="055D980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3106</w:t>
            </w:r>
          </w:p>
        </w:tc>
        <w:tc>
          <w:tcPr>
            <w:tcW w:w="7654" w:type="dxa"/>
            <w:gridSpan w:val="2"/>
          </w:tcPr>
          <w:p w:rsidR="00206D3E" w:rsidP="00206D3E" w:rsidRDefault="00206D3E" w14:paraId="5D1590FC" w14:textId="4840DC8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DASSEN</w:t>
            </w:r>
          </w:p>
        </w:tc>
      </w:tr>
      <w:tr w:rsidR="00206D3E" w:rsidTr="00206D3E" w14:paraId="5F59FD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6D3E" w:rsidP="00206D3E" w:rsidRDefault="00206D3E" w14:paraId="7249D247" w14:textId="77777777"/>
        </w:tc>
        <w:tc>
          <w:tcPr>
            <w:tcW w:w="7654" w:type="dxa"/>
            <w:gridSpan w:val="2"/>
          </w:tcPr>
          <w:p w:rsidR="00206D3E" w:rsidP="00206D3E" w:rsidRDefault="00206D3E" w14:paraId="1514F079" w14:textId="04BA44BA">
            <w:r>
              <w:t>Voorgesteld 10 april 2025</w:t>
            </w:r>
          </w:p>
        </w:tc>
      </w:tr>
      <w:tr w:rsidR="00997775" w:rsidTr="00206D3E" w14:paraId="4447F8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4D537C" w14:textId="77777777"/>
        </w:tc>
        <w:tc>
          <w:tcPr>
            <w:tcW w:w="7654" w:type="dxa"/>
            <w:gridSpan w:val="2"/>
          </w:tcPr>
          <w:p w:rsidR="00997775" w:rsidRDefault="00997775" w14:paraId="23887046" w14:textId="77777777"/>
        </w:tc>
      </w:tr>
      <w:tr w:rsidR="00997775" w:rsidTr="00206D3E" w14:paraId="0D9EAE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042DFF" w14:textId="77777777"/>
        </w:tc>
        <w:tc>
          <w:tcPr>
            <w:tcW w:w="7654" w:type="dxa"/>
            <w:gridSpan w:val="2"/>
          </w:tcPr>
          <w:p w:rsidR="00997775" w:rsidRDefault="00997775" w14:paraId="73653B3E" w14:textId="77777777">
            <w:r>
              <w:t>De Kamer,</w:t>
            </w:r>
          </w:p>
        </w:tc>
      </w:tr>
      <w:tr w:rsidR="00997775" w:rsidTr="00206D3E" w14:paraId="746ED8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A43934" w14:textId="77777777"/>
        </w:tc>
        <w:tc>
          <w:tcPr>
            <w:tcW w:w="7654" w:type="dxa"/>
            <w:gridSpan w:val="2"/>
          </w:tcPr>
          <w:p w:rsidR="00997775" w:rsidRDefault="00997775" w14:paraId="06332DC0" w14:textId="77777777"/>
        </w:tc>
      </w:tr>
      <w:tr w:rsidR="00997775" w:rsidTr="00206D3E" w14:paraId="4372B7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7541E1" w14:textId="77777777"/>
        </w:tc>
        <w:tc>
          <w:tcPr>
            <w:tcW w:w="7654" w:type="dxa"/>
            <w:gridSpan w:val="2"/>
          </w:tcPr>
          <w:p w:rsidR="00997775" w:rsidRDefault="00997775" w14:paraId="3C6D2D61" w14:textId="77777777">
            <w:r>
              <w:t>gehoord de beraadslaging,</w:t>
            </w:r>
          </w:p>
        </w:tc>
      </w:tr>
      <w:tr w:rsidR="00997775" w:rsidTr="00206D3E" w14:paraId="75A76B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F6C4D4" w14:textId="77777777"/>
        </w:tc>
        <w:tc>
          <w:tcPr>
            <w:tcW w:w="7654" w:type="dxa"/>
            <w:gridSpan w:val="2"/>
          </w:tcPr>
          <w:p w:rsidR="00997775" w:rsidRDefault="00997775" w14:paraId="6FE9C13E" w14:textId="77777777"/>
        </w:tc>
      </w:tr>
      <w:tr w:rsidR="00997775" w:rsidTr="00206D3E" w14:paraId="3B9326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D89598" w14:textId="77777777"/>
        </w:tc>
        <w:tc>
          <w:tcPr>
            <w:tcW w:w="7654" w:type="dxa"/>
            <w:gridSpan w:val="2"/>
          </w:tcPr>
          <w:p w:rsidRPr="00206D3E" w:rsidR="00206D3E" w:rsidP="00206D3E" w:rsidRDefault="00206D3E" w14:paraId="52C256C9" w14:textId="77777777">
            <w:r w:rsidRPr="00206D3E">
              <w:t>constaterende dat de Israëlische regering zich schuldig maakt aan het continu plegen van oorlogsmisdaden, zoals etnische zuivering, het inzetten van honger als wapen en het executeren van hulpverleners;</w:t>
            </w:r>
          </w:p>
          <w:p w:rsidR="00206D3E" w:rsidP="00206D3E" w:rsidRDefault="00206D3E" w14:paraId="2FA96150" w14:textId="77777777"/>
          <w:p w:rsidRPr="00206D3E" w:rsidR="00206D3E" w:rsidP="00206D3E" w:rsidRDefault="00206D3E" w14:paraId="048837C3" w14:textId="7B5965F5">
            <w:r w:rsidRPr="00206D3E">
              <w:t>verzoekt de regering in Europees verband te pleiten voor sancties tegen Israël en de regering-Netanyahu,</w:t>
            </w:r>
          </w:p>
          <w:p w:rsidR="00206D3E" w:rsidP="00206D3E" w:rsidRDefault="00206D3E" w14:paraId="7B06516A" w14:textId="77777777"/>
          <w:p w:rsidRPr="00206D3E" w:rsidR="00206D3E" w:rsidP="00206D3E" w:rsidRDefault="00206D3E" w14:paraId="78CFE60A" w14:textId="100716E7">
            <w:r w:rsidRPr="00206D3E">
              <w:t>en gaat over tot de orde van de dag.</w:t>
            </w:r>
          </w:p>
          <w:p w:rsidR="00206D3E" w:rsidP="00206D3E" w:rsidRDefault="00206D3E" w14:paraId="6D2E9F4C" w14:textId="77777777"/>
          <w:p w:rsidR="00997775" w:rsidP="00206D3E" w:rsidRDefault="00206D3E" w14:paraId="39EFB22C" w14:textId="52C9E402">
            <w:r w:rsidRPr="00206D3E">
              <w:t>Dassen</w:t>
            </w:r>
          </w:p>
        </w:tc>
      </w:tr>
    </w:tbl>
    <w:p w:rsidR="00997775" w:rsidRDefault="00997775" w14:paraId="173A4CD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92AB8" w14:textId="77777777" w:rsidR="00206D3E" w:rsidRDefault="00206D3E">
      <w:pPr>
        <w:spacing w:line="20" w:lineRule="exact"/>
      </w:pPr>
    </w:p>
  </w:endnote>
  <w:endnote w:type="continuationSeparator" w:id="0">
    <w:p w14:paraId="30906AB0" w14:textId="77777777" w:rsidR="00206D3E" w:rsidRDefault="00206D3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F8B7E38" w14:textId="77777777" w:rsidR="00206D3E" w:rsidRDefault="00206D3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36BB8" w14:textId="77777777" w:rsidR="00206D3E" w:rsidRDefault="00206D3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A850AF6" w14:textId="77777777" w:rsidR="00206D3E" w:rsidRDefault="00206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3E"/>
    <w:rsid w:val="00133FCE"/>
    <w:rsid w:val="001E482C"/>
    <w:rsid w:val="001E4877"/>
    <w:rsid w:val="00206D3E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8497E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63360"/>
  <w15:docId w15:val="{A4689833-7D14-4DEF-B91C-85CF7AC2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2025-04-11T11:04:00.0000000Z</dcterms:created>
  <dcterms:modified xsi:type="dcterms:W3CDTF">2025-04-11T11:12:00.0000000Z</dcterms:modified>
  <dc:description>------------------------</dc:description>
  <dc:subject/>
  <keywords/>
  <version/>
  <category/>
</coreProperties>
</file>