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61A87" w14:paraId="42217C5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8FBF5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AC0AA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61A87" w14:paraId="15F0F3C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9ACD19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61A87" w14:paraId="3E397C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C51167" w14:textId="77777777"/>
        </w:tc>
      </w:tr>
      <w:tr w:rsidR="00997775" w:rsidTr="00861A87" w14:paraId="1C6D1D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74A866" w14:textId="77777777"/>
        </w:tc>
      </w:tr>
      <w:tr w:rsidR="00997775" w:rsidTr="00861A87" w14:paraId="6903A4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055C88" w14:textId="77777777"/>
        </w:tc>
        <w:tc>
          <w:tcPr>
            <w:tcW w:w="7654" w:type="dxa"/>
            <w:gridSpan w:val="2"/>
          </w:tcPr>
          <w:p w:rsidR="00997775" w:rsidRDefault="00997775" w14:paraId="65BB99AE" w14:textId="77777777"/>
        </w:tc>
      </w:tr>
      <w:tr w:rsidR="00861A87" w:rsidTr="00861A87" w14:paraId="6E79EC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1A87" w:rsidP="00861A87" w:rsidRDefault="00861A87" w14:paraId="4BDC8221" w14:textId="1C446C92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861A87" w:rsidP="00861A87" w:rsidRDefault="00861A87" w14:paraId="65790321" w14:textId="6587024F">
            <w:pPr>
              <w:rPr>
                <w:b/>
              </w:rPr>
            </w:pPr>
            <w:r w:rsidRPr="00EE2979">
              <w:rPr>
                <w:b/>
                <w:bCs/>
              </w:rPr>
              <w:t xml:space="preserve">Raad Algemene Zaken en Raad Buitenlandse Zaken </w:t>
            </w:r>
          </w:p>
        </w:tc>
      </w:tr>
      <w:tr w:rsidR="00861A87" w:rsidTr="00861A87" w14:paraId="3F5EF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1A87" w:rsidP="00861A87" w:rsidRDefault="00861A87" w14:paraId="566CC043" w14:textId="77777777"/>
        </w:tc>
        <w:tc>
          <w:tcPr>
            <w:tcW w:w="7654" w:type="dxa"/>
            <w:gridSpan w:val="2"/>
          </w:tcPr>
          <w:p w:rsidR="00861A87" w:rsidP="00861A87" w:rsidRDefault="00861A87" w14:paraId="2518B185" w14:textId="77777777"/>
        </w:tc>
      </w:tr>
      <w:tr w:rsidR="00861A87" w:rsidTr="00861A87" w14:paraId="5C1699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1A87" w:rsidP="00861A87" w:rsidRDefault="00861A87" w14:paraId="38AB0B88" w14:textId="77777777"/>
        </w:tc>
        <w:tc>
          <w:tcPr>
            <w:tcW w:w="7654" w:type="dxa"/>
            <w:gridSpan w:val="2"/>
          </w:tcPr>
          <w:p w:rsidR="00861A87" w:rsidP="00861A87" w:rsidRDefault="00861A87" w14:paraId="14E62498" w14:textId="77777777"/>
        </w:tc>
      </w:tr>
      <w:tr w:rsidR="00861A87" w:rsidTr="00861A87" w14:paraId="258613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1A87" w:rsidP="00861A87" w:rsidRDefault="00861A87" w14:paraId="6A1C40EF" w14:textId="6FB2066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3107</w:t>
            </w:r>
          </w:p>
        </w:tc>
        <w:tc>
          <w:tcPr>
            <w:tcW w:w="7654" w:type="dxa"/>
            <w:gridSpan w:val="2"/>
          </w:tcPr>
          <w:p w:rsidR="00861A87" w:rsidP="00861A87" w:rsidRDefault="00861A87" w14:paraId="58F40C3B" w14:textId="361517C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KAHRAMAN EN CEDER</w:t>
            </w:r>
          </w:p>
        </w:tc>
      </w:tr>
      <w:tr w:rsidR="00861A87" w:rsidTr="00861A87" w14:paraId="169A2E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61A87" w:rsidP="00861A87" w:rsidRDefault="00861A87" w14:paraId="23A69D5F" w14:textId="77777777"/>
        </w:tc>
        <w:tc>
          <w:tcPr>
            <w:tcW w:w="7654" w:type="dxa"/>
            <w:gridSpan w:val="2"/>
          </w:tcPr>
          <w:p w:rsidR="00861A87" w:rsidP="00861A87" w:rsidRDefault="00861A87" w14:paraId="49EFFBC2" w14:textId="5819990B">
            <w:r>
              <w:t>Voorgesteld 10 april 2025</w:t>
            </w:r>
          </w:p>
        </w:tc>
      </w:tr>
      <w:tr w:rsidR="00997775" w:rsidTr="00861A87" w14:paraId="55CB80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022279" w14:textId="77777777"/>
        </w:tc>
        <w:tc>
          <w:tcPr>
            <w:tcW w:w="7654" w:type="dxa"/>
            <w:gridSpan w:val="2"/>
          </w:tcPr>
          <w:p w:rsidR="00997775" w:rsidRDefault="00997775" w14:paraId="50F1580B" w14:textId="77777777"/>
        </w:tc>
      </w:tr>
      <w:tr w:rsidR="00997775" w:rsidTr="00861A87" w14:paraId="5539AB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1CEEC3" w14:textId="77777777"/>
        </w:tc>
        <w:tc>
          <w:tcPr>
            <w:tcW w:w="7654" w:type="dxa"/>
            <w:gridSpan w:val="2"/>
          </w:tcPr>
          <w:p w:rsidR="00997775" w:rsidRDefault="00997775" w14:paraId="2000AEAB" w14:textId="77777777">
            <w:r>
              <w:t>De Kamer,</w:t>
            </w:r>
          </w:p>
        </w:tc>
      </w:tr>
      <w:tr w:rsidR="00997775" w:rsidTr="00861A87" w14:paraId="5BA50F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73C9CD" w14:textId="77777777"/>
        </w:tc>
        <w:tc>
          <w:tcPr>
            <w:tcW w:w="7654" w:type="dxa"/>
            <w:gridSpan w:val="2"/>
          </w:tcPr>
          <w:p w:rsidR="00997775" w:rsidRDefault="00997775" w14:paraId="15118196" w14:textId="77777777"/>
        </w:tc>
      </w:tr>
      <w:tr w:rsidR="00997775" w:rsidTr="00861A87" w14:paraId="775E0E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467664" w14:textId="77777777"/>
        </w:tc>
        <w:tc>
          <w:tcPr>
            <w:tcW w:w="7654" w:type="dxa"/>
            <w:gridSpan w:val="2"/>
          </w:tcPr>
          <w:p w:rsidR="00997775" w:rsidRDefault="00997775" w14:paraId="3838D55C" w14:textId="77777777">
            <w:r>
              <w:t>gehoord de beraadslaging,</w:t>
            </w:r>
          </w:p>
        </w:tc>
      </w:tr>
      <w:tr w:rsidR="00997775" w:rsidTr="00861A87" w14:paraId="725163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4BFF32" w14:textId="77777777"/>
        </w:tc>
        <w:tc>
          <w:tcPr>
            <w:tcW w:w="7654" w:type="dxa"/>
            <w:gridSpan w:val="2"/>
          </w:tcPr>
          <w:p w:rsidR="00997775" w:rsidRDefault="00997775" w14:paraId="748A2243" w14:textId="77777777"/>
        </w:tc>
      </w:tr>
      <w:tr w:rsidR="00997775" w:rsidTr="00861A87" w14:paraId="446610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5CFC50" w14:textId="77777777"/>
        </w:tc>
        <w:tc>
          <w:tcPr>
            <w:tcW w:w="7654" w:type="dxa"/>
            <w:gridSpan w:val="2"/>
          </w:tcPr>
          <w:p w:rsidRPr="00861A87" w:rsidR="00861A87" w:rsidP="00861A87" w:rsidRDefault="00861A87" w14:paraId="595A626F" w14:textId="77777777">
            <w:r w:rsidRPr="00861A87">
              <w:t>constaterende dat er op 23 maart in Gaza een aanval plaatsvond waarbij vijftien hulpverleners van de Rode Halve Maan door het Israëlische leger zijn omgebracht;</w:t>
            </w:r>
          </w:p>
          <w:p w:rsidR="00861A87" w:rsidP="00861A87" w:rsidRDefault="00861A87" w14:paraId="590CFD06" w14:textId="77777777"/>
          <w:p w:rsidRPr="00861A87" w:rsidR="00861A87" w:rsidP="00861A87" w:rsidRDefault="00861A87" w14:paraId="7B7F145D" w14:textId="623CFEEF">
            <w:r w:rsidRPr="00861A87">
              <w:t>constaterende dat volgens actueel beschikbaar materiaal deze hulpverleners en hun ambulances als zodanig waren te herkennen;</w:t>
            </w:r>
          </w:p>
          <w:p w:rsidR="00861A87" w:rsidP="00861A87" w:rsidRDefault="00861A87" w14:paraId="42E3444F" w14:textId="77777777"/>
          <w:p w:rsidRPr="00861A87" w:rsidR="00861A87" w:rsidP="00861A87" w:rsidRDefault="00861A87" w14:paraId="553D1E08" w14:textId="6253C617">
            <w:r w:rsidRPr="00861A87">
              <w:t>constaterende dat de aanvallen op hulpverleners mogelijk een schending van het internationaal oorlogsrecht zijn;</w:t>
            </w:r>
          </w:p>
          <w:p w:rsidR="00861A87" w:rsidP="00861A87" w:rsidRDefault="00861A87" w14:paraId="28A3FF5F" w14:textId="77777777"/>
          <w:p w:rsidRPr="00861A87" w:rsidR="00861A87" w:rsidP="00861A87" w:rsidRDefault="00861A87" w14:paraId="24B608A0" w14:textId="23C07061">
            <w:r w:rsidRPr="00861A87">
              <w:t>overwegende dat onder de gegeven omstandigheden en gezien de impact van dit incident de uitkomst van dit onderzoek voor alle partijen geloofwaardig moet zijn;</w:t>
            </w:r>
          </w:p>
          <w:p w:rsidR="00861A87" w:rsidP="00861A87" w:rsidRDefault="00861A87" w14:paraId="36528255" w14:textId="77777777"/>
          <w:p w:rsidRPr="00861A87" w:rsidR="00861A87" w:rsidP="00861A87" w:rsidRDefault="00861A87" w14:paraId="7675B54B" w14:textId="3688B9F3">
            <w:r w:rsidRPr="00861A87">
              <w:t>verzoekt de regering om in Europees verband en bilateraal bij de Israëlische autoriteiten erop aan te dringen een onafhankelijk internationaal onderzoek naar dit incident te laten plaatsvinden,</w:t>
            </w:r>
          </w:p>
          <w:p w:rsidR="00861A87" w:rsidP="00861A87" w:rsidRDefault="00861A87" w14:paraId="4F37ABFB" w14:textId="77777777"/>
          <w:p w:rsidRPr="00861A87" w:rsidR="00861A87" w:rsidP="00861A87" w:rsidRDefault="00861A87" w14:paraId="1CB8EFEA" w14:textId="165ED5AB">
            <w:r w:rsidRPr="00861A87">
              <w:t>en gaat over tot de orde van de dag.</w:t>
            </w:r>
          </w:p>
          <w:p w:rsidR="00861A87" w:rsidP="00861A87" w:rsidRDefault="00861A87" w14:paraId="5A6BBC93" w14:textId="77777777"/>
          <w:p w:rsidR="00861A87" w:rsidP="00861A87" w:rsidRDefault="00861A87" w14:paraId="0D309FCA" w14:textId="77777777">
            <w:r w:rsidRPr="00861A87">
              <w:t xml:space="preserve">Kahraman </w:t>
            </w:r>
          </w:p>
          <w:p w:rsidR="00997775" w:rsidP="00861A87" w:rsidRDefault="00861A87" w14:paraId="05485EB6" w14:textId="1D6ED0EA">
            <w:r w:rsidRPr="00861A87">
              <w:t>Ceder</w:t>
            </w:r>
          </w:p>
        </w:tc>
      </w:tr>
    </w:tbl>
    <w:p w:rsidR="00997775" w:rsidRDefault="00997775" w14:paraId="1AA0955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37AE4" w14:textId="77777777" w:rsidR="00861A87" w:rsidRDefault="00861A87">
      <w:pPr>
        <w:spacing w:line="20" w:lineRule="exact"/>
      </w:pPr>
    </w:p>
  </w:endnote>
  <w:endnote w:type="continuationSeparator" w:id="0">
    <w:p w14:paraId="076DF872" w14:textId="77777777" w:rsidR="00861A87" w:rsidRDefault="00861A8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319BB9" w14:textId="77777777" w:rsidR="00861A87" w:rsidRDefault="00861A8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8E1A0" w14:textId="77777777" w:rsidR="00861A87" w:rsidRDefault="00861A8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B95829" w14:textId="77777777" w:rsidR="00861A87" w:rsidRDefault="0086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8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1A87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497E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7A1CC"/>
  <w15:docId w15:val="{CDF172CB-CD6B-4201-8861-D7035AF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2025-04-11T11:04:00.0000000Z</dcterms:created>
  <dcterms:modified xsi:type="dcterms:W3CDTF">2025-04-11T11:12:00.0000000Z</dcterms:modified>
  <dc:description>------------------------</dc:description>
  <dc:subject/>
  <keywords/>
  <version/>
  <category/>
</coreProperties>
</file>