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4B251C" w14:paraId="371778F7" w14:textId="77777777">
        <w:tc>
          <w:tcPr>
            <w:tcW w:w="6733" w:type="dxa"/>
            <w:gridSpan w:val="2"/>
            <w:tcBorders>
              <w:top w:val="nil"/>
              <w:left w:val="nil"/>
              <w:bottom w:val="nil"/>
              <w:right w:val="nil"/>
            </w:tcBorders>
            <w:vAlign w:val="center"/>
          </w:tcPr>
          <w:p w:rsidR="00997775" w:rsidP="00710A7A" w:rsidRDefault="00997775" w14:paraId="250E3538"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D1C7093" w14:textId="77777777">
            <w:pPr>
              <w:pStyle w:val="Amendement"/>
              <w:jc w:val="right"/>
              <w:rPr>
                <w:rFonts w:ascii="Times New Roman" w:hAnsi="Times New Roman"/>
                <w:spacing w:val="40"/>
                <w:sz w:val="22"/>
              </w:rPr>
            </w:pPr>
            <w:r>
              <w:rPr>
                <w:rFonts w:ascii="Times New Roman" w:hAnsi="Times New Roman"/>
                <w:sz w:val="88"/>
              </w:rPr>
              <w:t>2</w:t>
            </w:r>
          </w:p>
        </w:tc>
      </w:tr>
      <w:tr w:rsidR="00997775" w:rsidTr="004B251C" w14:paraId="7FB457FA"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A887319" w14:textId="77777777">
            <w:r w:rsidRPr="008B0CC5">
              <w:t xml:space="preserve">Vergaderjaar </w:t>
            </w:r>
            <w:r w:rsidR="00AC6B87">
              <w:t>2024-2025</w:t>
            </w:r>
          </w:p>
        </w:tc>
      </w:tr>
      <w:tr w:rsidR="00997775" w:rsidTr="004B251C" w14:paraId="493140C3" w14:textId="77777777">
        <w:trPr>
          <w:cantSplit/>
        </w:trPr>
        <w:tc>
          <w:tcPr>
            <w:tcW w:w="10985" w:type="dxa"/>
            <w:gridSpan w:val="3"/>
            <w:tcBorders>
              <w:top w:val="nil"/>
              <w:left w:val="nil"/>
              <w:bottom w:val="nil"/>
              <w:right w:val="nil"/>
            </w:tcBorders>
          </w:tcPr>
          <w:p w:rsidR="00997775" w:rsidRDefault="00997775" w14:paraId="44A0001D" w14:textId="77777777"/>
        </w:tc>
      </w:tr>
      <w:tr w:rsidR="00997775" w:rsidTr="004B251C" w14:paraId="4A156542" w14:textId="77777777">
        <w:trPr>
          <w:cantSplit/>
        </w:trPr>
        <w:tc>
          <w:tcPr>
            <w:tcW w:w="10985" w:type="dxa"/>
            <w:gridSpan w:val="3"/>
            <w:tcBorders>
              <w:top w:val="nil"/>
              <w:left w:val="nil"/>
              <w:bottom w:val="single" w:color="auto" w:sz="4" w:space="0"/>
              <w:right w:val="nil"/>
            </w:tcBorders>
          </w:tcPr>
          <w:p w:rsidR="00997775" w:rsidRDefault="00997775" w14:paraId="018E45B8" w14:textId="77777777"/>
        </w:tc>
      </w:tr>
      <w:tr w:rsidR="00997775" w:rsidTr="004B251C" w14:paraId="2C90122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1DA5E69" w14:textId="77777777"/>
        </w:tc>
        <w:tc>
          <w:tcPr>
            <w:tcW w:w="7654" w:type="dxa"/>
            <w:gridSpan w:val="2"/>
          </w:tcPr>
          <w:p w:rsidR="00997775" w:rsidRDefault="00997775" w14:paraId="2164A163" w14:textId="77777777"/>
        </w:tc>
      </w:tr>
      <w:tr w:rsidR="004B251C" w:rsidTr="004B251C" w14:paraId="57A983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B251C" w:rsidP="004B251C" w:rsidRDefault="004B251C" w14:paraId="2E145A8D" w14:textId="6F175FAB">
            <w:pPr>
              <w:rPr>
                <w:b/>
              </w:rPr>
            </w:pPr>
            <w:r>
              <w:rPr>
                <w:b/>
              </w:rPr>
              <w:t>21 501-02</w:t>
            </w:r>
          </w:p>
        </w:tc>
        <w:tc>
          <w:tcPr>
            <w:tcW w:w="7654" w:type="dxa"/>
            <w:gridSpan w:val="2"/>
          </w:tcPr>
          <w:p w:rsidR="004B251C" w:rsidP="004B251C" w:rsidRDefault="004B251C" w14:paraId="5DE28F8A" w14:textId="0E1367B3">
            <w:pPr>
              <w:rPr>
                <w:b/>
              </w:rPr>
            </w:pPr>
            <w:r w:rsidRPr="00EE2979">
              <w:rPr>
                <w:b/>
                <w:bCs/>
              </w:rPr>
              <w:t xml:space="preserve">Raad Algemene Zaken en Raad Buitenlandse Zaken </w:t>
            </w:r>
          </w:p>
        </w:tc>
      </w:tr>
      <w:tr w:rsidR="004B251C" w:rsidTr="004B251C" w14:paraId="707991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B251C" w:rsidP="004B251C" w:rsidRDefault="004B251C" w14:paraId="1D244584" w14:textId="77777777"/>
        </w:tc>
        <w:tc>
          <w:tcPr>
            <w:tcW w:w="7654" w:type="dxa"/>
            <w:gridSpan w:val="2"/>
          </w:tcPr>
          <w:p w:rsidR="004B251C" w:rsidP="004B251C" w:rsidRDefault="004B251C" w14:paraId="138BAD07" w14:textId="77777777"/>
        </w:tc>
      </w:tr>
      <w:tr w:rsidR="004B251C" w:rsidTr="004B251C" w14:paraId="12D02C0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B251C" w:rsidP="004B251C" w:rsidRDefault="004B251C" w14:paraId="02CAF3AF" w14:textId="77777777"/>
        </w:tc>
        <w:tc>
          <w:tcPr>
            <w:tcW w:w="7654" w:type="dxa"/>
            <w:gridSpan w:val="2"/>
          </w:tcPr>
          <w:p w:rsidR="004B251C" w:rsidP="004B251C" w:rsidRDefault="004B251C" w14:paraId="3EF331F4" w14:textId="77777777"/>
        </w:tc>
      </w:tr>
      <w:tr w:rsidR="004B251C" w:rsidTr="004B251C" w14:paraId="23CC766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B251C" w:rsidP="004B251C" w:rsidRDefault="004B251C" w14:paraId="57358625" w14:textId="461DBD98">
            <w:pPr>
              <w:rPr>
                <w:b/>
              </w:rPr>
            </w:pPr>
            <w:r>
              <w:rPr>
                <w:b/>
              </w:rPr>
              <w:t xml:space="preserve">Nr. </w:t>
            </w:r>
            <w:r>
              <w:rPr>
                <w:b/>
              </w:rPr>
              <w:t>3108</w:t>
            </w:r>
          </w:p>
        </w:tc>
        <w:tc>
          <w:tcPr>
            <w:tcW w:w="7654" w:type="dxa"/>
            <w:gridSpan w:val="2"/>
          </w:tcPr>
          <w:p w:rsidR="004B251C" w:rsidP="004B251C" w:rsidRDefault="004B251C" w14:paraId="3B681A79" w14:textId="39CD5E87">
            <w:pPr>
              <w:rPr>
                <w:b/>
              </w:rPr>
            </w:pPr>
            <w:r>
              <w:rPr>
                <w:b/>
              </w:rPr>
              <w:t xml:space="preserve">MOTIE VAN </w:t>
            </w:r>
            <w:r>
              <w:rPr>
                <w:b/>
              </w:rPr>
              <w:t>HET LID DOBBE C.S.</w:t>
            </w:r>
          </w:p>
        </w:tc>
      </w:tr>
      <w:tr w:rsidR="004B251C" w:rsidTr="004B251C" w14:paraId="495EC7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B251C" w:rsidP="004B251C" w:rsidRDefault="004B251C" w14:paraId="75E78DE8" w14:textId="77777777"/>
        </w:tc>
        <w:tc>
          <w:tcPr>
            <w:tcW w:w="7654" w:type="dxa"/>
            <w:gridSpan w:val="2"/>
          </w:tcPr>
          <w:p w:rsidR="004B251C" w:rsidP="004B251C" w:rsidRDefault="004B251C" w14:paraId="4F3BEF79" w14:textId="214B44F7">
            <w:r>
              <w:t>Voorgesteld 10 april 2025</w:t>
            </w:r>
          </w:p>
        </w:tc>
      </w:tr>
      <w:tr w:rsidR="00997775" w:rsidTr="004B251C" w14:paraId="294DD2E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427C5AE" w14:textId="77777777"/>
        </w:tc>
        <w:tc>
          <w:tcPr>
            <w:tcW w:w="7654" w:type="dxa"/>
            <w:gridSpan w:val="2"/>
          </w:tcPr>
          <w:p w:rsidR="00997775" w:rsidRDefault="00997775" w14:paraId="14D7791C" w14:textId="77777777"/>
        </w:tc>
      </w:tr>
      <w:tr w:rsidR="00997775" w:rsidTr="004B251C" w14:paraId="22A1EB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9A1D14C" w14:textId="77777777"/>
        </w:tc>
        <w:tc>
          <w:tcPr>
            <w:tcW w:w="7654" w:type="dxa"/>
            <w:gridSpan w:val="2"/>
          </w:tcPr>
          <w:p w:rsidR="00997775" w:rsidRDefault="00997775" w14:paraId="3FE72C79" w14:textId="77777777">
            <w:r>
              <w:t>De Kamer,</w:t>
            </w:r>
          </w:p>
        </w:tc>
      </w:tr>
      <w:tr w:rsidR="00997775" w:rsidTr="004B251C" w14:paraId="50F8F28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8E5F337" w14:textId="77777777"/>
        </w:tc>
        <w:tc>
          <w:tcPr>
            <w:tcW w:w="7654" w:type="dxa"/>
            <w:gridSpan w:val="2"/>
          </w:tcPr>
          <w:p w:rsidR="00997775" w:rsidRDefault="00997775" w14:paraId="68B05D52" w14:textId="77777777"/>
        </w:tc>
      </w:tr>
      <w:tr w:rsidR="00997775" w:rsidTr="004B251C" w14:paraId="7D2762C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97DC3F1" w14:textId="77777777"/>
        </w:tc>
        <w:tc>
          <w:tcPr>
            <w:tcW w:w="7654" w:type="dxa"/>
            <w:gridSpan w:val="2"/>
          </w:tcPr>
          <w:p w:rsidR="00997775" w:rsidRDefault="00997775" w14:paraId="68D2E1A5" w14:textId="77777777">
            <w:r>
              <w:t>gehoord de beraadslaging,</w:t>
            </w:r>
          </w:p>
        </w:tc>
      </w:tr>
      <w:tr w:rsidR="00997775" w:rsidTr="004B251C" w14:paraId="0B76FF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B04BB4A" w14:textId="77777777"/>
        </w:tc>
        <w:tc>
          <w:tcPr>
            <w:tcW w:w="7654" w:type="dxa"/>
            <w:gridSpan w:val="2"/>
          </w:tcPr>
          <w:p w:rsidR="00997775" w:rsidRDefault="00997775" w14:paraId="2F91E7D1" w14:textId="77777777"/>
        </w:tc>
      </w:tr>
      <w:tr w:rsidR="00997775" w:rsidTr="004B251C" w14:paraId="22368FD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F475630" w14:textId="77777777"/>
        </w:tc>
        <w:tc>
          <w:tcPr>
            <w:tcW w:w="7654" w:type="dxa"/>
            <w:gridSpan w:val="2"/>
          </w:tcPr>
          <w:p w:rsidRPr="004B251C" w:rsidR="004B251C" w:rsidP="004B251C" w:rsidRDefault="004B251C" w14:paraId="024A594C" w14:textId="77777777">
            <w:r w:rsidRPr="004B251C">
              <w:t>constaterende dat in verschillende conflict- en rampgebieden hulpverleners groot gevaar lopen en steeds vaker slachtoffer worden van bewuste directe en indirecte aanvallen vanuit strijdende partijen;</w:t>
            </w:r>
          </w:p>
          <w:p w:rsidR="004B251C" w:rsidP="004B251C" w:rsidRDefault="004B251C" w14:paraId="034850D6" w14:textId="77777777"/>
          <w:p w:rsidRPr="004B251C" w:rsidR="004B251C" w:rsidP="004B251C" w:rsidRDefault="004B251C" w14:paraId="79506B55" w14:textId="16B044B3">
            <w:r w:rsidRPr="004B251C">
              <w:t>overwegende dat Nederland de verplichting heeft zich hard te maken voor hulpverleners wereldwijd en het internationaal humanitair recht;</w:t>
            </w:r>
          </w:p>
          <w:p w:rsidR="004B251C" w:rsidP="004B251C" w:rsidRDefault="004B251C" w14:paraId="45F1FC94" w14:textId="77777777"/>
          <w:p w:rsidRPr="004B251C" w:rsidR="004B251C" w:rsidP="004B251C" w:rsidRDefault="004B251C" w14:paraId="1D329AF6" w14:textId="0851D200">
            <w:r w:rsidRPr="004B251C">
              <w:t>overwegende dat straffeloosheid hulpverleners verder in gevaar brengt en dat daarmee humanitaire hulp ook in gevaar komt;</w:t>
            </w:r>
          </w:p>
          <w:p w:rsidR="004B251C" w:rsidP="004B251C" w:rsidRDefault="004B251C" w14:paraId="4122C943" w14:textId="77777777"/>
          <w:p w:rsidRPr="004B251C" w:rsidR="004B251C" w:rsidP="004B251C" w:rsidRDefault="004B251C" w14:paraId="396F9C52" w14:textId="6F739B89">
            <w:r w:rsidRPr="004B251C">
              <w:t>verzoekt de regering aan de CAVV en AIV te vragen om met spoed een gezamenlijk briefadvies te geven over welke diplomatieke, juridische, financiële en eventueel andere instrumenten Nederland kan inzetten om de straffeloosheid voor geweldpleging tegen hulpverleners te bestrijden,</w:t>
            </w:r>
          </w:p>
          <w:p w:rsidR="004B251C" w:rsidP="004B251C" w:rsidRDefault="004B251C" w14:paraId="1F567964" w14:textId="77777777"/>
          <w:p w:rsidRPr="004B251C" w:rsidR="004B251C" w:rsidP="004B251C" w:rsidRDefault="004B251C" w14:paraId="09CCBE2C" w14:textId="6E8FD7CB">
            <w:r w:rsidRPr="004B251C">
              <w:t>en gaat over tot de orde van de dag.</w:t>
            </w:r>
          </w:p>
          <w:p w:rsidR="004B251C" w:rsidP="004B251C" w:rsidRDefault="004B251C" w14:paraId="48EFCA33" w14:textId="77777777"/>
          <w:p w:rsidR="004B251C" w:rsidP="004B251C" w:rsidRDefault="004B251C" w14:paraId="6845596F" w14:textId="77777777">
            <w:r w:rsidRPr="004B251C">
              <w:t>Dobbe</w:t>
            </w:r>
          </w:p>
          <w:p w:rsidR="004B251C" w:rsidP="004B251C" w:rsidRDefault="004B251C" w14:paraId="1FAC63F8" w14:textId="77777777">
            <w:proofErr w:type="spellStart"/>
            <w:r w:rsidRPr="004B251C">
              <w:t>Piri</w:t>
            </w:r>
            <w:proofErr w:type="spellEnd"/>
          </w:p>
          <w:p w:rsidR="004B251C" w:rsidP="004B251C" w:rsidRDefault="004B251C" w14:paraId="0323947C" w14:textId="77777777">
            <w:proofErr w:type="spellStart"/>
            <w:r w:rsidRPr="004B251C">
              <w:t>Boswijk</w:t>
            </w:r>
            <w:proofErr w:type="spellEnd"/>
          </w:p>
          <w:p w:rsidR="004B251C" w:rsidP="004B251C" w:rsidRDefault="004B251C" w14:paraId="4858B978" w14:textId="77777777">
            <w:r w:rsidRPr="004B251C">
              <w:t xml:space="preserve">Ceder </w:t>
            </w:r>
          </w:p>
          <w:p w:rsidR="00997775" w:rsidP="004B251C" w:rsidRDefault="004B251C" w14:paraId="1EC26201" w14:textId="0ED0093D">
            <w:r w:rsidRPr="004B251C">
              <w:t>Teunissen</w:t>
            </w:r>
          </w:p>
        </w:tc>
      </w:tr>
    </w:tbl>
    <w:p w:rsidR="00997775" w:rsidRDefault="00997775" w14:paraId="2239E069"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D4122C" w14:textId="77777777" w:rsidR="004B251C" w:rsidRDefault="004B251C">
      <w:pPr>
        <w:spacing w:line="20" w:lineRule="exact"/>
      </w:pPr>
    </w:p>
  </w:endnote>
  <w:endnote w:type="continuationSeparator" w:id="0">
    <w:p w14:paraId="5BB71DD4" w14:textId="77777777" w:rsidR="004B251C" w:rsidRDefault="004B251C">
      <w:pPr>
        <w:pStyle w:val="Amendement"/>
      </w:pPr>
      <w:r>
        <w:rPr>
          <w:b w:val="0"/>
        </w:rPr>
        <w:t xml:space="preserve"> </w:t>
      </w:r>
    </w:p>
  </w:endnote>
  <w:endnote w:type="continuationNotice" w:id="1">
    <w:p w14:paraId="70FA233C" w14:textId="77777777" w:rsidR="004B251C" w:rsidRDefault="004B251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FA2A2" w14:textId="77777777" w:rsidR="004B251C" w:rsidRDefault="004B251C">
      <w:pPr>
        <w:pStyle w:val="Amendement"/>
      </w:pPr>
      <w:r>
        <w:rPr>
          <w:b w:val="0"/>
        </w:rPr>
        <w:separator/>
      </w:r>
    </w:p>
  </w:footnote>
  <w:footnote w:type="continuationSeparator" w:id="0">
    <w:p w14:paraId="1F5ED622" w14:textId="77777777" w:rsidR="004B251C" w:rsidRDefault="004B25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51C"/>
    <w:rsid w:val="00133FCE"/>
    <w:rsid w:val="001E482C"/>
    <w:rsid w:val="001E4877"/>
    <w:rsid w:val="0021105A"/>
    <w:rsid w:val="00280D6A"/>
    <w:rsid w:val="002B78E9"/>
    <w:rsid w:val="002C5406"/>
    <w:rsid w:val="00330D60"/>
    <w:rsid w:val="00345A5C"/>
    <w:rsid w:val="003F71A1"/>
    <w:rsid w:val="00476415"/>
    <w:rsid w:val="004B251C"/>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8497E"/>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20B995"/>
  <w15:docId w15:val="{E6A5E0CE-6DD0-48E9-9F15-601A8E1C2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164</ap:Words>
  <ap:Characters>904</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2025-04-11T11:04:00.0000000Z</dcterms:created>
  <dcterms:modified xsi:type="dcterms:W3CDTF">2025-04-11T11:12:00.0000000Z</dcterms:modified>
  <dc:description>------------------------</dc:description>
  <dc:subject/>
  <keywords/>
  <version/>
  <category/>
</coreProperties>
</file>