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C30A8" w14:paraId="69753585" w14:textId="77777777">
        <w:tc>
          <w:tcPr>
            <w:tcW w:w="6733" w:type="dxa"/>
            <w:gridSpan w:val="2"/>
            <w:tcBorders>
              <w:top w:val="nil"/>
              <w:left w:val="nil"/>
              <w:bottom w:val="nil"/>
              <w:right w:val="nil"/>
            </w:tcBorders>
            <w:vAlign w:val="center"/>
          </w:tcPr>
          <w:p w:rsidR="00997775" w:rsidP="00710A7A" w:rsidRDefault="00997775" w14:paraId="2BE1235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714866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C30A8" w14:paraId="380BE49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0932554" w14:textId="77777777">
            <w:r w:rsidRPr="008B0CC5">
              <w:t xml:space="preserve">Vergaderjaar </w:t>
            </w:r>
            <w:r w:rsidR="00AC6B87">
              <w:t>2024-2025</w:t>
            </w:r>
          </w:p>
        </w:tc>
      </w:tr>
      <w:tr w:rsidR="00997775" w:rsidTr="008C30A8" w14:paraId="0C4175A0" w14:textId="77777777">
        <w:trPr>
          <w:cantSplit/>
        </w:trPr>
        <w:tc>
          <w:tcPr>
            <w:tcW w:w="10985" w:type="dxa"/>
            <w:gridSpan w:val="3"/>
            <w:tcBorders>
              <w:top w:val="nil"/>
              <w:left w:val="nil"/>
              <w:bottom w:val="nil"/>
              <w:right w:val="nil"/>
            </w:tcBorders>
          </w:tcPr>
          <w:p w:rsidR="00997775" w:rsidRDefault="00997775" w14:paraId="3B4CCC2C" w14:textId="77777777"/>
        </w:tc>
      </w:tr>
      <w:tr w:rsidR="00997775" w:rsidTr="008C30A8" w14:paraId="279713DC" w14:textId="77777777">
        <w:trPr>
          <w:cantSplit/>
        </w:trPr>
        <w:tc>
          <w:tcPr>
            <w:tcW w:w="10985" w:type="dxa"/>
            <w:gridSpan w:val="3"/>
            <w:tcBorders>
              <w:top w:val="nil"/>
              <w:left w:val="nil"/>
              <w:bottom w:val="single" w:color="auto" w:sz="4" w:space="0"/>
              <w:right w:val="nil"/>
            </w:tcBorders>
          </w:tcPr>
          <w:p w:rsidR="00997775" w:rsidRDefault="00997775" w14:paraId="464A3319" w14:textId="77777777"/>
        </w:tc>
      </w:tr>
      <w:tr w:rsidR="00997775" w:rsidTr="008C30A8" w14:paraId="7996CA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E1A73A" w14:textId="77777777"/>
        </w:tc>
        <w:tc>
          <w:tcPr>
            <w:tcW w:w="7654" w:type="dxa"/>
            <w:gridSpan w:val="2"/>
          </w:tcPr>
          <w:p w:rsidR="00997775" w:rsidRDefault="00997775" w14:paraId="10D940C7" w14:textId="77777777"/>
        </w:tc>
      </w:tr>
      <w:tr w:rsidR="008C30A8" w:rsidTr="008C30A8" w14:paraId="1119CD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30A8" w:rsidP="008C30A8" w:rsidRDefault="008C30A8" w14:paraId="28E5DFF7" w14:textId="2E16E184">
            <w:pPr>
              <w:rPr>
                <w:b/>
              </w:rPr>
            </w:pPr>
            <w:r>
              <w:rPr>
                <w:b/>
              </w:rPr>
              <w:t>21 501-02</w:t>
            </w:r>
          </w:p>
        </w:tc>
        <w:tc>
          <w:tcPr>
            <w:tcW w:w="7654" w:type="dxa"/>
            <w:gridSpan w:val="2"/>
          </w:tcPr>
          <w:p w:rsidR="008C30A8" w:rsidP="008C30A8" w:rsidRDefault="008C30A8" w14:paraId="15CDBEB4" w14:textId="3D4ACE19">
            <w:pPr>
              <w:rPr>
                <w:b/>
              </w:rPr>
            </w:pPr>
            <w:r w:rsidRPr="00EE2979">
              <w:rPr>
                <w:b/>
                <w:bCs/>
              </w:rPr>
              <w:t xml:space="preserve">Raad Algemene Zaken en Raad Buitenlandse Zaken </w:t>
            </w:r>
          </w:p>
        </w:tc>
      </w:tr>
      <w:tr w:rsidR="008C30A8" w:rsidTr="008C30A8" w14:paraId="1A0721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30A8" w:rsidP="008C30A8" w:rsidRDefault="008C30A8" w14:paraId="25E0B2EE" w14:textId="77777777"/>
        </w:tc>
        <w:tc>
          <w:tcPr>
            <w:tcW w:w="7654" w:type="dxa"/>
            <w:gridSpan w:val="2"/>
          </w:tcPr>
          <w:p w:rsidR="008C30A8" w:rsidP="008C30A8" w:rsidRDefault="008C30A8" w14:paraId="383D12CD" w14:textId="77777777"/>
        </w:tc>
      </w:tr>
      <w:tr w:rsidR="008C30A8" w:rsidTr="008C30A8" w14:paraId="4F7356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30A8" w:rsidP="008C30A8" w:rsidRDefault="008C30A8" w14:paraId="1E8DF276" w14:textId="77777777"/>
        </w:tc>
        <w:tc>
          <w:tcPr>
            <w:tcW w:w="7654" w:type="dxa"/>
            <w:gridSpan w:val="2"/>
          </w:tcPr>
          <w:p w:rsidR="008C30A8" w:rsidP="008C30A8" w:rsidRDefault="008C30A8" w14:paraId="469B50B0" w14:textId="77777777"/>
        </w:tc>
      </w:tr>
      <w:tr w:rsidR="008C30A8" w:rsidTr="008C30A8" w14:paraId="3845D5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30A8" w:rsidP="008C30A8" w:rsidRDefault="008C30A8" w14:paraId="16BC73A1" w14:textId="4FA7B780">
            <w:pPr>
              <w:rPr>
                <w:b/>
              </w:rPr>
            </w:pPr>
            <w:r>
              <w:rPr>
                <w:b/>
              </w:rPr>
              <w:t xml:space="preserve">Nr. </w:t>
            </w:r>
            <w:r>
              <w:rPr>
                <w:b/>
              </w:rPr>
              <w:t>3109</w:t>
            </w:r>
          </w:p>
        </w:tc>
        <w:tc>
          <w:tcPr>
            <w:tcW w:w="7654" w:type="dxa"/>
            <w:gridSpan w:val="2"/>
          </w:tcPr>
          <w:p w:rsidR="008C30A8" w:rsidP="008C30A8" w:rsidRDefault="008C30A8" w14:paraId="56ACA514" w14:textId="533E1BC9">
            <w:pPr>
              <w:rPr>
                <w:b/>
              </w:rPr>
            </w:pPr>
            <w:r>
              <w:rPr>
                <w:b/>
              </w:rPr>
              <w:t xml:space="preserve">MOTIE VAN </w:t>
            </w:r>
            <w:r>
              <w:rPr>
                <w:b/>
              </w:rPr>
              <w:t>HET LID DOBBE</w:t>
            </w:r>
          </w:p>
        </w:tc>
      </w:tr>
      <w:tr w:rsidR="008C30A8" w:rsidTr="008C30A8" w14:paraId="56C9C6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30A8" w:rsidP="008C30A8" w:rsidRDefault="008C30A8" w14:paraId="6A2D6B0B" w14:textId="77777777"/>
        </w:tc>
        <w:tc>
          <w:tcPr>
            <w:tcW w:w="7654" w:type="dxa"/>
            <w:gridSpan w:val="2"/>
          </w:tcPr>
          <w:p w:rsidR="008C30A8" w:rsidP="008C30A8" w:rsidRDefault="008C30A8" w14:paraId="6B7085CC" w14:textId="43F0BABB">
            <w:r>
              <w:t>Voorgesteld 10 april 2025</w:t>
            </w:r>
          </w:p>
        </w:tc>
      </w:tr>
      <w:tr w:rsidR="00997775" w:rsidTr="008C30A8" w14:paraId="363C21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C41832" w14:textId="77777777"/>
        </w:tc>
        <w:tc>
          <w:tcPr>
            <w:tcW w:w="7654" w:type="dxa"/>
            <w:gridSpan w:val="2"/>
          </w:tcPr>
          <w:p w:rsidR="00997775" w:rsidRDefault="00997775" w14:paraId="1EE0EEF6" w14:textId="77777777"/>
        </w:tc>
      </w:tr>
      <w:tr w:rsidR="00997775" w:rsidTr="008C30A8" w14:paraId="110FC4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CD70E1" w14:textId="77777777"/>
        </w:tc>
        <w:tc>
          <w:tcPr>
            <w:tcW w:w="7654" w:type="dxa"/>
            <w:gridSpan w:val="2"/>
          </w:tcPr>
          <w:p w:rsidR="00997775" w:rsidRDefault="00997775" w14:paraId="53702A33" w14:textId="77777777">
            <w:r>
              <w:t>De Kamer,</w:t>
            </w:r>
          </w:p>
        </w:tc>
      </w:tr>
      <w:tr w:rsidR="00997775" w:rsidTr="008C30A8" w14:paraId="31D5E9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FD4031" w14:textId="77777777"/>
        </w:tc>
        <w:tc>
          <w:tcPr>
            <w:tcW w:w="7654" w:type="dxa"/>
            <w:gridSpan w:val="2"/>
          </w:tcPr>
          <w:p w:rsidR="00997775" w:rsidRDefault="00997775" w14:paraId="2294643B" w14:textId="77777777"/>
        </w:tc>
      </w:tr>
      <w:tr w:rsidR="00997775" w:rsidTr="008C30A8" w14:paraId="59477A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67D035" w14:textId="77777777"/>
        </w:tc>
        <w:tc>
          <w:tcPr>
            <w:tcW w:w="7654" w:type="dxa"/>
            <w:gridSpan w:val="2"/>
          </w:tcPr>
          <w:p w:rsidR="00997775" w:rsidRDefault="00997775" w14:paraId="07AB7F83" w14:textId="77777777">
            <w:r>
              <w:t>gehoord de beraadslaging,</w:t>
            </w:r>
          </w:p>
        </w:tc>
      </w:tr>
      <w:tr w:rsidR="00997775" w:rsidTr="008C30A8" w14:paraId="1C8582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37B174" w14:textId="77777777"/>
        </w:tc>
        <w:tc>
          <w:tcPr>
            <w:tcW w:w="7654" w:type="dxa"/>
            <w:gridSpan w:val="2"/>
          </w:tcPr>
          <w:p w:rsidR="00997775" w:rsidRDefault="00997775" w14:paraId="419F6F81" w14:textId="77777777"/>
        </w:tc>
      </w:tr>
      <w:tr w:rsidR="00997775" w:rsidTr="008C30A8" w14:paraId="3AF217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8F8C61F" w14:textId="77777777"/>
        </w:tc>
        <w:tc>
          <w:tcPr>
            <w:tcW w:w="7654" w:type="dxa"/>
            <w:gridSpan w:val="2"/>
          </w:tcPr>
          <w:p w:rsidRPr="008C30A8" w:rsidR="008C30A8" w:rsidP="008C30A8" w:rsidRDefault="008C30A8" w14:paraId="3A950294" w14:textId="77777777">
            <w:r w:rsidRPr="008C30A8">
              <w:t>constaterende dat Polen, Finland en de Baltische staten het voornemen hebben uitgesproken om uit het Verdrag van Ottawa tegen landmijnen te stappen;</w:t>
            </w:r>
          </w:p>
          <w:p w:rsidR="008C30A8" w:rsidP="008C30A8" w:rsidRDefault="008C30A8" w14:paraId="38EC8AD2" w14:textId="77777777"/>
          <w:p w:rsidRPr="008C30A8" w:rsidR="008C30A8" w:rsidP="008C30A8" w:rsidRDefault="008C30A8" w14:paraId="0190CAC0" w14:textId="10BCE010">
            <w:r w:rsidRPr="008C30A8">
              <w:t>overwegende dat landmijnen veel burgerslachtoffers maken, zelfs tientallen jaren nadat een conflict is afgelopen;</w:t>
            </w:r>
          </w:p>
          <w:p w:rsidR="008C30A8" w:rsidP="008C30A8" w:rsidRDefault="008C30A8" w14:paraId="599E3464" w14:textId="77777777"/>
          <w:p w:rsidRPr="008C30A8" w:rsidR="008C30A8" w:rsidP="008C30A8" w:rsidRDefault="008C30A8" w14:paraId="2ABED934" w14:textId="65967F4A">
            <w:r w:rsidRPr="008C30A8">
              <w:t>verzoekt de regering in Europees verband het initiatief te nemen om met gelijkgestemde landen Polen, Finland en de Baltische staten op andere gedachten te brengen, zodat ze bij het verdrag blijven, en de Kamer over dit initiatief te informeren,</w:t>
            </w:r>
          </w:p>
          <w:p w:rsidR="008C30A8" w:rsidP="008C30A8" w:rsidRDefault="008C30A8" w14:paraId="59E0A49D" w14:textId="77777777"/>
          <w:p w:rsidRPr="008C30A8" w:rsidR="008C30A8" w:rsidP="008C30A8" w:rsidRDefault="008C30A8" w14:paraId="769F753B" w14:textId="211FBE9F">
            <w:r w:rsidRPr="008C30A8">
              <w:t>en gaat over tot de orde van de dag.</w:t>
            </w:r>
          </w:p>
          <w:p w:rsidR="008C30A8" w:rsidP="008C30A8" w:rsidRDefault="008C30A8" w14:paraId="0B74F676" w14:textId="77777777"/>
          <w:p w:rsidR="00997775" w:rsidRDefault="008C30A8" w14:paraId="0AD57B91" w14:textId="7668F47D">
            <w:r w:rsidRPr="008C30A8">
              <w:t>Dobbe</w:t>
            </w:r>
          </w:p>
        </w:tc>
      </w:tr>
    </w:tbl>
    <w:p w:rsidR="00997775" w:rsidRDefault="00997775" w14:paraId="746F3D2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947FF" w14:textId="77777777" w:rsidR="008C30A8" w:rsidRDefault="008C30A8">
      <w:pPr>
        <w:spacing w:line="20" w:lineRule="exact"/>
      </w:pPr>
    </w:p>
  </w:endnote>
  <w:endnote w:type="continuationSeparator" w:id="0">
    <w:p w14:paraId="4E49A2C9" w14:textId="77777777" w:rsidR="008C30A8" w:rsidRDefault="008C30A8">
      <w:pPr>
        <w:pStyle w:val="Amendement"/>
      </w:pPr>
      <w:r>
        <w:rPr>
          <w:b w:val="0"/>
        </w:rPr>
        <w:t xml:space="preserve"> </w:t>
      </w:r>
    </w:p>
  </w:endnote>
  <w:endnote w:type="continuationNotice" w:id="1">
    <w:p w14:paraId="0C0CDEB8" w14:textId="77777777" w:rsidR="008C30A8" w:rsidRDefault="008C30A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A3536" w14:textId="77777777" w:rsidR="008C30A8" w:rsidRDefault="008C30A8">
      <w:pPr>
        <w:pStyle w:val="Amendement"/>
      </w:pPr>
      <w:r>
        <w:rPr>
          <w:b w:val="0"/>
        </w:rPr>
        <w:separator/>
      </w:r>
    </w:p>
  </w:footnote>
  <w:footnote w:type="continuationSeparator" w:id="0">
    <w:p w14:paraId="42BD177C" w14:textId="77777777" w:rsidR="008C30A8" w:rsidRDefault="008C30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0A8"/>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8C30A8"/>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8497E"/>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E440B8"/>
  <w15:docId w15:val="{CAB9F83A-BD48-46C4-BA0B-6A9CEE5B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123</ap:Words>
  <ap:Characters>678</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2025-04-11T11:04:00.0000000Z</dcterms:created>
  <dcterms:modified xsi:type="dcterms:W3CDTF">2025-04-11T11:13:00.0000000Z</dcterms:modified>
  <dc:description>------------------------</dc:description>
  <dc:subject/>
  <keywords/>
  <version/>
  <category/>
</coreProperties>
</file>