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56D72" w14:paraId="40CEFB0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F061D6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8A22E1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56D72" w14:paraId="4FE27AA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F80164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756D72" w14:paraId="6626741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E87431D" w14:textId="77777777"/>
        </w:tc>
      </w:tr>
      <w:tr w:rsidR="00997775" w:rsidTr="00756D72" w14:paraId="0604D04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C409E46" w14:textId="77777777"/>
        </w:tc>
      </w:tr>
      <w:tr w:rsidR="00997775" w:rsidTr="00756D72" w14:paraId="17FFD3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1B7F0F8" w14:textId="77777777"/>
        </w:tc>
        <w:tc>
          <w:tcPr>
            <w:tcW w:w="7654" w:type="dxa"/>
            <w:gridSpan w:val="2"/>
          </w:tcPr>
          <w:p w:rsidR="00997775" w:rsidRDefault="00997775" w14:paraId="08A40927" w14:textId="77777777"/>
        </w:tc>
      </w:tr>
      <w:tr w:rsidR="00756D72" w:rsidTr="00756D72" w14:paraId="049009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56D72" w:rsidP="00756D72" w:rsidRDefault="00756D72" w14:paraId="4C5BADF3" w14:textId="4411C164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="00756D72" w:rsidP="00756D72" w:rsidRDefault="00756D72" w14:paraId="742D2FCF" w14:textId="2192939B">
            <w:pPr>
              <w:rPr>
                <w:b/>
              </w:rPr>
            </w:pPr>
            <w:r w:rsidRPr="00EE2979">
              <w:rPr>
                <w:b/>
                <w:bCs/>
              </w:rPr>
              <w:t xml:space="preserve">Raad Algemene Zaken en Raad Buitenlandse Zaken </w:t>
            </w:r>
          </w:p>
        </w:tc>
      </w:tr>
      <w:tr w:rsidR="00756D72" w:rsidTr="00756D72" w14:paraId="369508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56D72" w:rsidP="00756D72" w:rsidRDefault="00756D72" w14:paraId="24C3333C" w14:textId="77777777"/>
        </w:tc>
        <w:tc>
          <w:tcPr>
            <w:tcW w:w="7654" w:type="dxa"/>
            <w:gridSpan w:val="2"/>
          </w:tcPr>
          <w:p w:rsidR="00756D72" w:rsidP="00756D72" w:rsidRDefault="00756D72" w14:paraId="6F915C76" w14:textId="77777777"/>
        </w:tc>
      </w:tr>
      <w:tr w:rsidR="00756D72" w:rsidTr="00756D72" w14:paraId="4F042A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56D72" w:rsidP="00756D72" w:rsidRDefault="00756D72" w14:paraId="0E79331A" w14:textId="77777777"/>
        </w:tc>
        <w:tc>
          <w:tcPr>
            <w:tcW w:w="7654" w:type="dxa"/>
            <w:gridSpan w:val="2"/>
          </w:tcPr>
          <w:p w:rsidR="00756D72" w:rsidP="00756D72" w:rsidRDefault="00756D72" w14:paraId="5AAA36C6" w14:textId="77777777"/>
        </w:tc>
      </w:tr>
      <w:tr w:rsidR="00756D72" w:rsidTr="00756D72" w14:paraId="1130E9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56D72" w:rsidP="00756D72" w:rsidRDefault="00756D72" w14:paraId="6DF101D2" w14:textId="7A7BD5B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3110</w:t>
            </w:r>
          </w:p>
        </w:tc>
        <w:tc>
          <w:tcPr>
            <w:tcW w:w="7654" w:type="dxa"/>
            <w:gridSpan w:val="2"/>
          </w:tcPr>
          <w:p w:rsidR="00756D72" w:rsidP="00756D72" w:rsidRDefault="00756D72" w14:paraId="51DFC90D" w14:textId="5E5A580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BAARLE</w:t>
            </w:r>
          </w:p>
        </w:tc>
      </w:tr>
      <w:tr w:rsidR="00756D72" w:rsidTr="00756D72" w14:paraId="7CB7F5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56D72" w:rsidP="00756D72" w:rsidRDefault="00756D72" w14:paraId="1C8D68D4" w14:textId="77777777"/>
        </w:tc>
        <w:tc>
          <w:tcPr>
            <w:tcW w:w="7654" w:type="dxa"/>
            <w:gridSpan w:val="2"/>
          </w:tcPr>
          <w:p w:rsidR="00756D72" w:rsidP="00756D72" w:rsidRDefault="00756D72" w14:paraId="77FB3F4A" w14:textId="7A364848">
            <w:r>
              <w:t>Voorgesteld 10 april 2025</w:t>
            </w:r>
          </w:p>
        </w:tc>
      </w:tr>
      <w:tr w:rsidR="00997775" w:rsidTr="00756D72" w14:paraId="3CA8E5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5297B4" w14:textId="77777777"/>
        </w:tc>
        <w:tc>
          <w:tcPr>
            <w:tcW w:w="7654" w:type="dxa"/>
            <w:gridSpan w:val="2"/>
          </w:tcPr>
          <w:p w:rsidR="00997775" w:rsidRDefault="00997775" w14:paraId="5392AAA2" w14:textId="77777777"/>
        </w:tc>
      </w:tr>
      <w:tr w:rsidR="00997775" w:rsidTr="00756D72" w14:paraId="0DE5E8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6720D72" w14:textId="77777777"/>
        </w:tc>
        <w:tc>
          <w:tcPr>
            <w:tcW w:w="7654" w:type="dxa"/>
            <w:gridSpan w:val="2"/>
          </w:tcPr>
          <w:p w:rsidR="00997775" w:rsidRDefault="00997775" w14:paraId="507AB105" w14:textId="77777777">
            <w:r>
              <w:t>De Kamer,</w:t>
            </w:r>
          </w:p>
        </w:tc>
      </w:tr>
      <w:tr w:rsidR="00997775" w:rsidTr="00756D72" w14:paraId="764C40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8080A1E" w14:textId="77777777"/>
        </w:tc>
        <w:tc>
          <w:tcPr>
            <w:tcW w:w="7654" w:type="dxa"/>
            <w:gridSpan w:val="2"/>
          </w:tcPr>
          <w:p w:rsidR="00997775" w:rsidRDefault="00997775" w14:paraId="7778F497" w14:textId="77777777"/>
        </w:tc>
      </w:tr>
      <w:tr w:rsidR="00997775" w:rsidTr="00756D72" w14:paraId="2598F1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664093B" w14:textId="77777777"/>
        </w:tc>
        <w:tc>
          <w:tcPr>
            <w:tcW w:w="7654" w:type="dxa"/>
            <w:gridSpan w:val="2"/>
          </w:tcPr>
          <w:p w:rsidR="00997775" w:rsidRDefault="00997775" w14:paraId="26C318BE" w14:textId="77777777">
            <w:r>
              <w:t>gehoord de beraadslaging,</w:t>
            </w:r>
          </w:p>
        </w:tc>
      </w:tr>
      <w:tr w:rsidR="00997775" w:rsidTr="00756D72" w14:paraId="1B5885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779DD89" w14:textId="77777777"/>
        </w:tc>
        <w:tc>
          <w:tcPr>
            <w:tcW w:w="7654" w:type="dxa"/>
            <w:gridSpan w:val="2"/>
          </w:tcPr>
          <w:p w:rsidR="00997775" w:rsidRDefault="00997775" w14:paraId="1934D83E" w14:textId="77777777"/>
        </w:tc>
      </w:tr>
      <w:tr w:rsidR="00997775" w:rsidTr="00756D72" w14:paraId="6B18B3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E0994C6" w14:textId="77777777"/>
        </w:tc>
        <w:tc>
          <w:tcPr>
            <w:tcW w:w="7654" w:type="dxa"/>
            <w:gridSpan w:val="2"/>
          </w:tcPr>
          <w:p w:rsidRPr="00756D72" w:rsidR="00756D72" w:rsidP="00756D72" w:rsidRDefault="00756D72" w14:paraId="7DF3C945" w14:textId="77777777">
            <w:r w:rsidRPr="00756D72">
              <w:t>constaterende dat het EU-</w:t>
            </w:r>
            <w:proofErr w:type="spellStart"/>
            <w:r w:rsidRPr="00756D72">
              <w:t>Palestine</w:t>
            </w:r>
            <w:proofErr w:type="spellEnd"/>
            <w:r w:rsidRPr="00756D72">
              <w:t xml:space="preserve"> Action Plan uit 2013 is verlengd tot 2025;</w:t>
            </w:r>
          </w:p>
          <w:p w:rsidR="00756D72" w:rsidP="00756D72" w:rsidRDefault="00756D72" w14:paraId="56D8F601" w14:textId="77777777"/>
          <w:p w:rsidRPr="00756D72" w:rsidR="00756D72" w:rsidP="00756D72" w:rsidRDefault="00756D72" w14:paraId="0C7D4F16" w14:textId="0F309BE2">
            <w:r w:rsidRPr="00756D72">
              <w:t>constaterende dat er nog niet is besloten tot een verlenging na 2025;</w:t>
            </w:r>
          </w:p>
          <w:p w:rsidR="00756D72" w:rsidP="00756D72" w:rsidRDefault="00756D72" w14:paraId="0F3C164F" w14:textId="77777777"/>
          <w:p w:rsidR="00756D72" w:rsidP="00756D72" w:rsidRDefault="00756D72" w14:paraId="490071CE" w14:textId="77777777">
            <w:r w:rsidRPr="00756D72">
              <w:t>verzoekt de regering om bij de aankomende Raad Buitenlandse Zaken het standpunt uit te dragen dat het EU-</w:t>
            </w:r>
            <w:proofErr w:type="spellStart"/>
            <w:r w:rsidRPr="00756D72">
              <w:t>Palestine</w:t>
            </w:r>
            <w:proofErr w:type="spellEnd"/>
            <w:r w:rsidRPr="00756D72">
              <w:t xml:space="preserve"> Action Plan ook na 2025 wordt </w:t>
            </w:r>
          </w:p>
          <w:p w:rsidRPr="00756D72" w:rsidR="00756D72" w:rsidP="00756D72" w:rsidRDefault="00756D72" w14:paraId="3E4FAB93" w14:textId="5C627A73">
            <w:r w:rsidRPr="00756D72">
              <w:t>verlengd en dat hier spoedig duidelijkheid over dient te komen,</w:t>
            </w:r>
          </w:p>
          <w:p w:rsidR="00756D72" w:rsidP="00756D72" w:rsidRDefault="00756D72" w14:paraId="6DEFCF0E" w14:textId="77777777"/>
          <w:p w:rsidRPr="00756D72" w:rsidR="00756D72" w:rsidP="00756D72" w:rsidRDefault="00756D72" w14:paraId="1176032B" w14:textId="311AD87C">
            <w:r w:rsidRPr="00756D72">
              <w:t>en gaat over tot de orde van de dag.</w:t>
            </w:r>
          </w:p>
          <w:p w:rsidR="00756D72" w:rsidP="00756D72" w:rsidRDefault="00756D72" w14:paraId="7B8BE2DF" w14:textId="77777777"/>
          <w:p w:rsidR="00997775" w:rsidP="00756D72" w:rsidRDefault="00756D72" w14:paraId="409D3C22" w14:textId="41299BD5">
            <w:r w:rsidRPr="00756D72">
              <w:t>Van Baarle</w:t>
            </w:r>
          </w:p>
        </w:tc>
      </w:tr>
    </w:tbl>
    <w:p w:rsidR="00997775" w:rsidRDefault="00997775" w14:paraId="2DB5A17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C4505" w14:textId="77777777" w:rsidR="00756D72" w:rsidRDefault="00756D72">
      <w:pPr>
        <w:spacing w:line="20" w:lineRule="exact"/>
      </w:pPr>
    </w:p>
  </w:endnote>
  <w:endnote w:type="continuationSeparator" w:id="0">
    <w:p w14:paraId="36B2F172" w14:textId="77777777" w:rsidR="00756D72" w:rsidRDefault="00756D7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FE8C8CF" w14:textId="77777777" w:rsidR="00756D72" w:rsidRDefault="00756D7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58E3F" w14:textId="77777777" w:rsidR="00756D72" w:rsidRDefault="00756D7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9040094" w14:textId="77777777" w:rsidR="00756D72" w:rsidRDefault="00756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D72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56D72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8497E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A1BA1C"/>
  <w15:docId w15:val="{863B2E47-F9DC-4049-A64A-15FEE9D8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101</ap:Words>
  <ap:Characters>560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2025-04-11T11:04:00.0000000Z</dcterms:created>
  <dcterms:modified xsi:type="dcterms:W3CDTF">2025-04-11T11:13:00.0000000Z</dcterms:modified>
  <dc:description>------------------------</dc:description>
  <dc:subject/>
  <keywords/>
  <version/>
  <category/>
</coreProperties>
</file>