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96A67" w14:paraId="364E530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5DC3F6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78973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96A67" w14:paraId="6326595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5D40DE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96A67" w14:paraId="04A51FC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3F4E21" w14:textId="77777777"/>
        </w:tc>
      </w:tr>
      <w:tr w:rsidR="00997775" w:rsidTr="00696A67" w14:paraId="2534754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DC1F72E" w14:textId="77777777"/>
        </w:tc>
      </w:tr>
      <w:tr w:rsidR="00997775" w:rsidTr="00696A67" w14:paraId="1E62E7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840F44" w14:textId="77777777"/>
        </w:tc>
        <w:tc>
          <w:tcPr>
            <w:tcW w:w="7654" w:type="dxa"/>
            <w:gridSpan w:val="2"/>
          </w:tcPr>
          <w:p w:rsidR="00997775" w:rsidRDefault="00997775" w14:paraId="2D4A81D1" w14:textId="77777777"/>
        </w:tc>
      </w:tr>
      <w:tr w:rsidR="00696A67" w:rsidTr="00696A67" w14:paraId="0B57AE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6A67" w:rsidP="00696A67" w:rsidRDefault="00696A67" w14:paraId="536351C7" w14:textId="67569EAB">
            <w:pPr>
              <w:rPr>
                <w:b/>
              </w:rPr>
            </w:pPr>
            <w:r w:rsidRPr="002B3428">
              <w:rPr>
                <w:b/>
                <w:bCs/>
              </w:rPr>
              <w:t>21 501-02</w:t>
            </w:r>
          </w:p>
        </w:tc>
        <w:tc>
          <w:tcPr>
            <w:tcW w:w="7654" w:type="dxa"/>
            <w:gridSpan w:val="2"/>
          </w:tcPr>
          <w:p w:rsidR="00696A67" w:rsidP="00696A67" w:rsidRDefault="00696A67" w14:paraId="244522E0" w14:textId="2A671CE3">
            <w:pPr>
              <w:rPr>
                <w:b/>
              </w:rPr>
            </w:pPr>
            <w:r w:rsidRPr="002B3428">
              <w:rPr>
                <w:b/>
                <w:bCs/>
              </w:rPr>
              <w:t xml:space="preserve">Raad Algemene Zaken en Raad Buitenlandse Zaken </w:t>
            </w:r>
          </w:p>
        </w:tc>
      </w:tr>
      <w:tr w:rsidR="00696A67" w:rsidTr="00696A67" w14:paraId="4CC7DF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6A67" w:rsidP="00696A67" w:rsidRDefault="00696A67" w14:paraId="3DC3285B" w14:textId="77777777"/>
        </w:tc>
        <w:tc>
          <w:tcPr>
            <w:tcW w:w="7654" w:type="dxa"/>
            <w:gridSpan w:val="2"/>
          </w:tcPr>
          <w:p w:rsidR="00696A67" w:rsidP="00696A67" w:rsidRDefault="00696A67" w14:paraId="02F003A1" w14:textId="77777777"/>
        </w:tc>
      </w:tr>
      <w:tr w:rsidR="00696A67" w:rsidTr="00696A67" w14:paraId="4AC503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6A67" w:rsidP="00696A67" w:rsidRDefault="00696A67" w14:paraId="2AD32B53" w14:textId="77777777"/>
        </w:tc>
        <w:tc>
          <w:tcPr>
            <w:tcW w:w="7654" w:type="dxa"/>
            <w:gridSpan w:val="2"/>
          </w:tcPr>
          <w:p w:rsidR="00696A67" w:rsidP="00696A67" w:rsidRDefault="00696A67" w14:paraId="0231C7A7" w14:textId="77777777"/>
        </w:tc>
      </w:tr>
      <w:tr w:rsidR="00696A67" w:rsidTr="00696A67" w14:paraId="6C6DD1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6A67" w:rsidP="00696A67" w:rsidRDefault="00696A67" w14:paraId="0323F0F7" w14:textId="2B6A3B87">
            <w:pPr>
              <w:rPr>
                <w:b/>
              </w:rPr>
            </w:pPr>
            <w:r w:rsidRPr="002B3428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3112</w:t>
            </w:r>
          </w:p>
        </w:tc>
        <w:tc>
          <w:tcPr>
            <w:tcW w:w="7654" w:type="dxa"/>
            <w:gridSpan w:val="2"/>
          </w:tcPr>
          <w:p w:rsidR="00696A67" w:rsidP="00696A67" w:rsidRDefault="00696A67" w14:paraId="14DFE556" w14:textId="66D79FD7">
            <w:pPr>
              <w:rPr>
                <w:b/>
              </w:rPr>
            </w:pPr>
            <w:r w:rsidRPr="002B3428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HET LID VAN BAARLE</w:t>
            </w:r>
          </w:p>
        </w:tc>
      </w:tr>
      <w:tr w:rsidR="00696A67" w:rsidTr="00696A67" w14:paraId="530538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6A67" w:rsidP="00696A67" w:rsidRDefault="00696A67" w14:paraId="4BFDF639" w14:textId="77777777"/>
        </w:tc>
        <w:tc>
          <w:tcPr>
            <w:tcW w:w="7654" w:type="dxa"/>
            <w:gridSpan w:val="2"/>
          </w:tcPr>
          <w:p w:rsidR="00696A67" w:rsidP="00696A67" w:rsidRDefault="00696A67" w14:paraId="68DBCAF0" w14:textId="12C6613A">
            <w:r w:rsidRPr="002B3428">
              <w:t>Voorgesteld 10 april 2025</w:t>
            </w:r>
          </w:p>
        </w:tc>
      </w:tr>
      <w:tr w:rsidR="00997775" w:rsidTr="00696A67" w14:paraId="44E2B0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43FC8E" w14:textId="77777777"/>
        </w:tc>
        <w:tc>
          <w:tcPr>
            <w:tcW w:w="7654" w:type="dxa"/>
            <w:gridSpan w:val="2"/>
          </w:tcPr>
          <w:p w:rsidR="00997775" w:rsidRDefault="00997775" w14:paraId="6D3C7F0B" w14:textId="77777777"/>
        </w:tc>
      </w:tr>
      <w:tr w:rsidR="00997775" w:rsidTr="00696A67" w14:paraId="3C2268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932636" w14:textId="77777777"/>
        </w:tc>
        <w:tc>
          <w:tcPr>
            <w:tcW w:w="7654" w:type="dxa"/>
            <w:gridSpan w:val="2"/>
          </w:tcPr>
          <w:p w:rsidR="00997775" w:rsidRDefault="00997775" w14:paraId="732DB916" w14:textId="77777777">
            <w:r>
              <w:t>De Kamer,</w:t>
            </w:r>
          </w:p>
        </w:tc>
      </w:tr>
      <w:tr w:rsidR="00997775" w:rsidTr="00696A67" w14:paraId="6CB497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03181C" w14:textId="77777777"/>
        </w:tc>
        <w:tc>
          <w:tcPr>
            <w:tcW w:w="7654" w:type="dxa"/>
            <w:gridSpan w:val="2"/>
          </w:tcPr>
          <w:p w:rsidR="00997775" w:rsidRDefault="00997775" w14:paraId="04C09F86" w14:textId="77777777"/>
        </w:tc>
      </w:tr>
      <w:tr w:rsidR="00997775" w:rsidTr="00696A67" w14:paraId="3E7D95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2E3979" w14:textId="77777777"/>
        </w:tc>
        <w:tc>
          <w:tcPr>
            <w:tcW w:w="7654" w:type="dxa"/>
            <w:gridSpan w:val="2"/>
          </w:tcPr>
          <w:p w:rsidR="00997775" w:rsidRDefault="00997775" w14:paraId="735FD50F" w14:textId="77777777">
            <w:r>
              <w:t>gehoord de beraadslaging,</w:t>
            </w:r>
          </w:p>
        </w:tc>
      </w:tr>
      <w:tr w:rsidR="00997775" w:rsidTr="00696A67" w14:paraId="55B9BB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D12C46" w14:textId="77777777"/>
        </w:tc>
        <w:tc>
          <w:tcPr>
            <w:tcW w:w="7654" w:type="dxa"/>
            <w:gridSpan w:val="2"/>
          </w:tcPr>
          <w:p w:rsidR="00997775" w:rsidRDefault="00997775" w14:paraId="5D9C7177" w14:textId="77777777"/>
        </w:tc>
      </w:tr>
      <w:tr w:rsidR="00997775" w:rsidTr="00696A67" w14:paraId="6B60B7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6550BA" w14:textId="77777777"/>
        </w:tc>
        <w:tc>
          <w:tcPr>
            <w:tcW w:w="7654" w:type="dxa"/>
            <w:gridSpan w:val="2"/>
          </w:tcPr>
          <w:p w:rsidRPr="00696A67" w:rsidR="00696A67" w:rsidP="00696A67" w:rsidRDefault="00696A67" w14:paraId="55BD9A58" w14:textId="77777777">
            <w:r w:rsidRPr="00696A67">
              <w:t>constaterende dat Israël Gaza vrijwel compleet heeft verwoest, actief uithongert, etnisch zuivert van Palestijnen en daarbij minimaal 51.000 mensen heeft vermoord;</w:t>
            </w:r>
          </w:p>
          <w:p w:rsidR="00696A67" w:rsidP="00696A67" w:rsidRDefault="00696A67" w14:paraId="3DAAE3BB" w14:textId="77777777"/>
          <w:p w:rsidRPr="00696A67" w:rsidR="00696A67" w:rsidP="00696A67" w:rsidRDefault="00696A67" w14:paraId="65D711AF" w14:textId="791BE19B">
            <w:r w:rsidRPr="00696A67">
              <w:t>verzoekt de regering om te erkennen dat Israël een genocide pleegt in Gaza,</w:t>
            </w:r>
          </w:p>
          <w:p w:rsidR="00696A67" w:rsidP="00696A67" w:rsidRDefault="00696A67" w14:paraId="7AEF4676" w14:textId="77777777"/>
          <w:p w:rsidRPr="00696A67" w:rsidR="00696A67" w:rsidP="00696A67" w:rsidRDefault="00696A67" w14:paraId="06CE601D" w14:textId="5FEF507A">
            <w:r w:rsidRPr="00696A67">
              <w:t>en gaat over tot de orde van de dag.</w:t>
            </w:r>
          </w:p>
          <w:p w:rsidR="00696A67" w:rsidP="00696A67" w:rsidRDefault="00696A67" w14:paraId="69CC4C82" w14:textId="77777777"/>
          <w:p w:rsidR="00997775" w:rsidP="00696A67" w:rsidRDefault="00696A67" w14:paraId="36D6D972" w14:textId="5EF5280F">
            <w:r w:rsidRPr="00696A67">
              <w:t>Van Baarle</w:t>
            </w:r>
          </w:p>
        </w:tc>
      </w:tr>
    </w:tbl>
    <w:p w:rsidR="00997775" w:rsidRDefault="00997775" w14:paraId="785EB9E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03A79" w14:textId="77777777" w:rsidR="00696A67" w:rsidRDefault="00696A67">
      <w:pPr>
        <w:spacing w:line="20" w:lineRule="exact"/>
      </w:pPr>
    </w:p>
  </w:endnote>
  <w:endnote w:type="continuationSeparator" w:id="0">
    <w:p w14:paraId="6C56462A" w14:textId="77777777" w:rsidR="00696A67" w:rsidRDefault="00696A6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6049FC6" w14:textId="77777777" w:rsidR="00696A67" w:rsidRDefault="00696A6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EE556" w14:textId="77777777" w:rsidR="00696A67" w:rsidRDefault="00696A6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EA5EA6" w14:textId="77777777" w:rsidR="00696A67" w:rsidRDefault="00696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6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6A67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8497E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BF31E"/>
  <w15:docId w15:val="{A7360585-82D9-487C-8371-6704094D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459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2025-04-11T11:14:00.0000000Z</dcterms:created>
  <dcterms:modified xsi:type="dcterms:W3CDTF">2025-04-11T11:23:00.0000000Z</dcterms:modified>
  <dc:description>------------------------</dc:description>
  <dc:subject/>
  <keywords/>
  <version/>
  <category/>
</coreProperties>
</file>