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14A34" w14:paraId="3A3F87E3" w14:textId="77777777">
        <w:tc>
          <w:tcPr>
            <w:tcW w:w="6733" w:type="dxa"/>
            <w:gridSpan w:val="2"/>
            <w:tcBorders>
              <w:top w:val="nil"/>
              <w:left w:val="nil"/>
              <w:bottom w:val="nil"/>
              <w:right w:val="nil"/>
            </w:tcBorders>
            <w:vAlign w:val="center"/>
          </w:tcPr>
          <w:p w:rsidR="00997775" w:rsidP="00710A7A" w:rsidRDefault="00997775" w14:paraId="7DC5D49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979A1C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14A34" w14:paraId="4B06CDD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24CE555" w14:textId="77777777">
            <w:r w:rsidRPr="008B0CC5">
              <w:t xml:space="preserve">Vergaderjaar </w:t>
            </w:r>
            <w:r w:rsidR="00AC6B87">
              <w:t>2024-2025</w:t>
            </w:r>
          </w:p>
        </w:tc>
      </w:tr>
      <w:tr w:rsidR="00997775" w:rsidTr="00514A34" w14:paraId="2C701F61" w14:textId="77777777">
        <w:trPr>
          <w:cantSplit/>
        </w:trPr>
        <w:tc>
          <w:tcPr>
            <w:tcW w:w="10985" w:type="dxa"/>
            <w:gridSpan w:val="3"/>
            <w:tcBorders>
              <w:top w:val="nil"/>
              <w:left w:val="nil"/>
              <w:bottom w:val="nil"/>
              <w:right w:val="nil"/>
            </w:tcBorders>
          </w:tcPr>
          <w:p w:rsidR="00997775" w:rsidRDefault="00997775" w14:paraId="5F1464E9" w14:textId="77777777"/>
        </w:tc>
      </w:tr>
      <w:tr w:rsidR="00997775" w:rsidTr="00514A34" w14:paraId="4DBD602C" w14:textId="77777777">
        <w:trPr>
          <w:cantSplit/>
        </w:trPr>
        <w:tc>
          <w:tcPr>
            <w:tcW w:w="10985" w:type="dxa"/>
            <w:gridSpan w:val="3"/>
            <w:tcBorders>
              <w:top w:val="nil"/>
              <w:left w:val="nil"/>
              <w:bottom w:val="single" w:color="auto" w:sz="4" w:space="0"/>
              <w:right w:val="nil"/>
            </w:tcBorders>
          </w:tcPr>
          <w:p w:rsidR="00997775" w:rsidRDefault="00997775" w14:paraId="647092D2" w14:textId="77777777"/>
        </w:tc>
      </w:tr>
      <w:tr w:rsidR="00997775" w:rsidTr="00514A34" w14:paraId="7825BB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1F68AC" w14:textId="77777777"/>
        </w:tc>
        <w:tc>
          <w:tcPr>
            <w:tcW w:w="7654" w:type="dxa"/>
            <w:gridSpan w:val="2"/>
          </w:tcPr>
          <w:p w:rsidR="00997775" w:rsidRDefault="00997775" w14:paraId="50FF95E1" w14:textId="77777777"/>
        </w:tc>
      </w:tr>
      <w:tr w:rsidR="00514A34" w:rsidTr="00514A34" w14:paraId="41036F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4A34" w:rsidP="00514A34" w:rsidRDefault="00514A34" w14:paraId="5A8E1A6F" w14:textId="0873B1EC">
            <w:pPr>
              <w:rPr>
                <w:b/>
              </w:rPr>
            </w:pPr>
            <w:r w:rsidRPr="002B3428">
              <w:rPr>
                <w:b/>
                <w:bCs/>
              </w:rPr>
              <w:t>21 501-02</w:t>
            </w:r>
          </w:p>
        </w:tc>
        <w:tc>
          <w:tcPr>
            <w:tcW w:w="7654" w:type="dxa"/>
            <w:gridSpan w:val="2"/>
          </w:tcPr>
          <w:p w:rsidR="00514A34" w:rsidP="00514A34" w:rsidRDefault="00514A34" w14:paraId="1899028C" w14:textId="38F5F667">
            <w:pPr>
              <w:rPr>
                <w:b/>
              </w:rPr>
            </w:pPr>
            <w:r w:rsidRPr="002B3428">
              <w:rPr>
                <w:b/>
                <w:bCs/>
              </w:rPr>
              <w:t xml:space="preserve">Raad Algemene Zaken en Raad Buitenlandse Zaken </w:t>
            </w:r>
          </w:p>
        </w:tc>
      </w:tr>
      <w:tr w:rsidR="00514A34" w:rsidTr="00514A34" w14:paraId="122679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4A34" w:rsidP="00514A34" w:rsidRDefault="00514A34" w14:paraId="3BE3101D" w14:textId="77777777"/>
        </w:tc>
        <w:tc>
          <w:tcPr>
            <w:tcW w:w="7654" w:type="dxa"/>
            <w:gridSpan w:val="2"/>
          </w:tcPr>
          <w:p w:rsidR="00514A34" w:rsidP="00514A34" w:rsidRDefault="00514A34" w14:paraId="10EDE993" w14:textId="77777777"/>
        </w:tc>
      </w:tr>
      <w:tr w:rsidR="00514A34" w:rsidTr="00514A34" w14:paraId="1FA267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4A34" w:rsidP="00514A34" w:rsidRDefault="00514A34" w14:paraId="690A6070" w14:textId="77777777"/>
        </w:tc>
        <w:tc>
          <w:tcPr>
            <w:tcW w:w="7654" w:type="dxa"/>
            <w:gridSpan w:val="2"/>
          </w:tcPr>
          <w:p w:rsidR="00514A34" w:rsidP="00514A34" w:rsidRDefault="00514A34" w14:paraId="4E22945C" w14:textId="77777777"/>
        </w:tc>
      </w:tr>
      <w:tr w:rsidR="00514A34" w:rsidTr="00514A34" w14:paraId="32ED69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4A34" w:rsidP="00514A34" w:rsidRDefault="00514A34" w14:paraId="347A25D9" w14:textId="6E20FC65">
            <w:pPr>
              <w:rPr>
                <w:b/>
              </w:rPr>
            </w:pPr>
            <w:r w:rsidRPr="002B3428">
              <w:rPr>
                <w:b/>
                <w:bCs/>
              </w:rPr>
              <w:t xml:space="preserve">Nr. </w:t>
            </w:r>
            <w:r>
              <w:rPr>
                <w:b/>
                <w:bCs/>
              </w:rPr>
              <w:t>3113</w:t>
            </w:r>
          </w:p>
        </w:tc>
        <w:tc>
          <w:tcPr>
            <w:tcW w:w="7654" w:type="dxa"/>
            <w:gridSpan w:val="2"/>
          </w:tcPr>
          <w:p w:rsidR="00514A34" w:rsidP="00514A34" w:rsidRDefault="00514A34" w14:paraId="4D0AD07F" w14:textId="33CC6ECE">
            <w:pPr>
              <w:rPr>
                <w:b/>
              </w:rPr>
            </w:pPr>
            <w:r w:rsidRPr="002B3428">
              <w:rPr>
                <w:b/>
                <w:bCs/>
              </w:rPr>
              <w:t xml:space="preserve">MOTIE VAN </w:t>
            </w:r>
            <w:r>
              <w:rPr>
                <w:b/>
                <w:bCs/>
              </w:rPr>
              <w:t>HET LID PATERNOTTE C.S.</w:t>
            </w:r>
          </w:p>
        </w:tc>
      </w:tr>
      <w:tr w:rsidR="00514A34" w:rsidTr="00514A34" w14:paraId="141F4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14A34" w:rsidP="00514A34" w:rsidRDefault="00514A34" w14:paraId="58FE23B8" w14:textId="77777777"/>
        </w:tc>
        <w:tc>
          <w:tcPr>
            <w:tcW w:w="7654" w:type="dxa"/>
            <w:gridSpan w:val="2"/>
          </w:tcPr>
          <w:p w:rsidR="00514A34" w:rsidP="00514A34" w:rsidRDefault="00514A34" w14:paraId="28AD1C31" w14:textId="04155263">
            <w:r w:rsidRPr="002B3428">
              <w:t>Voorgesteld 10 april 2025</w:t>
            </w:r>
          </w:p>
        </w:tc>
      </w:tr>
      <w:tr w:rsidR="00997775" w:rsidTr="00514A34" w14:paraId="1D95B8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2D6737" w14:textId="77777777"/>
        </w:tc>
        <w:tc>
          <w:tcPr>
            <w:tcW w:w="7654" w:type="dxa"/>
            <w:gridSpan w:val="2"/>
          </w:tcPr>
          <w:p w:rsidR="00997775" w:rsidRDefault="00997775" w14:paraId="38DD51BE" w14:textId="77777777"/>
        </w:tc>
      </w:tr>
      <w:tr w:rsidR="00997775" w:rsidTr="00514A34" w14:paraId="2A878F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DA5F60" w14:textId="77777777"/>
        </w:tc>
        <w:tc>
          <w:tcPr>
            <w:tcW w:w="7654" w:type="dxa"/>
            <w:gridSpan w:val="2"/>
          </w:tcPr>
          <w:p w:rsidR="00997775" w:rsidRDefault="00997775" w14:paraId="3B89A4E4" w14:textId="77777777">
            <w:r>
              <w:t>De Kamer,</w:t>
            </w:r>
          </w:p>
        </w:tc>
      </w:tr>
      <w:tr w:rsidR="00997775" w:rsidTr="00514A34" w14:paraId="5D5F46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9719B4" w14:textId="77777777"/>
        </w:tc>
        <w:tc>
          <w:tcPr>
            <w:tcW w:w="7654" w:type="dxa"/>
            <w:gridSpan w:val="2"/>
          </w:tcPr>
          <w:p w:rsidR="00997775" w:rsidRDefault="00997775" w14:paraId="18C1C996" w14:textId="77777777"/>
        </w:tc>
      </w:tr>
      <w:tr w:rsidR="00997775" w:rsidTr="00514A34" w14:paraId="70FA8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0D44EB" w14:textId="77777777"/>
        </w:tc>
        <w:tc>
          <w:tcPr>
            <w:tcW w:w="7654" w:type="dxa"/>
            <w:gridSpan w:val="2"/>
          </w:tcPr>
          <w:p w:rsidR="00997775" w:rsidRDefault="00997775" w14:paraId="3719B9D2" w14:textId="77777777">
            <w:r>
              <w:t>gehoord de beraadslaging,</w:t>
            </w:r>
          </w:p>
        </w:tc>
      </w:tr>
      <w:tr w:rsidR="00997775" w:rsidTr="00514A34" w14:paraId="5CFA09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2462E4" w14:textId="77777777"/>
        </w:tc>
        <w:tc>
          <w:tcPr>
            <w:tcW w:w="7654" w:type="dxa"/>
            <w:gridSpan w:val="2"/>
          </w:tcPr>
          <w:p w:rsidR="00997775" w:rsidRDefault="00997775" w14:paraId="29F2A6E9" w14:textId="77777777"/>
        </w:tc>
      </w:tr>
      <w:tr w:rsidR="00997775" w:rsidTr="00514A34" w14:paraId="093B30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4DE01B" w14:textId="77777777"/>
        </w:tc>
        <w:tc>
          <w:tcPr>
            <w:tcW w:w="7654" w:type="dxa"/>
            <w:gridSpan w:val="2"/>
          </w:tcPr>
          <w:p w:rsidRPr="00514A34" w:rsidR="00514A34" w:rsidP="00514A34" w:rsidRDefault="00514A34" w14:paraId="0D3F624B" w14:textId="77777777">
            <w:r w:rsidRPr="00514A34">
              <w:t>constaterende dat het Raadsbesluit 2011/168/CFSP van 11 maart 2011 stelt dat lidstaten volledig meewerken aan implementatie van het Statuut van Rome en alles in het werk moeten stellen om de steun voor het Internationaal Strafhof wereldwijd te bevorderen;</w:t>
            </w:r>
          </w:p>
          <w:p w:rsidR="00514A34" w:rsidP="00514A34" w:rsidRDefault="00514A34" w14:paraId="21505D30" w14:textId="77777777"/>
          <w:p w:rsidRPr="00514A34" w:rsidR="00514A34" w:rsidP="00514A34" w:rsidRDefault="00514A34" w14:paraId="53AA95F6" w14:textId="44C3A9A8">
            <w:r w:rsidRPr="00514A34">
              <w:t>overwegende dat het zich terugtrekken van Hongarije uit het Strafhof regelrecht indruist tegen dit Raadsbesluit;</w:t>
            </w:r>
          </w:p>
          <w:p w:rsidR="00514A34" w:rsidP="00514A34" w:rsidRDefault="00514A34" w14:paraId="4614CF65" w14:textId="77777777"/>
          <w:p w:rsidRPr="00514A34" w:rsidR="00514A34" w:rsidP="00514A34" w:rsidRDefault="00514A34" w14:paraId="5247D97B" w14:textId="2313B509">
            <w:r w:rsidRPr="00514A34">
              <w:t>overwegende dat besluiten van de Raad van de Europese Unie bindend zijn voor de lidstaten en een overtreding daarvan dus geldt als schending van het Europees recht;</w:t>
            </w:r>
          </w:p>
          <w:p w:rsidR="00514A34" w:rsidP="00514A34" w:rsidRDefault="00514A34" w14:paraId="6E9E346E" w14:textId="77777777"/>
          <w:p w:rsidRPr="00514A34" w:rsidR="00514A34" w:rsidP="00514A34" w:rsidRDefault="00514A34" w14:paraId="296F18BB" w14:textId="27652737">
            <w:r w:rsidRPr="00514A34">
              <w:t>overwegende dat dit daarbij een schending van artikel 2 van het Verdrag betreffende de werking van de Europese Unie is, omdat het ingaat tegen het respecteren van de rechtsstaat en mensenrechten;</w:t>
            </w:r>
          </w:p>
          <w:p w:rsidR="00514A34" w:rsidP="00514A34" w:rsidRDefault="00514A34" w14:paraId="474AA2E6" w14:textId="77777777"/>
          <w:p w:rsidRPr="00514A34" w:rsidR="00514A34" w:rsidP="00514A34" w:rsidRDefault="00514A34" w14:paraId="261477A1" w14:textId="464E5CCB">
            <w:r w:rsidRPr="00514A34">
              <w:t>overwegende dat Hongarije met het vertrek uit het Statuut van Rome het voornoemde Raadsbesluit en daarmee het Europese recht schendt;</w:t>
            </w:r>
          </w:p>
          <w:p w:rsidR="00514A34" w:rsidP="00514A34" w:rsidRDefault="00514A34" w14:paraId="5C5DBFD6" w14:textId="77777777"/>
          <w:p w:rsidR="00514A34" w:rsidP="00514A34" w:rsidRDefault="00514A34" w14:paraId="7396A713" w14:textId="75947BC9">
            <w:r w:rsidRPr="00514A34">
              <w:t xml:space="preserve">verzoekt de regering om onder artikel 259 VWEU een klacht tegen Hongarije </w:t>
            </w:r>
          </w:p>
          <w:p w:rsidRPr="00514A34" w:rsidR="00514A34" w:rsidP="00514A34" w:rsidRDefault="00514A34" w14:paraId="7A3E3014" w14:textId="15583284">
            <w:r w:rsidRPr="00514A34">
              <w:t>neer te leggen bij de Europese Commissie in verband met het besluit van Hongarije zich terug te trekken uit het Internationaal Strafhof,</w:t>
            </w:r>
          </w:p>
          <w:p w:rsidR="00514A34" w:rsidP="00514A34" w:rsidRDefault="00514A34" w14:paraId="6176017D" w14:textId="77777777"/>
          <w:p w:rsidRPr="00514A34" w:rsidR="00514A34" w:rsidP="00514A34" w:rsidRDefault="00514A34" w14:paraId="3EC7723E" w14:textId="13954B4A">
            <w:r w:rsidRPr="00514A34">
              <w:t>en gaat over tot de orde van de dag.</w:t>
            </w:r>
          </w:p>
          <w:p w:rsidR="00514A34" w:rsidP="00514A34" w:rsidRDefault="00514A34" w14:paraId="0D2D6398" w14:textId="77777777"/>
          <w:p w:rsidR="00514A34" w:rsidP="00514A34" w:rsidRDefault="00514A34" w14:paraId="661748E5" w14:textId="77777777">
            <w:proofErr w:type="spellStart"/>
            <w:r w:rsidRPr="00514A34">
              <w:t>Paternotte</w:t>
            </w:r>
            <w:proofErr w:type="spellEnd"/>
          </w:p>
          <w:p w:rsidR="00514A34" w:rsidP="00514A34" w:rsidRDefault="00514A34" w14:paraId="1A6D26BD" w14:textId="77777777">
            <w:proofErr w:type="spellStart"/>
            <w:r w:rsidRPr="00514A34">
              <w:t>Boswijk</w:t>
            </w:r>
            <w:proofErr w:type="spellEnd"/>
          </w:p>
          <w:p w:rsidR="00997775" w:rsidP="00514A34" w:rsidRDefault="00514A34" w14:paraId="699B633E" w14:textId="6873E092">
            <w:proofErr w:type="spellStart"/>
            <w:r w:rsidRPr="00514A34">
              <w:t>Piri</w:t>
            </w:r>
            <w:proofErr w:type="spellEnd"/>
          </w:p>
        </w:tc>
      </w:tr>
    </w:tbl>
    <w:p w:rsidR="00997775" w:rsidRDefault="00997775" w14:paraId="3EAEECC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18DCF" w14:textId="77777777" w:rsidR="00514A34" w:rsidRDefault="00514A34">
      <w:pPr>
        <w:spacing w:line="20" w:lineRule="exact"/>
      </w:pPr>
    </w:p>
  </w:endnote>
  <w:endnote w:type="continuationSeparator" w:id="0">
    <w:p w14:paraId="58F15C4C" w14:textId="77777777" w:rsidR="00514A34" w:rsidRDefault="00514A34">
      <w:pPr>
        <w:pStyle w:val="Amendement"/>
      </w:pPr>
      <w:r>
        <w:rPr>
          <w:b w:val="0"/>
        </w:rPr>
        <w:t xml:space="preserve"> </w:t>
      </w:r>
    </w:p>
  </w:endnote>
  <w:endnote w:type="continuationNotice" w:id="1">
    <w:p w14:paraId="39E28A5C" w14:textId="77777777" w:rsidR="00514A34" w:rsidRDefault="00514A3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2E462" w14:textId="77777777" w:rsidR="00514A34" w:rsidRDefault="00514A34">
      <w:pPr>
        <w:pStyle w:val="Amendement"/>
      </w:pPr>
      <w:r>
        <w:rPr>
          <w:b w:val="0"/>
        </w:rPr>
        <w:separator/>
      </w:r>
    </w:p>
  </w:footnote>
  <w:footnote w:type="continuationSeparator" w:id="0">
    <w:p w14:paraId="15A2B848" w14:textId="77777777" w:rsidR="00514A34" w:rsidRDefault="00514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34"/>
    <w:rsid w:val="00133FCE"/>
    <w:rsid w:val="001E482C"/>
    <w:rsid w:val="001E4877"/>
    <w:rsid w:val="0021105A"/>
    <w:rsid w:val="00280D6A"/>
    <w:rsid w:val="002B78E9"/>
    <w:rsid w:val="002C5406"/>
    <w:rsid w:val="00330D60"/>
    <w:rsid w:val="00345A5C"/>
    <w:rsid w:val="003F71A1"/>
    <w:rsid w:val="00476415"/>
    <w:rsid w:val="00514A34"/>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8497E"/>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E4D77"/>
  <w15:docId w15:val="{16AB770D-ABFA-4352-9545-E4760F1A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1185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2025-04-11T11:14:00.0000000Z</dcterms:created>
  <dcterms:modified xsi:type="dcterms:W3CDTF">2025-04-11T11:23:00.0000000Z</dcterms:modified>
  <dc:description>------------------------</dc:description>
  <dc:subject/>
  <keywords/>
  <version/>
  <category/>
</coreProperties>
</file>