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73263" w14:paraId="7F58C21B" w14:textId="77777777">
        <w:tc>
          <w:tcPr>
            <w:tcW w:w="6733" w:type="dxa"/>
            <w:gridSpan w:val="2"/>
            <w:tcBorders>
              <w:top w:val="nil"/>
              <w:left w:val="nil"/>
              <w:bottom w:val="nil"/>
              <w:right w:val="nil"/>
            </w:tcBorders>
            <w:vAlign w:val="center"/>
          </w:tcPr>
          <w:p w:rsidR="00997775" w:rsidP="00710A7A" w:rsidRDefault="00997775" w14:paraId="120C4B4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CAFCD0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73263" w14:paraId="3733926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B1B73BB" w14:textId="77777777">
            <w:r w:rsidRPr="008B0CC5">
              <w:t xml:space="preserve">Vergaderjaar </w:t>
            </w:r>
            <w:r w:rsidR="00AC6B87">
              <w:t>2024-2025</w:t>
            </w:r>
          </w:p>
        </w:tc>
      </w:tr>
      <w:tr w:rsidR="00997775" w:rsidTr="00173263" w14:paraId="706C2A12" w14:textId="77777777">
        <w:trPr>
          <w:cantSplit/>
        </w:trPr>
        <w:tc>
          <w:tcPr>
            <w:tcW w:w="10985" w:type="dxa"/>
            <w:gridSpan w:val="3"/>
            <w:tcBorders>
              <w:top w:val="nil"/>
              <w:left w:val="nil"/>
              <w:bottom w:val="nil"/>
              <w:right w:val="nil"/>
            </w:tcBorders>
          </w:tcPr>
          <w:p w:rsidR="00997775" w:rsidRDefault="00997775" w14:paraId="5083EEC7" w14:textId="77777777"/>
        </w:tc>
      </w:tr>
      <w:tr w:rsidR="00997775" w:rsidTr="00173263" w14:paraId="3A744BFB" w14:textId="77777777">
        <w:trPr>
          <w:cantSplit/>
        </w:trPr>
        <w:tc>
          <w:tcPr>
            <w:tcW w:w="10985" w:type="dxa"/>
            <w:gridSpan w:val="3"/>
            <w:tcBorders>
              <w:top w:val="nil"/>
              <w:left w:val="nil"/>
              <w:bottom w:val="single" w:color="auto" w:sz="4" w:space="0"/>
              <w:right w:val="nil"/>
            </w:tcBorders>
          </w:tcPr>
          <w:p w:rsidR="00997775" w:rsidRDefault="00997775" w14:paraId="0096F652" w14:textId="77777777"/>
        </w:tc>
      </w:tr>
      <w:tr w:rsidR="00997775" w:rsidTr="00173263" w14:paraId="2BB406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93ABC3" w14:textId="77777777"/>
        </w:tc>
        <w:tc>
          <w:tcPr>
            <w:tcW w:w="7654" w:type="dxa"/>
            <w:gridSpan w:val="2"/>
          </w:tcPr>
          <w:p w:rsidR="00997775" w:rsidRDefault="00997775" w14:paraId="2E311309" w14:textId="77777777"/>
        </w:tc>
      </w:tr>
      <w:tr w:rsidR="00173263" w:rsidTr="00173263" w14:paraId="6742C9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3263" w:rsidP="00173263" w:rsidRDefault="00173263" w14:paraId="3474D736" w14:textId="62E55362">
            <w:pPr>
              <w:rPr>
                <w:b/>
              </w:rPr>
            </w:pPr>
            <w:r w:rsidRPr="002B3428">
              <w:rPr>
                <w:b/>
                <w:bCs/>
              </w:rPr>
              <w:t>21 501-02</w:t>
            </w:r>
          </w:p>
        </w:tc>
        <w:tc>
          <w:tcPr>
            <w:tcW w:w="7654" w:type="dxa"/>
            <w:gridSpan w:val="2"/>
          </w:tcPr>
          <w:p w:rsidR="00173263" w:rsidP="00173263" w:rsidRDefault="00173263" w14:paraId="01710112" w14:textId="6BC6D0D9">
            <w:pPr>
              <w:rPr>
                <w:b/>
              </w:rPr>
            </w:pPr>
            <w:r w:rsidRPr="002B3428">
              <w:rPr>
                <w:b/>
                <w:bCs/>
              </w:rPr>
              <w:t xml:space="preserve">Raad Algemene Zaken en Raad Buitenlandse Zaken </w:t>
            </w:r>
          </w:p>
        </w:tc>
      </w:tr>
      <w:tr w:rsidR="00173263" w:rsidTr="00173263" w14:paraId="1CFA79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3263" w:rsidP="00173263" w:rsidRDefault="00173263" w14:paraId="0845D65C" w14:textId="77777777"/>
        </w:tc>
        <w:tc>
          <w:tcPr>
            <w:tcW w:w="7654" w:type="dxa"/>
            <w:gridSpan w:val="2"/>
          </w:tcPr>
          <w:p w:rsidR="00173263" w:rsidP="00173263" w:rsidRDefault="00173263" w14:paraId="7A3D4E87" w14:textId="77777777"/>
        </w:tc>
      </w:tr>
      <w:tr w:rsidR="00173263" w:rsidTr="00173263" w14:paraId="376059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3263" w:rsidP="00173263" w:rsidRDefault="00173263" w14:paraId="500DF8D0" w14:textId="77777777"/>
        </w:tc>
        <w:tc>
          <w:tcPr>
            <w:tcW w:w="7654" w:type="dxa"/>
            <w:gridSpan w:val="2"/>
          </w:tcPr>
          <w:p w:rsidR="00173263" w:rsidP="00173263" w:rsidRDefault="00173263" w14:paraId="430F2738" w14:textId="77777777"/>
        </w:tc>
      </w:tr>
      <w:tr w:rsidR="00173263" w:rsidTr="00173263" w14:paraId="612DF6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3263" w:rsidP="00173263" w:rsidRDefault="00173263" w14:paraId="0648DD6D" w14:textId="31C32152">
            <w:pPr>
              <w:rPr>
                <w:b/>
              </w:rPr>
            </w:pPr>
            <w:r w:rsidRPr="002B3428">
              <w:rPr>
                <w:b/>
                <w:bCs/>
              </w:rPr>
              <w:t xml:space="preserve">Nr. </w:t>
            </w:r>
            <w:r>
              <w:rPr>
                <w:b/>
                <w:bCs/>
              </w:rPr>
              <w:t>3114</w:t>
            </w:r>
          </w:p>
        </w:tc>
        <w:tc>
          <w:tcPr>
            <w:tcW w:w="7654" w:type="dxa"/>
            <w:gridSpan w:val="2"/>
          </w:tcPr>
          <w:p w:rsidR="00173263" w:rsidP="00173263" w:rsidRDefault="00173263" w14:paraId="3463512D" w14:textId="56B2B313">
            <w:pPr>
              <w:rPr>
                <w:b/>
              </w:rPr>
            </w:pPr>
            <w:r w:rsidRPr="002B3428">
              <w:rPr>
                <w:b/>
                <w:bCs/>
              </w:rPr>
              <w:t xml:space="preserve">MOTIE VAN </w:t>
            </w:r>
            <w:r>
              <w:rPr>
                <w:b/>
                <w:bCs/>
              </w:rPr>
              <w:t>HET LID PIRI C.S.</w:t>
            </w:r>
          </w:p>
        </w:tc>
      </w:tr>
      <w:tr w:rsidR="00173263" w:rsidTr="00173263" w14:paraId="1FC5DC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73263" w:rsidP="00173263" w:rsidRDefault="00173263" w14:paraId="3B480E1B" w14:textId="77777777"/>
        </w:tc>
        <w:tc>
          <w:tcPr>
            <w:tcW w:w="7654" w:type="dxa"/>
            <w:gridSpan w:val="2"/>
          </w:tcPr>
          <w:p w:rsidR="00173263" w:rsidP="00173263" w:rsidRDefault="00173263" w14:paraId="5651EB89" w14:textId="244DD8C1">
            <w:r w:rsidRPr="002B3428">
              <w:t>Voorgesteld 10 april 2025</w:t>
            </w:r>
          </w:p>
        </w:tc>
      </w:tr>
      <w:tr w:rsidR="00997775" w:rsidTr="00173263" w14:paraId="5C2DAA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B3C1B9" w14:textId="77777777"/>
        </w:tc>
        <w:tc>
          <w:tcPr>
            <w:tcW w:w="7654" w:type="dxa"/>
            <w:gridSpan w:val="2"/>
          </w:tcPr>
          <w:p w:rsidR="00997775" w:rsidRDefault="00997775" w14:paraId="7F1B7A3E" w14:textId="77777777"/>
        </w:tc>
      </w:tr>
      <w:tr w:rsidR="00997775" w:rsidTr="00173263" w14:paraId="1A27D1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01A4CC" w14:textId="77777777"/>
        </w:tc>
        <w:tc>
          <w:tcPr>
            <w:tcW w:w="7654" w:type="dxa"/>
            <w:gridSpan w:val="2"/>
          </w:tcPr>
          <w:p w:rsidR="00997775" w:rsidRDefault="00997775" w14:paraId="5D1C1A3F" w14:textId="77777777">
            <w:r>
              <w:t>De Kamer,</w:t>
            </w:r>
          </w:p>
        </w:tc>
      </w:tr>
      <w:tr w:rsidR="00997775" w:rsidTr="00173263" w14:paraId="3E9253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9F194B" w14:textId="77777777"/>
        </w:tc>
        <w:tc>
          <w:tcPr>
            <w:tcW w:w="7654" w:type="dxa"/>
            <w:gridSpan w:val="2"/>
          </w:tcPr>
          <w:p w:rsidR="00997775" w:rsidRDefault="00997775" w14:paraId="669A0A84" w14:textId="77777777"/>
        </w:tc>
      </w:tr>
      <w:tr w:rsidR="00997775" w:rsidTr="00173263" w14:paraId="703641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9E1922" w14:textId="77777777"/>
        </w:tc>
        <w:tc>
          <w:tcPr>
            <w:tcW w:w="7654" w:type="dxa"/>
            <w:gridSpan w:val="2"/>
          </w:tcPr>
          <w:p w:rsidR="00997775" w:rsidRDefault="00997775" w14:paraId="6236ED30" w14:textId="77777777">
            <w:r>
              <w:t>gehoord de beraadslaging,</w:t>
            </w:r>
          </w:p>
        </w:tc>
      </w:tr>
      <w:tr w:rsidR="00997775" w:rsidTr="00173263" w14:paraId="0DC7B7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75D749" w14:textId="77777777"/>
        </w:tc>
        <w:tc>
          <w:tcPr>
            <w:tcW w:w="7654" w:type="dxa"/>
            <w:gridSpan w:val="2"/>
          </w:tcPr>
          <w:p w:rsidR="00997775" w:rsidRDefault="00997775" w14:paraId="7FD0F158" w14:textId="77777777"/>
        </w:tc>
      </w:tr>
      <w:tr w:rsidR="00997775" w:rsidTr="00173263" w14:paraId="15C0E7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D69C8F" w14:textId="77777777"/>
        </w:tc>
        <w:tc>
          <w:tcPr>
            <w:tcW w:w="7654" w:type="dxa"/>
            <w:gridSpan w:val="2"/>
          </w:tcPr>
          <w:p w:rsidRPr="00173263" w:rsidR="00173263" w:rsidP="00173263" w:rsidRDefault="00173263" w14:paraId="76BDE808" w14:textId="77777777">
            <w:r w:rsidRPr="00173263">
              <w:t>constaterende dat premier Schoof heeft gezegd dat er voor het kabinet geen rode lijn is in Gaza;</w:t>
            </w:r>
          </w:p>
          <w:p w:rsidR="00173263" w:rsidP="00173263" w:rsidRDefault="00173263" w14:paraId="55F74F11" w14:textId="77777777"/>
          <w:p w:rsidRPr="00173263" w:rsidR="00173263" w:rsidP="00173263" w:rsidRDefault="00173263" w14:paraId="6E7B64ED" w14:textId="208CD5EB">
            <w:r w:rsidRPr="00173263">
              <w:t>constaterende dat onder andere onafhankelijke Israëlische en Palestijnse mensenrechtenorganisaties en experts rapporteren over de meest ernstige Israëlische oorlogsmisdaden in Gaza en op de Westelijke Jordaanoever, zoals moord, ontvoering, executies, marteling, etnische zuivering, uithongering en genocide;</w:t>
            </w:r>
          </w:p>
          <w:p w:rsidR="00173263" w:rsidP="00173263" w:rsidRDefault="00173263" w14:paraId="41B9188D" w14:textId="77777777"/>
          <w:p w:rsidRPr="00173263" w:rsidR="00173263" w:rsidP="00173263" w:rsidRDefault="00173263" w14:paraId="0EDBD934" w14:textId="0BA12FF2">
            <w:r w:rsidRPr="00173263">
              <w:t>verzoekt het kabinet om over te gaan tot politieke en economische sancties tegen Israël om het geweld te stoppen,</w:t>
            </w:r>
          </w:p>
          <w:p w:rsidR="00173263" w:rsidP="00173263" w:rsidRDefault="00173263" w14:paraId="2B61B6BA" w14:textId="77777777"/>
          <w:p w:rsidRPr="00173263" w:rsidR="00173263" w:rsidP="00173263" w:rsidRDefault="00173263" w14:paraId="2328522B" w14:textId="74EFB78E">
            <w:r w:rsidRPr="00173263">
              <w:t>en gaat over tot de orde van de dag.</w:t>
            </w:r>
          </w:p>
          <w:p w:rsidR="00173263" w:rsidP="00173263" w:rsidRDefault="00173263" w14:paraId="7ED8C6D1" w14:textId="77777777"/>
          <w:p w:rsidR="00173263" w:rsidP="00173263" w:rsidRDefault="00173263" w14:paraId="17AB8DDF" w14:textId="77777777">
            <w:proofErr w:type="spellStart"/>
            <w:r w:rsidRPr="00173263">
              <w:t>Piri</w:t>
            </w:r>
            <w:proofErr w:type="spellEnd"/>
          </w:p>
          <w:p w:rsidR="00173263" w:rsidP="00173263" w:rsidRDefault="00173263" w14:paraId="08765368" w14:textId="77777777">
            <w:r w:rsidRPr="00173263">
              <w:t>Dobbe</w:t>
            </w:r>
          </w:p>
          <w:p w:rsidR="00173263" w:rsidP="00173263" w:rsidRDefault="00173263" w14:paraId="44E2F3C1" w14:textId="77777777">
            <w:r w:rsidRPr="00173263">
              <w:t xml:space="preserve">Teunissen </w:t>
            </w:r>
          </w:p>
          <w:p w:rsidR="00997775" w:rsidRDefault="00173263" w14:paraId="61410099" w14:textId="40C8681B">
            <w:proofErr w:type="spellStart"/>
            <w:r w:rsidRPr="00173263">
              <w:t>Paternotte</w:t>
            </w:r>
            <w:proofErr w:type="spellEnd"/>
          </w:p>
        </w:tc>
      </w:tr>
    </w:tbl>
    <w:p w:rsidR="00997775" w:rsidRDefault="00997775" w14:paraId="248ED3C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E05E4" w14:textId="77777777" w:rsidR="00173263" w:rsidRDefault="00173263">
      <w:pPr>
        <w:spacing w:line="20" w:lineRule="exact"/>
      </w:pPr>
    </w:p>
  </w:endnote>
  <w:endnote w:type="continuationSeparator" w:id="0">
    <w:p w14:paraId="3CEC7ABD" w14:textId="77777777" w:rsidR="00173263" w:rsidRDefault="00173263">
      <w:pPr>
        <w:pStyle w:val="Amendement"/>
      </w:pPr>
      <w:r>
        <w:rPr>
          <w:b w:val="0"/>
        </w:rPr>
        <w:t xml:space="preserve"> </w:t>
      </w:r>
    </w:p>
  </w:endnote>
  <w:endnote w:type="continuationNotice" w:id="1">
    <w:p w14:paraId="076645A9" w14:textId="77777777" w:rsidR="00173263" w:rsidRDefault="0017326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178B5" w14:textId="77777777" w:rsidR="00173263" w:rsidRDefault="00173263">
      <w:pPr>
        <w:pStyle w:val="Amendement"/>
      </w:pPr>
      <w:r>
        <w:rPr>
          <w:b w:val="0"/>
        </w:rPr>
        <w:separator/>
      </w:r>
    </w:p>
  </w:footnote>
  <w:footnote w:type="continuationSeparator" w:id="0">
    <w:p w14:paraId="480D5162" w14:textId="77777777" w:rsidR="00173263" w:rsidRDefault="00173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63"/>
    <w:rsid w:val="00133FCE"/>
    <w:rsid w:val="00173263"/>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8497E"/>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91D22"/>
  <w15:docId w15:val="{60169D69-E5A3-4071-B95A-8BB86D0A4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714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2025-04-11T11:14:00.0000000Z</dcterms:created>
  <dcterms:modified xsi:type="dcterms:W3CDTF">2025-04-11T11:24:00.0000000Z</dcterms:modified>
  <dc:description>------------------------</dc:description>
  <dc:subject/>
  <keywords/>
  <version/>
  <category/>
</coreProperties>
</file>