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62160" w14:paraId="464D9FF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CE8C5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EBDB6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62160" w14:paraId="6215694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AFDB4F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62160" w14:paraId="49B570F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75F142" w14:textId="77777777"/>
        </w:tc>
      </w:tr>
      <w:tr w:rsidR="00997775" w:rsidTr="00562160" w14:paraId="365822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0BB23C5" w14:textId="77777777"/>
        </w:tc>
      </w:tr>
      <w:tr w:rsidR="00997775" w:rsidTr="00562160" w14:paraId="1B84BB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2970E3" w14:textId="77777777"/>
        </w:tc>
        <w:tc>
          <w:tcPr>
            <w:tcW w:w="7654" w:type="dxa"/>
            <w:gridSpan w:val="2"/>
          </w:tcPr>
          <w:p w:rsidR="00997775" w:rsidRDefault="00997775" w14:paraId="46DCB125" w14:textId="77777777"/>
        </w:tc>
      </w:tr>
      <w:tr w:rsidR="00562160" w:rsidTr="00562160" w14:paraId="028D10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2160" w:rsidP="00562160" w:rsidRDefault="00562160" w14:paraId="4E283546" w14:textId="659EDBF7">
            <w:pPr>
              <w:rPr>
                <w:b/>
              </w:rPr>
            </w:pPr>
            <w:r w:rsidRPr="002B3428">
              <w:rPr>
                <w:b/>
                <w:bCs/>
              </w:rPr>
              <w:t>21 501-02</w:t>
            </w:r>
          </w:p>
        </w:tc>
        <w:tc>
          <w:tcPr>
            <w:tcW w:w="7654" w:type="dxa"/>
            <w:gridSpan w:val="2"/>
          </w:tcPr>
          <w:p w:rsidR="00562160" w:rsidP="00562160" w:rsidRDefault="00562160" w14:paraId="7790A168" w14:textId="5BC2C43A">
            <w:pPr>
              <w:rPr>
                <w:b/>
              </w:rPr>
            </w:pPr>
            <w:r w:rsidRPr="002B3428">
              <w:rPr>
                <w:b/>
                <w:bCs/>
              </w:rPr>
              <w:t xml:space="preserve">Raad Algemene Zaken en Raad Buitenlandse Zaken </w:t>
            </w:r>
          </w:p>
        </w:tc>
      </w:tr>
      <w:tr w:rsidR="00562160" w:rsidTr="00562160" w14:paraId="366B1C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2160" w:rsidP="00562160" w:rsidRDefault="00562160" w14:paraId="78D082B5" w14:textId="77777777"/>
        </w:tc>
        <w:tc>
          <w:tcPr>
            <w:tcW w:w="7654" w:type="dxa"/>
            <w:gridSpan w:val="2"/>
          </w:tcPr>
          <w:p w:rsidR="00562160" w:rsidP="00562160" w:rsidRDefault="00562160" w14:paraId="723355AF" w14:textId="77777777"/>
        </w:tc>
      </w:tr>
      <w:tr w:rsidR="00562160" w:rsidTr="00562160" w14:paraId="22D947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2160" w:rsidP="00562160" w:rsidRDefault="00562160" w14:paraId="4622D3B6" w14:textId="77777777"/>
        </w:tc>
        <w:tc>
          <w:tcPr>
            <w:tcW w:w="7654" w:type="dxa"/>
            <w:gridSpan w:val="2"/>
          </w:tcPr>
          <w:p w:rsidR="00562160" w:rsidP="00562160" w:rsidRDefault="00562160" w14:paraId="4120D006" w14:textId="77777777"/>
        </w:tc>
      </w:tr>
      <w:tr w:rsidR="00562160" w:rsidTr="00562160" w14:paraId="6F491B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2160" w:rsidP="00562160" w:rsidRDefault="00562160" w14:paraId="0486B103" w14:textId="070BC6CC">
            <w:pPr>
              <w:rPr>
                <w:b/>
              </w:rPr>
            </w:pPr>
            <w:r w:rsidRPr="002B3428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3115</w:t>
            </w:r>
          </w:p>
        </w:tc>
        <w:tc>
          <w:tcPr>
            <w:tcW w:w="7654" w:type="dxa"/>
            <w:gridSpan w:val="2"/>
          </w:tcPr>
          <w:p w:rsidR="00562160" w:rsidP="00562160" w:rsidRDefault="00562160" w14:paraId="3E416EEC" w14:textId="5AA3B396">
            <w:pPr>
              <w:rPr>
                <w:b/>
              </w:rPr>
            </w:pPr>
            <w:r w:rsidRPr="002B3428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PIRI C.S.</w:t>
            </w:r>
          </w:p>
        </w:tc>
      </w:tr>
      <w:tr w:rsidR="00562160" w:rsidTr="00562160" w14:paraId="00F1B6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62160" w:rsidP="00562160" w:rsidRDefault="00562160" w14:paraId="62ABB180" w14:textId="77777777"/>
        </w:tc>
        <w:tc>
          <w:tcPr>
            <w:tcW w:w="7654" w:type="dxa"/>
            <w:gridSpan w:val="2"/>
          </w:tcPr>
          <w:p w:rsidR="00562160" w:rsidP="00562160" w:rsidRDefault="00562160" w14:paraId="6FC558EF" w14:textId="30926628">
            <w:r w:rsidRPr="002B3428">
              <w:t>Voorgesteld 10 april 2025</w:t>
            </w:r>
          </w:p>
        </w:tc>
      </w:tr>
      <w:tr w:rsidR="00997775" w:rsidTr="00562160" w14:paraId="5EDA3C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E2A415" w14:textId="77777777"/>
        </w:tc>
        <w:tc>
          <w:tcPr>
            <w:tcW w:w="7654" w:type="dxa"/>
            <w:gridSpan w:val="2"/>
          </w:tcPr>
          <w:p w:rsidR="00997775" w:rsidRDefault="00997775" w14:paraId="38BDA7C7" w14:textId="77777777"/>
        </w:tc>
      </w:tr>
      <w:tr w:rsidR="00997775" w:rsidTr="00562160" w14:paraId="214EE7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56D2AC" w14:textId="77777777"/>
        </w:tc>
        <w:tc>
          <w:tcPr>
            <w:tcW w:w="7654" w:type="dxa"/>
            <w:gridSpan w:val="2"/>
          </w:tcPr>
          <w:p w:rsidR="00997775" w:rsidRDefault="00997775" w14:paraId="1EDD0D2B" w14:textId="77777777">
            <w:r>
              <w:t>De Kamer,</w:t>
            </w:r>
          </w:p>
        </w:tc>
      </w:tr>
      <w:tr w:rsidR="00997775" w:rsidTr="00562160" w14:paraId="7AFE34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1B2633" w14:textId="77777777"/>
        </w:tc>
        <w:tc>
          <w:tcPr>
            <w:tcW w:w="7654" w:type="dxa"/>
            <w:gridSpan w:val="2"/>
          </w:tcPr>
          <w:p w:rsidR="00997775" w:rsidRDefault="00997775" w14:paraId="0B955583" w14:textId="77777777"/>
        </w:tc>
      </w:tr>
      <w:tr w:rsidR="00997775" w:rsidTr="00562160" w14:paraId="5DA46C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223F37" w14:textId="77777777"/>
        </w:tc>
        <w:tc>
          <w:tcPr>
            <w:tcW w:w="7654" w:type="dxa"/>
            <w:gridSpan w:val="2"/>
          </w:tcPr>
          <w:p w:rsidR="00997775" w:rsidRDefault="00997775" w14:paraId="0DDFCC11" w14:textId="77777777">
            <w:r>
              <w:t>gehoord de beraadslaging,</w:t>
            </w:r>
          </w:p>
        </w:tc>
      </w:tr>
      <w:tr w:rsidR="00997775" w:rsidTr="00562160" w14:paraId="5D4D9B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E969FD" w14:textId="77777777"/>
        </w:tc>
        <w:tc>
          <w:tcPr>
            <w:tcW w:w="7654" w:type="dxa"/>
            <w:gridSpan w:val="2"/>
          </w:tcPr>
          <w:p w:rsidR="00997775" w:rsidRDefault="00997775" w14:paraId="2093B32D" w14:textId="77777777"/>
        </w:tc>
      </w:tr>
      <w:tr w:rsidR="00997775" w:rsidTr="00562160" w14:paraId="30810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624BCE" w14:textId="77777777"/>
        </w:tc>
        <w:tc>
          <w:tcPr>
            <w:tcW w:w="7654" w:type="dxa"/>
            <w:gridSpan w:val="2"/>
          </w:tcPr>
          <w:p w:rsidRPr="00562160" w:rsidR="00562160" w:rsidP="00562160" w:rsidRDefault="00562160" w14:paraId="3A4715F8" w14:textId="77777777">
            <w:r w:rsidRPr="00562160">
              <w:t>constaterende dat het Internationaal Strafhof een arrestatiebevel heeft afgegeven tegen premier Netanyahu wegens oorlogsmisdaden en misdaden tegen de menselijkheid;</w:t>
            </w:r>
          </w:p>
          <w:p w:rsidR="00562160" w:rsidP="00562160" w:rsidRDefault="00562160" w14:paraId="4BE6F194" w14:textId="77777777"/>
          <w:p w:rsidRPr="00562160" w:rsidR="00562160" w:rsidP="00562160" w:rsidRDefault="00562160" w14:paraId="5422A023" w14:textId="552D74CE">
            <w:r w:rsidRPr="00562160">
              <w:t>overwegende dat het gangbaar is dat staatshoofden, regeringsleiders en andere ambtsbekleders tegen wie het Internationaal Strafhof een arrestatiebevel heeft uitgevaardigd ook op EU-sanctielijsten staan;</w:t>
            </w:r>
          </w:p>
          <w:p w:rsidR="00562160" w:rsidP="00562160" w:rsidRDefault="00562160" w14:paraId="13D3F134" w14:textId="77777777"/>
          <w:p w:rsidRPr="00562160" w:rsidR="00562160" w:rsidP="00562160" w:rsidRDefault="00562160" w14:paraId="4F663EC6" w14:textId="75CEA66F">
            <w:r w:rsidRPr="00562160">
              <w:t>verzoekt het kabinet om ervoor te pleiten Netanyahu op de EU-sanctielijst te plaatsen,</w:t>
            </w:r>
          </w:p>
          <w:p w:rsidR="00562160" w:rsidP="00562160" w:rsidRDefault="00562160" w14:paraId="5802CAE2" w14:textId="77777777"/>
          <w:p w:rsidRPr="00562160" w:rsidR="00562160" w:rsidP="00562160" w:rsidRDefault="00562160" w14:paraId="20830687" w14:textId="7E2E380F">
            <w:r w:rsidRPr="00562160">
              <w:t>en gaat over tot de orde van de dag.</w:t>
            </w:r>
          </w:p>
          <w:p w:rsidR="00562160" w:rsidP="00562160" w:rsidRDefault="00562160" w14:paraId="2CD0F6D2" w14:textId="77777777"/>
          <w:p w:rsidR="00562160" w:rsidP="00562160" w:rsidRDefault="00562160" w14:paraId="249647B8" w14:textId="77777777">
            <w:proofErr w:type="spellStart"/>
            <w:r w:rsidRPr="00562160">
              <w:t>Piri</w:t>
            </w:r>
            <w:proofErr w:type="spellEnd"/>
          </w:p>
          <w:p w:rsidR="00562160" w:rsidP="00562160" w:rsidRDefault="00562160" w14:paraId="5AB38114" w14:textId="77777777">
            <w:r w:rsidRPr="00562160">
              <w:t>Dassen</w:t>
            </w:r>
          </w:p>
          <w:p w:rsidR="00562160" w:rsidP="00562160" w:rsidRDefault="00562160" w14:paraId="47E8085A" w14:textId="77777777">
            <w:r w:rsidRPr="00562160">
              <w:t xml:space="preserve">Teunissen </w:t>
            </w:r>
          </w:p>
          <w:p w:rsidR="00997775" w:rsidP="00562160" w:rsidRDefault="00562160" w14:paraId="2702C660" w14:textId="2B952EA7">
            <w:r w:rsidRPr="00562160">
              <w:t>Dobbe</w:t>
            </w:r>
          </w:p>
        </w:tc>
      </w:tr>
    </w:tbl>
    <w:p w:rsidR="00997775" w:rsidRDefault="00997775" w14:paraId="621A90A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0D940" w14:textId="77777777" w:rsidR="00562160" w:rsidRDefault="00562160">
      <w:pPr>
        <w:spacing w:line="20" w:lineRule="exact"/>
      </w:pPr>
    </w:p>
  </w:endnote>
  <w:endnote w:type="continuationSeparator" w:id="0">
    <w:p w14:paraId="25B151C1" w14:textId="77777777" w:rsidR="00562160" w:rsidRDefault="0056216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A5446D4" w14:textId="77777777" w:rsidR="00562160" w:rsidRDefault="0056216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D8D24" w14:textId="77777777" w:rsidR="00562160" w:rsidRDefault="0056216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E4E283" w14:textId="77777777" w:rsidR="00562160" w:rsidRDefault="00562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6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2160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497E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CBD14"/>
  <w15:docId w15:val="{4372A884-DC4B-489F-9982-1763E485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2025-04-11T11:14:00.0000000Z</dcterms:created>
  <dcterms:modified xsi:type="dcterms:W3CDTF">2025-04-11T11:25:00.0000000Z</dcterms:modified>
  <dc:description>------------------------</dc:description>
  <dc:subject/>
  <keywords/>
  <version/>
  <category/>
</coreProperties>
</file>