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23222" w14:paraId="381A139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B34C1E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2007F2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23222" w14:paraId="5CBCADA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B6F6D3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23222" w14:paraId="3794A7F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D5E594C" w14:textId="77777777"/>
        </w:tc>
      </w:tr>
      <w:tr w:rsidR="00997775" w:rsidTr="00723222" w14:paraId="4D5826C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CFC1255" w14:textId="77777777"/>
        </w:tc>
      </w:tr>
      <w:tr w:rsidR="00997775" w:rsidTr="00723222" w14:paraId="5542FF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D4DA0A" w14:textId="77777777"/>
        </w:tc>
        <w:tc>
          <w:tcPr>
            <w:tcW w:w="7654" w:type="dxa"/>
            <w:gridSpan w:val="2"/>
          </w:tcPr>
          <w:p w:rsidR="00997775" w:rsidRDefault="00997775" w14:paraId="05BD967D" w14:textId="77777777"/>
        </w:tc>
      </w:tr>
      <w:tr w:rsidR="00723222" w:rsidTr="00723222" w14:paraId="652C86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3222" w:rsidP="00723222" w:rsidRDefault="00723222" w14:paraId="065531CF" w14:textId="7170D6C3">
            <w:pPr>
              <w:rPr>
                <w:b/>
              </w:rPr>
            </w:pPr>
            <w:r w:rsidRPr="002B3428">
              <w:rPr>
                <w:b/>
                <w:bCs/>
              </w:rPr>
              <w:t>21 501-02</w:t>
            </w:r>
          </w:p>
        </w:tc>
        <w:tc>
          <w:tcPr>
            <w:tcW w:w="7654" w:type="dxa"/>
            <w:gridSpan w:val="2"/>
          </w:tcPr>
          <w:p w:rsidR="00723222" w:rsidP="00723222" w:rsidRDefault="00723222" w14:paraId="0D648AC6" w14:textId="45494B93">
            <w:pPr>
              <w:rPr>
                <w:b/>
              </w:rPr>
            </w:pPr>
            <w:r w:rsidRPr="002B3428">
              <w:rPr>
                <w:b/>
                <w:bCs/>
              </w:rPr>
              <w:t xml:space="preserve">Raad Algemene Zaken en Raad Buitenlandse Zaken </w:t>
            </w:r>
          </w:p>
        </w:tc>
      </w:tr>
      <w:tr w:rsidR="00723222" w:rsidTr="00723222" w14:paraId="080741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3222" w:rsidP="00723222" w:rsidRDefault="00723222" w14:paraId="78395B45" w14:textId="77777777"/>
        </w:tc>
        <w:tc>
          <w:tcPr>
            <w:tcW w:w="7654" w:type="dxa"/>
            <w:gridSpan w:val="2"/>
          </w:tcPr>
          <w:p w:rsidR="00723222" w:rsidP="00723222" w:rsidRDefault="00723222" w14:paraId="4B6F4DC4" w14:textId="77777777"/>
        </w:tc>
      </w:tr>
      <w:tr w:rsidR="00723222" w:rsidTr="00723222" w14:paraId="741976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3222" w:rsidP="00723222" w:rsidRDefault="00723222" w14:paraId="195687CE" w14:textId="77777777"/>
        </w:tc>
        <w:tc>
          <w:tcPr>
            <w:tcW w:w="7654" w:type="dxa"/>
            <w:gridSpan w:val="2"/>
          </w:tcPr>
          <w:p w:rsidR="00723222" w:rsidP="00723222" w:rsidRDefault="00723222" w14:paraId="27A4B0A5" w14:textId="77777777"/>
        </w:tc>
      </w:tr>
      <w:tr w:rsidR="00723222" w:rsidTr="00723222" w14:paraId="391FDA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3222" w:rsidP="00723222" w:rsidRDefault="00723222" w14:paraId="0FDED87B" w14:textId="40694944">
            <w:pPr>
              <w:rPr>
                <w:b/>
              </w:rPr>
            </w:pPr>
            <w:r w:rsidRPr="002B3428">
              <w:rPr>
                <w:b/>
                <w:bCs/>
              </w:rPr>
              <w:t xml:space="preserve">Nr. </w:t>
            </w:r>
            <w:r>
              <w:rPr>
                <w:b/>
                <w:bCs/>
              </w:rPr>
              <w:t>3116</w:t>
            </w:r>
          </w:p>
        </w:tc>
        <w:tc>
          <w:tcPr>
            <w:tcW w:w="7654" w:type="dxa"/>
            <w:gridSpan w:val="2"/>
          </w:tcPr>
          <w:p w:rsidR="00723222" w:rsidP="00723222" w:rsidRDefault="00723222" w14:paraId="7323A28C" w14:textId="5288E8A5">
            <w:pPr>
              <w:rPr>
                <w:b/>
              </w:rPr>
            </w:pPr>
            <w:r w:rsidRPr="002B3428">
              <w:rPr>
                <w:b/>
                <w:bCs/>
              </w:rPr>
              <w:t xml:space="preserve">MOTIE VAN </w:t>
            </w:r>
            <w:r>
              <w:rPr>
                <w:b/>
                <w:bCs/>
              </w:rPr>
              <w:t>HET LID PIRI C.S.</w:t>
            </w:r>
          </w:p>
        </w:tc>
      </w:tr>
      <w:tr w:rsidR="00723222" w:rsidTr="00723222" w14:paraId="67F6B6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3222" w:rsidP="00723222" w:rsidRDefault="00723222" w14:paraId="15FE2FF9" w14:textId="77777777"/>
        </w:tc>
        <w:tc>
          <w:tcPr>
            <w:tcW w:w="7654" w:type="dxa"/>
            <w:gridSpan w:val="2"/>
          </w:tcPr>
          <w:p w:rsidR="00723222" w:rsidP="00723222" w:rsidRDefault="00723222" w14:paraId="53831CDA" w14:textId="065AE53B">
            <w:r w:rsidRPr="002B3428">
              <w:t>Voorgesteld 10 april 2025</w:t>
            </w:r>
          </w:p>
        </w:tc>
      </w:tr>
      <w:tr w:rsidR="00997775" w:rsidTr="00723222" w14:paraId="5596A7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BBAEE3" w14:textId="77777777"/>
        </w:tc>
        <w:tc>
          <w:tcPr>
            <w:tcW w:w="7654" w:type="dxa"/>
            <w:gridSpan w:val="2"/>
          </w:tcPr>
          <w:p w:rsidR="00997775" w:rsidRDefault="00997775" w14:paraId="0131264A" w14:textId="77777777"/>
        </w:tc>
      </w:tr>
      <w:tr w:rsidR="00997775" w:rsidTr="00723222" w14:paraId="151F49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9339C0" w14:textId="77777777"/>
        </w:tc>
        <w:tc>
          <w:tcPr>
            <w:tcW w:w="7654" w:type="dxa"/>
            <w:gridSpan w:val="2"/>
          </w:tcPr>
          <w:p w:rsidR="00997775" w:rsidRDefault="00997775" w14:paraId="1E1B3725" w14:textId="77777777">
            <w:r>
              <w:t>De Kamer,</w:t>
            </w:r>
          </w:p>
        </w:tc>
      </w:tr>
      <w:tr w:rsidR="00997775" w:rsidTr="00723222" w14:paraId="0D227F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4DE366" w14:textId="77777777"/>
        </w:tc>
        <w:tc>
          <w:tcPr>
            <w:tcW w:w="7654" w:type="dxa"/>
            <w:gridSpan w:val="2"/>
          </w:tcPr>
          <w:p w:rsidR="00997775" w:rsidRDefault="00997775" w14:paraId="0319BADE" w14:textId="77777777"/>
        </w:tc>
      </w:tr>
      <w:tr w:rsidR="00997775" w:rsidTr="00723222" w14:paraId="0776AC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705270" w14:textId="77777777"/>
        </w:tc>
        <w:tc>
          <w:tcPr>
            <w:tcW w:w="7654" w:type="dxa"/>
            <w:gridSpan w:val="2"/>
          </w:tcPr>
          <w:p w:rsidR="00997775" w:rsidRDefault="00997775" w14:paraId="13177F2D" w14:textId="77777777">
            <w:r>
              <w:t>gehoord de beraadslaging,</w:t>
            </w:r>
          </w:p>
        </w:tc>
      </w:tr>
      <w:tr w:rsidR="00997775" w:rsidTr="00723222" w14:paraId="46779C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CA4B32" w14:textId="77777777"/>
        </w:tc>
        <w:tc>
          <w:tcPr>
            <w:tcW w:w="7654" w:type="dxa"/>
            <w:gridSpan w:val="2"/>
          </w:tcPr>
          <w:p w:rsidR="00997775" w:rsidRDefault="00997775" w14:paraId="61B3B6C5" w14:textId="77777777"/>
        </w:tc>
      </w:tr>
      <w:tr w:rsidR="00997775" w:rsidTr="00723222" w14:paraId="1C0502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B31B2B" w14:textId="77777777"/>
        </w:tc>
        <w:tc>
          <w:tcPr>
            <w:tcW w:w="7654" w:type="dxa"/>
            <w:gridSpan w:val="2"/>
          </w:tcPr>
          <w:p w:rsidRPr="00723222" w:rsidR="00723222" w:rsidP="00723222" w:rsidRDefault="00723222" w14:paraId="3970B614" w14:textId="77777777">
            <w:r w:rsidRPr="00723222">
              <w:t xml:space="preserve">constaterende dat president </w:t>
            </w:r>
            <w:proofErr w:type="spellStart"/>
            <w:r w:rsidRPr="00723222">
              <w:t>Macron</w:t>
            </w:r>
            <w:proofErr w:type="spellEnd"/>
            <w:r w:rsidRPr="00723222">
              <w:t xml:space="preserve"> heeft aangekondigd dat Frankrijk voornemens is </w:t>
            </w:r>
            <w:proofErr w:type="spellStart"/>
            <w:r w:rsidRPr="00723222">
              <w:t>ọm</w:t>
            </w:r>
            <w:proofErr w:type="spellEnd"/>
            <w:r w:rsidRPr="00723222">
              <w:t xml:space="preserve"> in juni de Palestijnse Staat te erkennen;</w:t>
            </w:r>
          </w:p>
          <w:p w:rsidR="00723222" w:rsidP="00723222" w:rsidRDefault="00723222" w14:paraId="0671A1ED" w14:textId="77777777"/>
          <w:p w:rsidRPr="00723222" w:rsidR="00723222" w:rsidP="00723222" w:rsidRDefault="00723222" w14:paraId="3405F2E9" w14:textId="6951E957">
            <w:r w:rsidRPr="00723222">
              <w:t>verzoekt het kabinet om in navolging van 146 andere landen over te gaan tot erkenning van de Palestijnse Staat,</w:t>
            </w:r>
          </w:p>
          <w:p w:rsidR="00723222" w:rsidP="00723222" w:rsidRDefault="00723222" w14:paraId="33477B35" w14:textId="77777777"/>
          <w:p w:rsidRPr="00723222" w:rsidR="00723222" w:rsidP="00723222" w:rsidRDefault="00723222" w14:paraId="63449FB9" w14:textId="505DA31D">
            <w:r w:rsidRPr="00723222">
              <w:t>en gaat over tot de orde van de dag.</w:t>
            </w:r>
          </w:p>
          <w:p w:rsidR="00723222" w:rsidP="00723222" w:rsidRDefault="00723222" w14:paraId="55C89B3A" w14:textId="77777777"/>
          <w:p w:rsidR="00723222" w:rsidP="00723222" w:rsidRDefault="00723222" w14:paraId="70E335FA" w14:textId="77777777">
            <w:proofErr w:type="spellStart"/>
            <w:r w:rsidRPr="00723222">
              <w:t>Piri</w:t>
            </w:r>
            <w:proofErr w:type="spellEnd"/>
          </w:p>
          <w:p w:rsidR="00723222" w:rsidP="00723222" w:rsidRDefault="00723222" w14:paraId="460CA8AA" w14:textId="77777777">
            <w:r w:rsidRPr="00723222">
              <w:t>Dassen</w:t>
            </w:r>
          </w:p>
          <w:p w:rsidR="00723222" w:rsidP="00723222" w:rsidRDefault="00723222" w14:paraId="68F1614F" w14:textId="77777777">
            <w:r w:rsidRPr="00723222">
              <w:t>Teunissen</w:t>
            </w:r>
          </w:p>
          <w:p w:rsidR="00723222" w:rsidP="00723222" w:rsidRDefault="00723222" w14:paraId="28C745F6" w14:textId="77777777">
            <w:proofErr w:type="spellStart"/>
            <w:r w:rsidRPr="00723222">
              <w:t>Paternotte</w:t>
            </w:r>
            <w:proofErr w:type="spellEnd"/>
            <w:r w:rsidRPr="00723222">
              <w:t xml:space="preserve"> </w:t>
            </w:r>
          </w:p>
          <w:p w:rsidR="00997775" w:rsidRDefault="00723222" w14:paraId="7326367B" w14:textId="6F60120F">
            <w:r w:rsidRPr="00723222">
              <w:t>Dobbe</w:t>
            </w:r>
          </w:p>
        </w:tc>
      </w:tr>
    </w:tbl>
    <w:p w:rsidR="00997775" w:rsidRDefault="00997775" w14:paraId="0734049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36E4D" w14:textId="77777777" w:rsidR="00723222" w:rsidRDefault="00723222">
      <w:pPr>
        <w:spacing w:line="20" w:lineRule="exact"/>
      </w:pPr>
    </w:p>
  </w:endnote>
  <w:endnote w:type="continuationSeparator" w:id="0">
    <w:p w14:paraId="1C1524B7" w14:textId="77777777" w:rsidR="00723222" w:rsidRDefault="0072322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28EC409" w14:textId="77777777" w:rsidR="00723222" w:rsidRDefault="0072322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2C122" w14:textId="77777777" w:rsidR="00723222" w:rsidRDefault="0072322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6B431AF" w14:textId="77777777" w:rsidR="00723222" w:rsidRDefault="00723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2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23222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8497E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9EA4A"/>
  <w15:docId w15:val="{F642FEDA-ABA5-46CC-BC14-0F2D6ACB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2025-04-11T11:14:00.0000000Z</dcterms:created>
  <dcterms:modified xsi:type="dcterms:W3CDTF">2025-04-11T11:25:00.0000000Z</dcterms:modified>
  <dc:description>------------------------</dc:description>
  <dc:subject/>
  <keywords/>
  <version/>
  <category/>
</coreProperties>
</file>