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B3428" w14:paraId="52591A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87B3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0E1C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B3428" w14:paraId="6B602F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5CEF9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B3428" w14:paraId="5DA99E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FF8BF8" w14:textId="77777777"/>
        </w:tc>
      </w:tr>
      <w:tr w:rsidR="00997775" w:rsidTr="002B3428" w14:paraId="2D065D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272D6C" w14:textId="77777777"/>
        </w:tc>
      </w:tr>
      <w:tr w:rsidR="00997775" w:rsidTr="002B3428" w14:paraId="2E4AD2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468C13" w14:textId="77777777"/>
        </w:tc>
        <w:tc>
          <w:tcPr>
            <w:tcW w:w="7654" w:type="dxa"/>
            <w:gridSpan w:val="2"/>
          </w:tcPr>
          <w:p w:rsidR="00997775" w:rsidRDefault="00997775" w14:paraId="75789721" w14:textId="77777777"/>
        </w:tc>
      </w:tr>
      <w:tr w:rsidR="002B3428" w:rsidTr="002B3428" w14:paraId="52DA56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2B3428" w:rsidR="002B3428" w:rsidP="002B3428" w:rsidRDefault="002B3428" w14:paraId="076F39F6" w14:textId="5DF0D1CA">
            <w:pPr>
              <w:rPr>
                <w:b/>
                <w:bCs/>
              </w:rPr>
            </w:pPr>
            <w:r w:rsidRPr="002B3428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Pr="002B3428" w:rsidR="002B3428" w:rsidP="002B3428" w:rsidRDefault="002B3428" w14:paraId="510F4BC3" w14:textId="5C10F47F">
            <w:pPr>
              <w:rPr>
                <w:b/>
                <w:bCs/>
              </w:rPr>
            </w:pPr>
            <w:r w:rsidRPr="002B3428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B3428" w:rsidTr="002B3428" w14:paraId="6588B2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2B3428" w:rsidR="002B3428" w:rsidP="002B3428" w:rsidRDefault="002B3428" w14:paraId="1D4588D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2B3428" w:rsidR="002B3428" w:rsidP="002B3428" w:rsidRDefault="002B3428" w14:paraId="0F9F18D7" w14:textId="77777777">
            <w:pPr>
              <w:rPr>
                <w:b/>
                <w:bCs/>
              </w:rPr>
            </w:pPr>
          </w:p>
        </w:tc>
      </w:tr>
      <w:tr w:rsidR="002B3428" w:rsidTr="002B3428" w14:paraId="6494ED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2B3428" w:rsidR="002B3428" w:rsidP="002B3428" w:rsidRDefault="002B3428" w14:paraId="4828E39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2B3428" w:rsidR="002B3428" w:rsidP="002B3428" w:rsidRDefault="002B3428" w14:paraId="63AFA68A" w14:textId="77777777">
            <w:pPr>
              <w:rPr>
                <w:b/>
                <w:bCs/>
              </w:rPr>
            </w:pPr>
          </w:p>
        </w:tc>
      </w:tr>
      <w:tr w:rsidR="002B3428" w:rsidTr="002B3428" w14:paraId="144B6F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2B3428" w:rsidR="002B3428" w:rsidP="002B3428" w:rsidRDefault="002B3428" w14:paraId="4056DB4C" w14:textId="7E6B58F7">
            <w:pPr>
              <w:rPr>
                <w:b/>
                <w:bCs/>
              </w:rPr>
            </w:pPr>
            <w:r w:rsidRPr="002B342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3117</w:t>
            </w:r>
          </w:p>
        </w:tc>
        <w:tc>
          <w:tcPr>
            <w:tcW w:w="7654" w:type="dxa"/>
            <w:gridSpan w:val="2"/>
          </w:tcPr>
          <w:p w:rsidRPr="002B3428" w:rsidR="002B3428" w:rsidP="002B3428" w:rsidRDefault="002B3428" w14:paraId="5F27C8B3" w14:textId="4BB5D580">
            <w:pPr>
              <w:rPr>
                <w:b/>
                <w:bCs/>
              </w:rPr>
            </w:pPr>
            <w:r w:rsidRPr="002B342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PIRI C.S.</w:t>
            </w:r>
          </w:p>
        </w:tc>
      </w:tr>
      <w:tr w:rsidR="002B3428" w:rsidTr="002B3428" w14:paraId="178A6D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2B3428" w:rsidR="002B3428" w:rsidP="002B3428" w:rsidRDefault="002B3428" w14:paraId="2D114BA3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2B3428" w:rsidR="002B3428" w:rsidP="002B3428" w:rsidRDefault="002B3428" w14:paraId="0B8F67B6" w14:textId="5A3E08C6">
            <w:r w:rsidRPr="002B3428">
              <w:t>Voorgesteld 10 april 2025</w:t>
            </w:r>
          </w:p>
        </w:tc>
      </w:tr>
      <w:tr w:rsidR="00997775" w:rsidTr="002B3428" w14:paraId="6BBBA9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899E26" w14:textId="77777777"/>
        </w:tc>
        <w:tc>
          <w:tcPr>
            <w:tcW w:w="7654" w:type="dxa"/>
            <w:gridSpan w:val="2"/>
          </w:tcPr>
          <w:p w:rsidR="00997775" w:rsidRDefault="00997775" w14:paraId="1E84E7C1" w14:textId="77777777"/>
        </w:tc>
      </w:tr>
      <w:tr w:rsidR="00997775" w:rsidTr="002B3428" w14:paraId="1C4AC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97EDC" w14:textId="77777777"/>
        </w:tc>
        <w:tc>
          <w:tcPr>
            <w:tcW w:w="7654" w:type="dxa"/>
            <w:gridSpan w:val="2"/>
          </w:tcPr>
          <w:p w:rsidR="00997775" w:rsidRDefault="00997775" w14:paraId="7F348121" w14:textId="77777777">
            <w:r>
              <w:t>De Kamer,</w:t>
            </w:r>
          </w:p>
        </w:tc>
      </w:tr>
      <w:tr w:rsidR="00997775" w:rsidTr="002B3428" w14:paraId="73759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6C0FF" w14:textId="77777777"/>
        </w:tc>
        <w:tc>
          <w:tcPr>
            <w:tcW w:w="7654" w:type="dxa"/>
            <w:gridSpan w:val="2"/>
          </w:tcPr>
          <w:p w:rsidR="00997775" w:rsidRDefault="00997775" w14:paraId="3E76ED2C" w14:textId="77777777"/>
        </w:tc>
      </w:tr>
      <w:tr w:rsidR="00997775" w:rsidTr="002B3428" w14:paraId="1AB62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6C7A88" w14:textId="77777777"/>
        </w:tc>
        <w:tc>
          <w:tcPr>
            <w:tcW w:w="7654" w:type="dxa"/>
            <w:gridSpan w:val="2"/>
          </w:tcPr>
          <w:p w:rsidR="00997775" w:rsidRDefault="00997775" w14:paraId="39A56F93" w14:textId="77777777">
            <w:r>
              <w:t>gehoord de beraadslaging,</w:t>
            </w:r>
          </w:p>
        </w:tc>
      </w:tr>
      <w:tr w:rsidR="00997775" w:rsidTr="002B3428" w14:paraId="22F91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2D3519" w14:textId="77777777"/>
        </w:tc>
        <w:tc>
          <w:tcPr>
            <w:tcW w:w="7654" w:type="dxa"/>
            <w:gridSpan w:val="2"/>
          </w:tcPr>
          <w:p w:rsidR="00997775" w:rsidRDefault="00997775" w14:paraId="135AF1C0" w14:textId="77777777"/>
        </w:tc>
      </w:tr>
      <w:tr w:rsidR="00997775" w:rsidTr="002B3428" w14:paraId="0A79B3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986C67" w14:textId="77777777"/>
        </w:tc>
        <w:tc>
          <w:tcPr>
            <w:tcW w:w="7654" w:type="dxa"/>
            <w:gridSpan w:val="2"/>
          </w:tcPr>
          <w:p w:rsidRPr="002B3428" w:rsidR="002B3428" w:rsidP="002B3428" w:rsidRDefault="002B3428" w14:paraId="3533CE98" w14:textId="77777777">
            <w:r w:rsidRPr="002B3428">
              <w:t xml:space="preserve">constaterende dat </w:t>
            </w:r>
            <w:proofErr w:type="spellStart"/>
            <w:r w:rsidRPr="002B3428">
              <w:t>Milorad</w:t>
            </w:r>
            <w:proofErr w:type="spellEnd"/>
            <w:r w:rsidRPr="002B3428">
              <w:t xml:space="preserve"> </w:t>
            </w:r>
            <w:proofErr w:type="spellStart"/>
            <w:r w:rsidRPr="002B3428">
              <w:t>Dodik</w:t>
            </w:r>
            <w:proofErr w:type="spellEnd"/>
            <w:r w:rsidRPr="002B3428">
              <w:t xml:space="preserve"> een fundamentele dreiging vormt voor de stabiliteit van de Westelijke Balkan;</w:t>
            </w:r>
          </w:p>
          <w:p w:rsidR="002B3428" w:rsidP="002B3428" w:rsidRDefault="002B3428" w14:paraId="52EC1506" w14:textId="77777777"/>
          <w:p w:rsidRPr="002B3428" w:rsidR="002B3428" w:rsidP="002B3428" w:rsidRDefault="002B3428" w14:paraId="1F8965FA" w14:textId="19CC6FDC">
            <w:r w:rsidRPr="002B3428">
              <w:t xml:space="preserve">verzoekt het kabinet om in navolging van Duitsland en Oostenrijk een inreisverbod op te leggen tegen </w:t>
            </w:r>
            <w:proofErr w:type="spellStart"/>
            <w:r w:rsidRPr="002B3428">
              <w:t>Dodik</w:t>
            </w:r>
            <w:proofErr w:type="spellEnd"/>
            <w:r w:rsidRPr="002B3428">
              <w:t xml:space="preserve"> en op korte termijn verdere sanctiemaatregelen te onderzoeken en te bepleiten,</w:t>
            </w:r>
          </w:p>
          <w:p w:rsidR="002B3428" w:rsidP="002B3428" w:rsidRDefault="002B3428" w14:paraId="0F1B83F1" w14:textId="77777777"/>
          <w:p w:rsidRPr="002B3428" w:rsidR="002B3428" w:rsidP="002B3428" w:rsidRDefault="002B3428" w14:paraId="7519F51B" w14:textId="45EF79AC">
            <w:r w:rsidRPr="002B3428">
              <w:t>en gaat over tot de orde van de dag.</w:t>
            </w:r>
          </w:p>
          <w:p w:rsidR="002B3428" w:rsidP="002B3428" w:rsidRDefault="002B3428" w14:paraId="27D81B69" w14:textId="77777777"/>
          <w:p w:rsidR="002B3428" w:rsidP="002B3428" w:rsidRDefault="002B3428" w14:paraId="0893540F" w14:textId="77777777">
            <w:proofErr w:type="spellStart"/>
            <w:r w:rsidRPr="002B3428">
              <w:t>Piri</w:t>
            </w:r>
            <w:proofErr w:type="spellEnd"/>
          </w:p>
          <w:p w:rsidR="002B3428" w:rsidP="002B3428" w:rsidRDefault="002B3428" w14:paraId="3E21AFBE" w14:textId="77777777">
            <w:proofErr w:type="spellStart"/>
            <w:r w:rsidRPr="002B3428">
              <w:t>Boswijk</w:t>
            </w:r>
            <w:proofErr w:type="spellEnd"/>
          </w:p>
          <w:p w:rsidR="002B3428" w:rsidP="002B3428" w:rsidRDefault="002B3428" w14:paraId="6D468F2F" w14:textId="77777777">
            <w:r w:rsidRPr="002B3428">
              <w:t>Dassen</w:t>
            </w:r>
          </w:p>
          <w:p w:rsidR="002B3428" w:rsidP="002B3428" w:rsidRDefault="002B3428" w14:paraId="65A71B71" w14:textId="77777777">
            <w:r w:rsidRPr="002B3428">
              <w:t>Teunissen</w:t>
            </w:r>
          </w:p>
          <w:p w:rsidR="002B3428" w:rsidP="002B3428" w:rsidRDefault="002B3428" w14:paraId="1168EB9A" w14:textId="77777777">
            <w:r w:rsidRPr="002B3428">
              <w:t xml:space="preserve">Ceder </w:t>
            </w:r>
          </w:p>
          <w:p w:rsidR="00997775" w:rsidRDefault="002B3428" w14:paraId="77837DB0" w14:textId="004F50E7">
            <w:r w:rsidRPr="002B3428">
              <w:t>Van der Burg</w:t>
            </w:r>
          </w:p>
        </w:tc>
      </w:tr>
    </w:tbl>
    <w:p w:rsidR="00997775" w:rsidRDefault="00997775" w14:paraId="79F020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5982" w14:textId="77777777" w:rsidR="002B3428" w:rsidRDefault="002B3428">
      <w:pPr>
        <w:spacing w:line="20" w:lineRule="exact"/>
      </w:pPr>
    </w:p>
  </w:endnote>
  <w:endnote w:type="continuationSeparator" w:id="0">
    <w:p w14:paraId="275D6116" w14:textId="77777777" w:rsidR="002B3428" w:rsidRDefault="002B34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2351D3" w14:textId="77777777" w:rsidR="002B3428" w:rsidRDefault="002B34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31933" w14:textId="77777777" w:rsidR="002B3428" w:rsidRDefault="002B34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ABB375" w14:textId="77777777" w:rsidR="002B3428" w:rsidRDefault="002B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28"/>
    <w:rsid w:val="00133FCE"/>
    <w:rsid w:val="001E482C"/>
    <w:rsid w:val="001E4877"/>
    <w:rsid w:val="0021105A"/>
    <w:rsid w:val="00280D6A"/>
    <w:rsid w:val="002B3428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C691"/>
  <w15:docId w15:val="{2D72B184-31E4-4F59-B3AA-0508E902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2025-04-11T11:14:00.0000000Z</dcterms:created>
  <dcterms:modified xsi:type="dcterms:W3CDTF">2025-04-11T11:24:00.0000000Z</dcterms:modified>
  <dc:description>------------------------</dc:description>
  <dc:subject/>
  <keywords/>
  <version/>
  <category/>
</coreProperties>
</file>