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E5670" w14:paraId="3FA1DF0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7BFF5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FEA2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E5670" w14:paraId="4227A23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F5576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E5670" w14:paraId="0F630F8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8661D0" w14:textId="77777777"/>
        </w:tc>
      </w:tr>
      <w:tr w:rsidR="00997775" w:rsidTr="003E5670" w14:paraId="43DFDEF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5772E6" w14:textId="77777777"/>
        </w:tc>
      </w:tr>
      <w:tr w:rsidR="00997775" w:rsidTr="003E5670" w14:paraId="42CA9C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7A45EE" w14:textId="77777777"/>
        </w:tc>
        <w:tc>
          <w:tcPr>
            <w:tcW w:w="7654" w:type="dxa"/>
            <w:gridSpan w:val="2"/>
          </w:tcPr>
          <w:p w:rsidR="00997775" w:rsidRDefault="00997775" w14:paraId="33D9BA3E" w14:textId="77777777"/>
        </w:tc>
      </w:tr>
      <w:tr w:rsidR="003E5670" w:rsidTr="003E5670" w14:paraId="4BE7E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71F18B6D" w14:textId="6B6E6798">
            <w:pPr>
              <w:rPr>
                <w:b/>
              </w:rPr>
            </w:pPr>
            <w:r w:rsidRPr="0062543A">
              <w:rPr>
                <w:b/>
                <w:bCs/>
              </w:rPr>
              <w:t>21 501-02</w:t>
            </w:r>
          </w:p>
        </w:tc>
        <w:tc>
          <w:tcPr>
            <w:tcW w:w="7654" w:type="dxa"/>
            <w:gridSpan w:val="2"/>
          </w:tcPr>
          <w:p w:rsidR="003E5670" w:rsidP="003E5670" w:rsidRDefault="003E5670" w14:paraId="5A7EC211" w14:textId="78946B41">
            <w:pPr>
              <w:rPr>
                <w:b/>
              </w:rPr>
            </w:pPr>
            <w:r w:rsidRPr="0062543A">
              <w:rPr>
                <w:b/>
                <w:bCs/>
              </w:rPr>
              <w:t xml:space="preserve">Raad Algemene Zaken en Raad Buitenlandse Zaken </w:t>
            </w:r>
          </w:p>
        </w:tc>
      </w:tr>
      <w:tr w:rsidR="003E5670" w:rsidTr="003E5670" w14:paraId="4BD883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1BB7720A" w14:textId="77777777"/>
        </w:tc>
        <w:tc>
          <w:tcPr>
            <w:tcW w:w="7654" w:type="dxa"/>
            <w:gridSpan w:val="2"/>
          </w:tcPr>
          <w:p w:rsidR="003E5670" w:rsidP="003E5670" w:rsidRDefault="003E5670" w14:paraId="679EA2CD" w14:textId="77777777"/>
        </w:tc>
      </w:tr>
      <w:tr w:rsidR="003E5670" w:rsidTr="003E5670" w14:paraId="5348C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4C27038C" w14:textId="77777777"/>
        </w:tc>
        <w:tc>
          <w:tcPr>
            <w:tcW w:w="7654" w:type="dxa"/>
            <w:gridSpan w:val="2"/>
          </w:tcPr>
          <w:p w:rsidR="003E5670" w:rsidP="003E5670" w:rsidRDefault="003E5670" w14:paraId="0FBFFC8F" w14:textId="77777777"/>
        </w:tc>
      </w:tr>
      <w:tr w:rsidR="003E5670" w:rsidTr="003E5670" w14:paraId="1F160A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29F7D4D1" w14:textId="7FC3EA9C">
            <w:pPr>
              <w:rPr>
                <w:b/>
              </w:rPr>
            </w:pPr>
            <w:r w:rsidRPr="0062543A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3118</w:t>
            </w:r>
          </w:p>
        </w:tc>
        <w:tc>
          <w:tcPr>
            <w:tcW w:w="7654" w:type="dxa"/>
            <w:gridSpan w:val="2"/>
          </w:tcPr>
          <w:p w:rsidR="003E5670" w:rsidP="003E5670" w:rsidRDefault="003E5670" w14:paraId="23AC2BB9" w14:textId="7167F37E">
            <w:pPr>
              <w:rPr>
                <w:b/>
              </w:rPr>
            </w:pPr>
            <w:r w:rsidRPr="0062543A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VAN DER BURG C.S.</w:t>
            </w:r>
          </w:p>
        </w:tc>
      </w:tr>
      <w:tr w:rsidR="003E5670" w:rsidTr="003E5670" w14:paraId="5BB1BB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2BAB6BAC" w14:textId="77777777"/>
        </w:tc>
        <w:tc>
          <w:tcPr>
            <w:tcW w:w="7654" w:type="dxa"/>
            <w:gridSpan w:val="2"/>
          </w:tcPr>
          <w:p w:rsidR="003E5670" w:rsidP="003E5670" w:rsidRDefault="003E5670" w14:paraId="6A4E5F7A" w14:textId="2B38F1BD">
            <w:r w:rsidRPr="0062543A">
              <w:t>Voorgesteld 10 april 2025</w:t>
            </w:r>
          </w:p>
        </w:tc>
      </w:tr>
      <w:tr w:rsidR="003E5670" w:rsidTr="003E5670" w14:paraId="5A7F1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4C7E0082" w14:textId="77777777"/>
        </w:tc>
        <w:tc>
          <w:tcPr>
            <w:tcW w:w="7654" w:type="dxa"/>
            <w:gridSpan w:val="2"/>
          </w:tcPr>
          <w:p w:rsidR="003E5670" w:rsidP="003E5670" w:rsidRDefault="003E5670" w14:paraId="18E66A0C" w14:textId="77777777"/>
        </w:tc>
      </w:tr>
      <w:tr w:rsidR="003E5670" w:rsidTr="003E5670" w14:paraId="232527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592DB59B" w14:textId="77777777"/>
        </w:tc>
        <w:tc>
          <w:tcPr>
            <w:tcW w:w="7654" w:type="dxa"/>
            <w:gridSpan w:val="2"/>
          </w:tcPr>
          <w:p w:rsidR="003E5670" w:rsidP="003E5670" w:rsidRDefault="003E5670" w14:paraId="499CE5B5" w14:textId="77777777">
            <w:r>
              <w:t>De Kamer,</w:t>
            </w:r>
          </w:p>
        </w:tc>
      </w:tr>
      <w:tr w:rsidR="003E5670" w:rsidTr="003E5670" w14:paraId="53BA8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63785F8B" w14:textId="77777777"/>
        </w:tc>
        <w:tc>
          <w:tcPr>
            <w:tcW w:w="7654" w:type="dxa"/>
            <w:gridSpan w:val="2"/>
          </w:tcPr>
          <w:p w:rsidR="003E5670" w:rsidP="003E5670" w:rsidRDefault="003E5670" w14:paraId="1BF65228" w14:textId="77777777"/>
        </w:tc>
      </w:tr>
      <w:tr w:rsidR="003E5670" w:rsidTr="003E5670" w14:paraId="3F1CAB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3630F382" w14:textId="77777777"/>
        </w:tc>
        <w:tc>
          <w:tcPr>
            <w:tcW w:w="7654" w:type="dxa"/>
            <w:gridSpan w:val="2"/>
          </w:tcPr>
          <w:p w:rsidR="003E5670" w:rsidP="003E5670" w:rsidRDefault="003E5670" w14:paraId="0EFA9B18" w14:textId="77777777">
            <w:r>
              <w:t>gehoord de beraadslaging,</w:t>
            </w:r>
          </w:p>
        </w:tc>
      </w:tr>
      <w:tr w:rsidR="003E5670" w:rsidTr="003E5670" w14:paraId="7C2D9F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49ED42A5" w14:textId="77777777"/>
        </w:tc>
        <w:tc>
          <w:tcPr>
            <w:tcW w:w="7654" w:type="dxa"/>
            <w:gridSpan w:val="2"/>
          </w:tcPr>
          <w:p w:rsidR="003E5670" w:rsidP="003E5670" w:rsidRDefault="003E5670" w14:paraId="2E227D4C" w14:textId="77777777"/>
        </w:tc>
      </w:tr>
      <w:tr w:rsidR="003E5670" w:rsidTr="003E5670" w14:paraId="5C5F51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E5670" w:rsidP="003E5670" w:rsidRDefault="003E5670" w14:paraId="7D5786F5" w14:textId="77777777"/>
        </w:tc>
        <w:tc>
          <w:tcPr>
            <w:tcW w:w="7654" w:type="dxa"/>
            <w:gridSpan w:val="2"/>
          </w:tcPr>
          <w:p w:rsidRPr="003E5670" w:rsidR="003E5670" w:rsidP="003E5670" w:rsidRDefault="003E5670" w14:paraId="11A7CD31" w14:textId="77777777">
            <w:r w:rsidRPr="003E5670">
              <w:t xml:space="preserve">overwegende dat de EU nog niet in staat is geweest om een verbod op Russisch </w:t>
            </w:r>
            <w:proofErr w:type="spellStart"/>
            <w:r w:rsidRPr="003E5670">
              <w:t>lng</w:t>
            </w:r>
            <w:proofErr w:type="spellEnd"/>
            <w:r w:rsidRPr="003E5670">
              <w:t xml:space="preserve"> in te stellen en dat er op korte termijn waarschijnlijk geen draagvlak voor een verbod is;</w:t>
            </w:r>
          </w:p>
          <w:p w:rsidR="003E5670" w:rsidP="003E5670" w:rsidRDefault="003E5670" w14:paraId="45EFDF0D" w14:textId="77777777"/>
          <w:p w:rsidRPr="003E5670" w:rsidR="003E5670" w:rsidP="003E5670" w:rsidRDefault="003E5670" w14:paraId="6D777E21" w14:textId="3BF52096">
            <w:r w:rsidRPr="003E5670">
              <w:t xml:space="preserve">overwegende dat </w:t>
            </w:r>
            <w:proofErr w:type="spellStart"/>
            <w:r w:rsidRPr="003E5670">
              <w:t>lng</w:t>
            </w:r>
            <w:proofErr w:type="spellEnd"/>
            <w:r w:rsidRPr="003E5670">
              <w:t>-export de oorlogskas van Poetin voedt, terwijl we Oekraïne juist in de sterkste positie moeten brengen;</w:t>
            </w:r>
          </w:p>
          <w:p w:rsidR="003E5670" w:rsidP="003E5670" w:rsidRDefault="003E5670" w14:paraId="04EBABAB" w14:textId="77777777"/>
          <w:p w:rsidRPr="003E5670" w:rsidR="003E5670" w:rsidP="003E5670" w:rsidRDefault="003E5670" w14:paraId="1C2EB412" w14:textId="1E4CD748">
            <w:r w:rsidRPr="003E5670">
              <w:t xml:space="preserve">verzoekt de regering zich actiever in te zetten op </w:t>
            </w:r>
            <w:proofErr w:type="spellStart"/>
            <w:r w:rsidRPr="003E5670">
              <w:t>langetermijnontmoedigingsbeleid</w:t>
            </w:r>
            <w:proofErr w:type="spellEnd"/>
            <w:r w:rsidRPr="003E5670">
              <w:t xml:space="preserve"> in Europees verband met betrekking tot de import van Russisch </w:t>
            </w:r>
            <w:proofErr w:type="spellStart"/>
            <w:r w:rsidRPr="003E5670">
              <w:t>lng</w:t>
            </w:r>
            <w:proofErr w:type="spellEnd"/>
            <w:r w:rsidRPr="003E5670">
              <w:t>,</w:t>
            </w:r>
          </w:p>
          <w:p w:rsidR="003E5670" w:rsidP="003E5670" w:rsidRDefault="003E5670" w14:paraId="173A0E4D" w14:textId="77777777"/>
          <w:p w:rsidRPr="003E5670" w:rsidR="003E5670" w:rsidP="003E5670" w:rsidRDefault="003E5670" w14:paraId="46BEE896" w14:textId="60256FAC">
            <w:r w:rsidRPr="003E5670">
              <w:t>en gaat over tot de orde van de dag.</w:t>
            </w:r>
          </w:p>
          <w:p w:rsidR="003E5670" w:rsidP="003E5670" w:rsidRDefault="003E5670" w14:paraId="17EAC8AF" w14:textId="77777777"/>
          <w:p w:rsidR="003E5670" w:rsidP="003E5670" w:rsidRDefault="003E5670" w14:paraId="2652EC89" w14:textId="77777777">
            <w:r w:rsidRPr="003E5670">
              <w:t>Van der Burg</w:t>
            </w:r>
          </w:p>
          <w:p w:rsidR="003E5670" w:rsidP="003E5670" w:rsidRDefault="003E5670" w14:paraId="61FF5190" w14:textId="77777777">
            <w:proofErr w:type="spellStart"/>
            <w:r w:rsidRPr="003E5670">
              <w:t>Boswijk</w:t>
            </w:r>
            <w:proofErr w:type="spellEnd"/>
          </w:p>
          <w:p w:rsidR="003E5670" w:rsidP="003E5670" w:rsidRDefault="003E5670" w14:paraId="3BA952F5" w14:textId="77777777">
            <w:proofErr w:type="spellStart"/>
            <w:r w:rsidRPr="003E5670">
              <w:t>Paternotte</w:t>
            </w:r>
            <w:proofErr w:type="spellEnd"/>
          </w:p>
          <w:p w:rsidR="003E5670" w:rsidP="003E5670" w:rsidRDefault="003E5670" w14:paraId="3594B397" w14:textId="77777777">
            <w:r w:rsidRPr="003E5670">
              <w:t>Dassen</w:t>
            </w:r>
          </w:p>
          <w:p w:rsidR="003E5670" w:rsidP="003E5670" w:rsidRDefault="003E5670" w14:paraId="01060CBF" w14:textId="77777777">
            <w:r w:rsidRPr="003E5670">
              <w:t>Diederik van Dijk</w:t>
            </w:r>
          </w:p>
          <w:p w:rsidR="003E5670" w:rsidP="003E5670" w:rsidRDefault="003E5670" w14:paraId="53BFBCC1" w14:textId="77777777">
            <w:proofErr w:type="spellStart"/>
            <w:r w:rsidRPr="003E5670">
              <w:t>Piri</w:t>
            </w:r>
            <w:proofErr w:type="spellEnd"/>
          </w:p>
          <w:p w:rsidR="003E5670" w:rsidP="003E5670" w:rsidRDefault="003E5670" w14:paraId="7B55A9DC" w14:textId="7CF16514">
            <w:r w:rsidRPr="003E5670">
              <w:t xml:space="preserve">Ceder </w:t>
            </w:r>
          </w:p>
          <w:p w:rsidR="003E5670" w:rsidP="003E5670" w:rsidRDefault="003E5670" w14:paraId="21E153FA" w14:textId="7DB92821">
            <w:r w:rsidRPr="003E5670">
              <w:t>Kahraman</w:t>
            </w:r>
          </w:p>
        </w:tc>
      </w:tr>
    </w:tbl>
    <w:p w:rsidR="00997775" w:rsidRDefault="00997775" w14:paraId="4FCFE18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BA53" w14:textId="77777777" w:rsidR="003E5670" w:rsidRDefault="003E5670">
      <w:pPr>
        <w:spacing w:line="20" w:lineRule="exact"/>
      </w:pPr>
    </w:p>
  </w:endnote>
  <w:endnote w:type="continuationSeparator" w:id="0">
    <w:p w14:paraId="32BE17EF" w14:textId="77777777" w:rsidR="003E5670" w:rsidRDefault="003E56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7128CB" w14:textId="77777777" w:rsidR="003E5670" w:rsidRDefault="003E56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B134D" w14:textId="77777777" w:rsidR="003E5670" w:rsidRDefault="003E56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61598C" w14:textId="77777777" w:rsidR="003E5670" w:rsidRDefault="003E5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7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E5670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A4659"/>
  <w15:docId w15:val="{5E00E383-1078-48A1-87C3-2EA6CB84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2025-04-11T11:26:00.0000000Z</dcterms:created>
  <dcterms:modified xsi:type="dcterms:W3CDTF">2025-04-11T11:34:00.0000000Z</dcterms:modified>
  <dc:description>------------------------</dc:description>
  <dc:subject/>
  <keywords/>
  <version/>
  <category/>
</coreProperties>
</file>