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2543A" w14:paraId="0F73B8F4" w14:textId="77777777">
        <w:tc>
          <w:tcPr>
            <w:tcW w:w="6733" w:type="dxa"/>
            <w:gridSpan w:val="2"/>
            <w:tcBorders>
              <w:top w:val="nil"/>
              <w:left w:val="nil"/>
              <w:bottom w:val="nil"/>
              <w:right w:val="nil"/>
            </w:tcBorders>
            <w:vAlign w:val="center"/>
          </w:tcPr>
          <w:p w:rsidR="00997775" w:rsidP="00710A7A" w:rsidRDefault="00997775" w14:paraId="77ADCDD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1BFA04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2543A" w14:paraId="272C80C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58B2C39" w14:textId="77777777">
            <w:r w:rsidRPr="008B0CC5">
              <w:t xml:space="preserve">Vergaderjaar </w:t>
            </w:r>
            <w:r w:rsidR="00AC6B87">
              <w:t>2024-2025</w:t>
            </w:r>
          </w:p>
        </w:tc>
      </w:tr>
      <w:tr w:rsidR="00997775" w:rsidTr="0062543A" w14:paraId="59AD93C8" w14:textId="77777777">
        <w:trPr>
          <w:cantSplit/>
        </w:trPr>
        <w:tc>
          <w:tcPr>
            <w:tcW w:w="10985" w:type="dxa"/>
            <w:gridSpan w:val="3"/>
            <w:tcBorders>
              <w:top w:val="nil"/>
              <w:left w:val="nil"/>
              <w:bottom w:val="nil"/>
              <w:right w:val="nil"/>
            </w:tcBorders>
          </w:tcPr>
          <w:p w:rsidR="00997775" w:rsidRDefault="00997775" w14:paraId="7154B4EB" w14:textId="77777777"/>
        </w:tc>
      </w:tr>
      <w:tr w:rsidR="00997775" w:rsidTr="0062543A" w14:paraId="10141589" w14:textId="77777777">
        <w:trPr>
          <w:cantSplit/>
        </w:trPr>
        <w:tc>
          <w:tcPr>
            <w:tcW w:w="10985" w:type="dxa"/>
            <w:gridSpan w:val="3"/>
            <w:tcBorders>
              <w:top w:val="nil"/>
              <w:left w:val="nil"/>
              <w:bottom w:val="single" w:color="auto" w:sz="4" w:space="0"/>
              <w:right w:val="nil"/>
            </w:tcBorders>
          </w:tcPr>
          <w:p w:rsidR="00997775" w:rsidRDefault="00997775" w14:paraId="730B3599" w14:textId="77777777"/>
        </w:tc>
      </w:tr>
      <w:tr w:rsidR="00997775" w:rsidTr="0062543A" w14:paraId="6BE16D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8AF26C" w14:textId="77777777"/>
        </w:tc>
        <w:tc>
          <w:tcPr>
            <w:tcW w:w="7654" w:type="dxa"/>
            <w:gridSpan w:val="2"/>
          </w:tcPr>
          <w:p w:rsidR="00997775" w:rsidRDefault="00997775" w14:paraId="06830848" w14:textId="77777777"/>
        </w:tc>
      </w:tr>
      <w:tr w:rsidR="0062543A" w:rsidTr="0062543A" w14:paraId="2F55DB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2543A" w:rsidR="0062543A" w:rsidP="0062543A" w:rsidRDefault="0062543A" w14:paraId="42243C97" w14:textId="57A325CC">
            <w:pPr>
              <w:rPr>
                <w:b/>
                <w:bCs/>
              </w:rPr>
            </w:pPr>
            <w:r w:rsidRPr="0062543A">
              <w:rPr>
                <w:b/>
                <w:bCs/>
              </w:rPr>
              <w:t>21 501-02</w:t>
            </w:r>
          </w:p>
        </w:tc>
        <w:tc>
          <w:tcPr>
            <w:tcW w:w="7654" w:type="dxa"/>
            <w:gridSpan w:val="2"/>
          </w:tcPr>
          <w:p w:rsidRPr="0062543A" w:rsidR="0062543A" w:rsidP="0062543A" w:rsidRDefault="0062543A" w14:paraId="0335504A" w14:textId="4CAEB4FF">
            <w:pPr>
              <w:rPr>
                <w:b/>
                <w:bCs/>
              </w:rPr>
            </w:pPr>
            <w:r w:rsidRPr="0062543A">
              <w:rPr>
                <w:b/>
                <w:bCs/>
              </w:rPr>
              <w:t xml:space="preserve">Raad Algemene Zaken en Raad Buitenlandse Zaken </w:t>
            </w:r>
          </w:p>
        </w:tc>
      </w:tr>
      <w:tr w:rsidR="0062543A" w:rsidTr="0062543A" w14:paraId="6162CB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2543A" w:rsidR="0062543A" w:rsidP="0062543A" w:rsidRDefault="0062543A" w14:paraId="0BDD6AA4" w14:textId="77777777">
            <w:pPr>
              <w:rPr>
                <w:b/>
                <w:bCs/>
              </w:rPr>
            </w:pPr>
          </w:p>
        </w:tc>
        <w:tc>
          <w:tcPr>
            <w:tcW w:w="7654" w:type="dxa"/>
            <w:gridSpan w:val="2"/>
          </w:tcPr>
          <w:p w:rsidRPr="0062543A" w:rsidR="0062543A" w:rsidP="0062543A" w:rsidRDefault="0062543A" w14:paraId="4850DE09" w14:textId="77777777">
            <w:pPr>
              <w:rPr>
                <w:b/>
                <w:bCs/>
              </w:rPr>
            </w:pPr>
          </w:p>
        </w:tc>
      </w:tr>
      <w:tr w:rsidR="0062543A" w:rsidTr="0062543A" w14:paraId="63D8A4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2543A" w:rsidR="0062543A" w:rsidP="0062543A" w:rsidRDefault="0062543A" w14:paraId="26279041" w14:textId="77777777">
            <w:pPr>
              <w:rPr>
                <w:b/>
                <w:bCs/>
              </w:rPr>
            </w:pPr>
          </w:p>
        </w:tc>
        <w:tc>
          <w:tcPr>
            <w:tcW w:w="7654" w:type="dxa"/>
            <w:gridSpan w:val="2"/>
          </w:tcPr>
          <w:p w:rsidRPr="0062543A" w:rsidR="0062543A" w:rsidP="0062543A" w:rsidRDefault="0062543A" w14:paraId="56D5D1A6" w14:textId="77777777">
            <w:pPr>
              <w:rPr>
                <w:b/>
                <w:bCs/>
              </w:rPr>
            </w:pPr>
          </w:p>
        </w:tc>
      </w:tr>
      <w:tr w:rsidR="0062543A" w:rsidTr="0062543A" w14:paraId="14C120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2543A" w:rsidR="0062543A" w:rsidP="0062543A" w:rsidRDefault="0062543A" w14:paraId="09298CC6" w14:textId="311B422F">
            <w:pPr>
              <w:rPr>
                <w:b/>
                <w:bCs/>
              </w:rPr>
            </w:pPr>
            <w:r w:rsidRPr="0062543A">
              <w:rPr>
                <w:b/>
                <w:bCs/>
              </w:rPr>
              <w:t xml:space="preserve">Nr. </w:t>
            </w:r>
            <w:r>
              <w:rPr>
                <w:b/>
                <w:bCs/>
              </w:rPr>
              <w:t>3122</w:t>
            </w:r>
          </w:p>
        </w:tc>
        <w:tc>
          <w:tcPr>
            <w:tcW w:w="7654" w:type="dxa"/>
            <w:gridSpan w:val="2"/>
          </w:tcPr>
          <w:p w:rsidRPr="0062543A" w:rsidR="0062543A" w:rsidP="0062543A" w:rsidRDefault="0062543A" w14:paraId="1A0A35DD" w14:textId="773000B0">
            <w:pPr>
              <w:rPr>
                <w:b/>
                <w:bCs/>
              </w:rPr>
            </w:pPr>
            <w:r w:rsidRPr="0062543A">
              <w:rPr>
                <w:b/>
                <w:bCs/>
              </w:rPr>
              <w:t xml:space="preserve">MOTIE VAN </w:t>
            </w:r>
            <w:r>
              <w:rPr>
                <w:b/>
                <w:bCs/>
              </w:rPr>
              <w:t>HET LID CEDER C.S.</w:t>
            </w:r>
          </w:p>
        </w:tc>
      </w:tr>
      <w:tr w:rsidR="0062543A" w:rsidTr="0062543A" w14:paraId="771765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62543A" w:rsidR="0062543A" w:rsidP="0062543A" w:rsidRDefault="0062543A" w14:paraId="4FF65D9F" w14:textId="77777777">
            <w:pPr>
              <w:rPr>
                <w:b/>
                <w:bCs/>
              </w:rPr>
            </w:pPr>
          </w:p>
        </w:tc>
        <w:tc>
          <w:tcPr>
            <w:tcW w:w="7654" w:type="dxa"/>
            <w:gridSpan w:val="2"/>
          </w:tcPr>
          <w:p w:rsidRPr="0062543A" w:rsidR="0062543A" w:rsidP="0062543A" w:rsidRDefault="0062543A" w14:paraId="397275A1" w14:textId="07426E0C">
            <w:r w:rsidRPr="0062543A">
              <w:t>Voorgesteld 10 april 2025</w:t>
            </w:r>
          </w:p>
        </w:tc>
      </w:tr>
      <w:tr w:rsidR="00997775" w:rsidTr="0062543A" w14:paraId="4E9428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95FD35" w14:textId="77777777"/>
        </w:tc>
        <w:tc>
          <w:tcPr>
            <w:tcW w:w="7654" w:type="dxa"/>
            <w:gridSpan w:val="2"/>
          </w:tcPr>
          <w:p w:rsidR="00997775" w:rsidRDefault="00997775" w14:paraId="301FC9F9" w14:textId="77777777"/>
        </w:tc>
      </w:tr>
      <w:tr w:rsidR="00997775" w:rsidTr="0062543A" w14:paraId="0A21A6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E773CB" w14:textId="77777777"/>
        </w:tc>
        <w:tc>
          <w:tcPr>
            <w:tcW w:w="7654" w:type="dxa"/>
            <w:gridSpan w:val="2"/>
          </w:tcPr>
          <w:p w:rsidR="00997775" w:rsidRDefault="00997775" w14:paraId="5E51FB46" w14:textId="77777777">
            <w:r>
              <w:t>De Kamer,</w:t>
            </w:r>
          </w:p>
        </w:tc>
      </w:tr>
      <w:tr w:rsidR="00997775" w:rsidTr="0062543A" w14:paraId="16FE98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EB9FE7" w14:textId="77777777"/>
        </w:tc>
        <w:tc>
          <w:tcPr>
            <w:tcW w:w="7654" w:type="dxa"/>
            <w:gridSpan w:val="2"/>
          </w:tcPr>
          <w:p w:rsidR="00997775" w:rsidRDefault="00997775" w14:paraId="35624BB1" w14:textId="77777777"/>
        </w:tc>
      </w:tr>
      <w:tr w:rsidR="00997775" w:rsidTr="0062543A" w14:paraId="7E6876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3D647C" w14:textId="77777777"/>
        </w:tc>
        <w:tc>
          <w:tcPr>
            <w:tcW w:w="7654" w:type="dxa"/>
            <w:gridSpan w:val="2"/>
          </w:tcPr>
          <w:p w:rsidR="00997775" w:rsidRDefault="00997775" w14:paraId="0E44BF38" w14:textId="77777777">
            <w:r>
              <w:t>gehoord de beraadslaging,</w:t>
            </w:r>
          </w:p>
        </w:tc>
      </w:tr>
      <w:tr w:rsidR="00997775" w:rsidTr="0062543A" w14:paraId="41F785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95E377" w14:textId="77777777"/>
        </w:tc>
        <w:tc>
          <w:tcPr>
            <w:tcW w:w="7654" w:type="dxa"/>
            <w:gridSpan w:val="2"/>
          </w:tcPr>
          <w:p w:rsidR="00997775" w:rsidRDefault="00997775" w14:paraId="79440818" w14:textId="77777777"/>
        </w:tc>
      </w:tr>
      <w:tr w:rsidR="00997775" w:rsidTr="0062543A" w14:paraId="08C4F1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DA46E4" w14:textId="77777777"/>
        </w:tc>
        <w:tc>
          <w:tcPr>
            <w:tcW w:w="7654" w:type="dxa"/>
            <w:gridSpan w:val="2"/>
          </w:tcPr>
          <w:p w:rsidRPr="0062543A" w:rsidR="0062543A" w:rsidP="0062543A" w:rsidRDefault="0062543A" w14:paraId="228742BD" w14:textId="77777777">
            <w:r w:rsidRPr="0062543A">
              <w:t>constaterende dat in februari 2021 de Kamer met zeer brede steun een motie heeft aangenomen die de regering verzoekt de Armeense genocide/</w:t>
            </w:r>
            <w:proofErr w:type="spellStart"/>
            <w:r w:rsidRPr="0062543A">
              <w:t>Sayfo</w:t>
            </w:r>
            <w:proofErr w:type="spellEnd"/>
            <w:r w:rsidRPr="0062543A">
              <w:t xml:space="preserve"> (waarvan ook Arameeërs, Assyriërs en de Pontische Grieken slachtoffer werden) te erkennen;</w:t>
            </w:r>
          </w:p>
          <w:p w:rsidR="0062543A" w:rsidP="0062543A" w:rsidRDefault="0062543A" w14:paraId="5230FAC7" w14:textId="77777777"/>
          <w:p w:rsidRPr="0062543A" w:rsidR="0062543A" w:rsidP="0062543A" w:rsidRDefault="0062543A" w14:paraId="3A181711" w14:textId="07974B50">
            <w:r w:rsidRPr="0062543A">
              <w:t>constaterende dat de regering in september 2023 in een nieuwe Kamersamenstelling middels een motie opnieuw is verzocht om niet meer te spreken van "de kwestie van de Armeense genocide", maar van "de Armeense genocide";</w:t>
            </w:r>
          </w:p>
          <w:p w:rsidR="0062543A" w:rsidP="0062543A" w:rsidRDefault="0062543A" w14:paraId="06518DD4" w14:textId="77777777"/>
          <w:p w:rsidRPr="0062543A" w:rsidR="0062543A" w:rsidP="0062543A" w:rsidRDefault="0062543A" w14:paraId="4939A8D0" w14:textId="3C117F68">
            <w:r w:rsidRPr="0062543A">
              <w:t xml:space="preserve">constaterende dat de regering de moties ten aanzien van de Armeense genocide, ook bekend als de </w:t>
            </w:r>
            <w:proofErr w:type="spellStart"/>
            <w:r w:rsidRPr="0062543A">
              <w:t>Sayfo</w:t>
            </w:r>
            <w:proofErr w:type="spellEnd"/>
            <w:r w:rsidRPr="0062543A">
              <w:t>, nog niet heeft uitgevoerd;</w:t>
            </w:r>
          </w:p>
          <w:p w:rsidRPr="0062543A" w:rsidR="0062543A" w:rsidP="0062543A" w:rsidRDefault="0062543A" w14:paraId="440E11E6" w14:textId="77777777">
            <w:r w:rsidRPr="0062543A">
              <w:t>spreekt uit dat een eventueel sentiment van de huidige Turkse regering geen rol mag spelen in de overwegingen van het kabinet om de motie tot op heden niet uit te voeren;</w:t>
            </w:r>
          </w:p>
          <w:p w:rsidR="0062543A" w:rsidP="0062543A" w:rsidRDefault="0062543A" w14:paraId="732695B5" w14:textId="77777777"/>
          <w:p w:rsidRPr="0062543A" w:rsidR="0062543A" w:rsidP="0062543A" w:rsidRDefault="0062543A" w14:paraId="6AD17254" w14:textId="01BAB7B7">
            <w:r w:rsidRPr="0062543A">
              <w:t>verzoekt de regering om uiterlijk per 24 april 2025 niet meer te spreken van "de kwestie van de Armeense genocide",</w:t>
            </w:r>
          </w:p>
          <w:p w:rsidR="0062543A" w:rsidP="0062543A" w:rsidRDefault="0062543A" w14:paraId="7E153AF7" w14:textId="77777777"/>
          <w:p w:rsidRPr="0062543A" w:rsidR="0062543A" w:rsidP="0062543A" w:rsidRDefault="0062543A" w14:paraId="001BEF30" w14:textId="2A4A43BC">
            <w:r w:rsidRPr="0062543A">
              <w:t>en gaat over tot de orde van de dag.</w:t>
            </w:r>
          </w:p>
          <w:p w:rsidR="0062543A" w:rsidP="0062543A" w:rsidRDefault="0062543A" w14:paraId="590DE65C" w14:textId="77777777"/>
          <w:p w:rsidR="0062543A" w:rsidP="0062543A" w:rsidRDefault="0062543A" w14:paraId="52CF1F27" w14:textId="77777777">
            <w:r w:rsidRPr="0062543A">
              <w:t>Ceder</w:t>
            </w:r>
          </w:p>
          <w:p w:rsidR="0062543A" w:rsidP="0062543A" w:rsidRDefault="0062543A" w14:paraId="10A9D2D6" w14:textId="77777777">
            <w:r w:rsidRPr="0062543A">
              <w:t>Van der Plas</w:t>
            </w:r>
          </w:p>
          <w:p w:rsidR="0062543A" w:rsidP="0062543A" w:rsidRDefault="0062543A" w14:paraId="277A76B3" w14:textId="77777777">
            <w:r w:rsidRPr="0062543A">
              <w:t>Stoffer</w:t>
            </w:r>
          </w:p>
          <w:p w:rsidR="0062543A" w:rsidP="0062543A" w:rsidRDefault="0062543A" w14:paraId="39C9B26C" w14:textId="77777777">
            <w:proofErr w:type="spellStart"/>
            <w:r w:rsidRPr="0062543A">
              <w:t>Boswijk</w:t>
            </w:r>
            <w:proofErr w:type="spellEnd"/>
            <w:r w:rsidRPr="0062543A">
              <w:t xml:space="preserve"> </w:t>
            </w:r>
          </w:p>
          <w:p w:rsidR="00997775" w:rsidP="0062543A" w:rsidRDefault="0062543A" w14:paraId="03DE7897" w14:textId="09CEA417">
            <w:r w:rsidRPr="0062543A">
              <w:t>Kahraman</w:t>
            </w:r>
          </w:p>
        </w:tc>
      </w:tr>
    </w:tbl>
    <w:p w:rsidR="00997775" w:rsidRDefault="00997775" w14:paraId="0674818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CF1F80" w14:textId="77777777" w:rsidR="0062543A" w:rsidRDefault="0062543A">
      <w:pPr>
        <w:spacing w:line="20" w:lineRule="exact"/>
      </w:pPr>
    </w:p>
  </w:endnote>
  <w:endnote w:type="continuationSeparator" w:id="0">
    <w:p w14:paraId="245199AD" w14:textId="77777777" w:rsidR="0062543A" w:rsidRDefault="0062543A">
      <w:pPr>
        <w:pStyle w:val="Amendement"/>
      </w:pPr>
      <w:r>
        <w:rPr>
          <w:b w:val="0"/>
        </w:rPr>
        <w:t xml:space="preserve"> </w:t>
      </w:r>
    </w:p>
  </w:endnote>
  <w:endnote w:type="continuationNotice" w:id="1">
    <w:p w14:paraId="21D56A0D" w14:textId="77777777" w:rsidR="0062543A" w:rsidRDefault="0062543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52F75" w14:textId="77777777" w:rsidR="0062543A" w:rsidRDefault="0062543A">
      <w:pPr>
        <w:pStyle w:val="Amendement"/>
      </w:pPr>
      <w:r>
        <w:rPr>
          <w:b w:val="0"/>
        </w:rPr>
        <w:separator/>
      </w:r>
    </w:p>
  </w:footnote>
  <w:footnote w:type="continuationSeparator" w:id="0">
    <w:p w14:paraId="1BF57726" w14:textId="77777777" w:rsidR="0062543A" w:rsidRDefault="006254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3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2543A"/>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8497E"/>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A02C5"/>
  <w15:docId w15:val="{E59695C2-A919-4C1C-B607-CDF4FEFD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186</ap:Words>
  <ap:Characters>1023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2025-04-11T11:26:00.0000000Z</dcterms:created>
  <dcterms:modified xsi:type="dcterms:W3CDTF">2025-04-11T11:34:00.0000000Z</dcterms:modified>
  <dc:description>------------------------</dc:description>
  <dc:subject/>
  <keywords/>
  <version/>
  <category/>
</coreProperties>
</file>