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954C1" w14:paraId="33F9DB0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9F2F3E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882FB9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954C1" w14:paraId="4021652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355080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954C1" w14:paraId="40AF335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338CD8" w14:textId="77777777"/>
        </w:tc>
      </w:tr>
      <w:tr w:rsidR="00997775" w:rsidTr="00A954C1" w14:paraId="691A10A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C50F6D5" w14:textId="77777777"/>
        </w:tc>
      </w:tr>
      <w:tr w:rsidR="00997775" w:rsidTr="00A954C1" w14:paraId="446DF9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FD0D17" w14:textId="77777777"/>
        </w:tc>
        <w:tc>
          <w:tcPr>
            <w:tcW w:w="7654" w:type="dxa"/>
            <w:gridSpan w:val="2"/>
          </w:tcPr>
          <w:p w:rsidR="00997775" w:rsidRDefault="00997775" w14:paraId="31EBF6F6" w14:textId="77777777"/>
        </w:tc>
      </w:tr>
      <w:tr w:rsidR="00A954C1" w:rsidTr="00A954C1" w14:paraId="5BFBD2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54C1" w:rsidP="00A954C1" w:rsidRDefault="00A954C1" w14:paraId="4A05F3E8" w14:textId="772D0269">
            <w:pPr>
              <w:rPr>
                <w:b/>
              </w:rPr>
            </w:pPr>
            <w:r>
              <w:rPr>
                <w:b/>
              </w:rPr>
              <w:t>36 552</w:t>
            </w:r>
          </w:p>
        </w:tc>
        <w:tc>
          <w:tcPr>
            <w:tcW w:w="7654" w:type="dxa"/>
            <w:gridSpan w:val="2"/>
          </w:tcPr>
          <w:p w:rsidR="00A954C1" w:rsidP="00A954C1" w:rsidRDefault="00A954C1" w14:paraId="616ADF0D" w14:textId="7FF5EC19">
            <w:pPr>
              <w:rPr>
                <w:b/>
              </w:rPr>
            </w:pPr>
            <w:r w:rsidRPr="00C46EAC">
              <w:rPr>
                <w:b/>
                <w:bCs/>
                <w:szCs w:val="24"/>
              </w:rPr>
              <w:t>Wijziging van de Kieswet, houdende regels over taken van de Kiesraad met het oog op de bevordering van de kwaliteit van de uitvoering van het verkiezingsproces (Wet kwaliteitsbevordering uitvoering verkiezingsproces)</w:t>
            </w:r>
          </w:p>
        </w:tc>
      </w:tr>
      <w:tr w:rsidR="00A954C1" w:rsidTr="00A954C1" w14:paraId="2D44B1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54C1" w:rsidP="00A954C1" w:rsidRDefault="00A954C1" w14:paraId="66C3D411" w14:textId="77777777"/>
        </w:tc>
        <w:tc>
          <w:tcPr>
            <w:tcW w:w="7654" w:type="dxa"/>
            <w:gridSpan w:val="2"/>
          </w:tcPr>
          <w:p w:rsidR="00A954C1" w:rsidP="00A954C1" w:rsidRDefault="00A954C1" w14:paraId="01AB8CC9" w14:textId="77777777"/>
        </w:tc>
      </w:tr>
      <w:tr w:rsidR="00A954C1" w:rsidTr="00A954C1" w14:paraId="1E664B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54C1" w:rsidP="00A954C1" w:rsidRDefault="00A954C1" w14:paraId="3F4BAB49" w14:textId="77777777"/>
        </w:tc>
        <w:tc>
          <w:tcPr>
            <w:tcW w:w="7654" w:type="dxa"/>
            <w:gridSpan w:val="2"/>
          </w:tcPr>
          <w:p w:rsidR="00A954C1" w:rsidP="00A954C1" w:rsidRDefault="00A954C1" w14:paraId="54F6E2C4" w14:textId="77777777"/>
        </w:tc>
      </w:tr>
      <w:tr w:rsidR="00A954C1" w:rsidTr="00A954C1" w14:paraId="0802CE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54C1" w:rsidP="00A954C1" w:rsidRDefault="00A954C1" w14:paraId="556A4BBB" w14:textId="0EBA6CB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10</w:t>
            </w:r>
          </w:p>
        </w:tc>
        <w:tc>
          <w:tcPr>
            <w:tcW w:w="7654" w:type="dxa"/>
            <w:gridSpan w:val="2"/>
          </w:tcPr>
          <w:p w:rsidR="00A954C1" w:rsidP="00A954C1" w:rsidRDefault="00A954C1" w14:paraId="69E8188D" w14:textId="05B2C0F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KATHMANN</w:t>
            </w:r>
          </w:p>
        </w:tc>
      </w:tr>
      <w:tr w:rsidR="00A954C1" w:rsidTr="00A954C1" w14:paraId="20D144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954C1" w:rsidP="00A954C1" w:rsidRDefault="00A954C1" w14:paraId="6EB28F68" w14:textId="77777777"/>
        </w:tc>
        <w:tc>
          <w:tcPr>
            <w:tcW w:w="7654" w:type="dxa"/>
            <w:gridSpan w:val="2"/>
          </w:tcPr>
          <w:p w:rsidR="00A954C1" w:rsidP="00A954C1" w:rsidRDefault="00A954C1" w14:paraId="533484A3" w14:textId="44FD8278">
            <w:r>
              <w:t>Voorgesteld 10 april 2025</w:t>
            </w:r>
          </w:p>
        </w:tc>
      </w:tr>
      <w:tr w:rsidR="00997775" w:rsidTr="00A954C1" w14:paraId="71B10D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4908F3" w14:textId="77777777"/>
        </w:tc>
        <w:tc>
          <w:tcPr>
            <w:tcW w:w="7654" w:type="dxa"/>
            <w:gridSpan w:val="2"/>
          </w:tcPr>
          <w:p w:rsidR="00997775" w:rsidRDefault="00997775" w14:paraId="67E906A6" w14:textId="77777777"/>
        </w:tc>
      </w:tr>
      <w:tr w:rsidR="00997775" w:rsidTr="00A954C1" w14:paraId="370FA0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558519" w14:textId="77777777"/>
        </w:tc>
        <w:tc>
          <w:tcPr>
            <w:tcW w:w="7654" w:type="dxa"/>
            <w:gridSpan w:val="2"/>
          </w:tcPr>
          <w:p w:rsidR="00997775" w:rsidRDefault="00997775" w14:paraId="5BDFE2E0" w14:textId="77777777">
            <w:r>
              <w:t>De Kamer,</w:t>
            </w:r>
          </w:p>
        </w:tc>
      </w:tr>
      <w:tr w:rsidR="00997775" w:rsidTr="00A954C1" w14:paraId="1DB127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8F9172" w14:textId="77777777"/>
        </w:tc>
        <w:tc>
          <w:tcPr>
            <w:tcW w:w="7654" w:type="dxa"/>
            <w:gridSpan w:val="2"/>
          </w:tcPr>
          <w:p w:rsidR="00997775" w:rsidRDefault="00997775" w14:paraId="37CBBA26" w14:textId="77777777"/>
        </w:tc>
      </w:tr>
      <w:tr w:rsidR="00997775" w:rsidTr="00A954C1" w14:paraId="355553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520307" w14:textId="77777777"/>
        </w:tc>
        <w:tc>
          <w:tcPr>
            <w:tcW w:w="7654" w:type="dxa"/>
            <w:gridSpan w:val="2"/>
          </w:tcPr>
          <w:p w:rsidR="00997775" w:rsidRDefault="00997775" w14:paraId="554AE58E" w14:textId="77777777">
            <w:r>
              <w:t>gehoord de beraadslaging,</w:t>
            </w:r>
          </w:p>
        </w:tc>
      </w:tr>
      <w:tr w:rsidR="00997775" w:rsidTr="00A954C1" w14:paraId="3FF412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6D4F97" w14:textId="77777777"/>
        </w:tc>
        <w:tc>
          <w:tcPr>
            <w:tcW w:w="7654" w:type="dxa"/>
            <w:gridSpan w:val="2"/>
          </w:tcPr>
          <w:p w:rsidR="00997775" w:rsidRDefault="00997775" w14:paraId="6D931E08" w14:textId="77777777"/>
        </w:tc>
      </w:tr>
      <w:tr w:rsidR="00997775" w:rsidTr="00A954C1" w14:paraId="1115D0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716490" w14:textId="77777777"/>
        </w:tc>
        <w:tc>
          <w:tcPr>
            <w:tcW w:w="7654" w:type="dxa"/>
            <w:gridSpan w:val="2"/>
          </w:tcPr>
          <w:p w:rsidRPr="00A954C1" w:rsidR="00A954C1" w:rsidP="00A954C1" w:rsidRDefault="00A954C1" w14:paraId="0CA47B67" w14:textId="77777777">
            <w:r w:rsidRPr="00A954C1">
              <w:t>overwegende dat het van belang is om te borgen dat de termijnen die in de Kieswet zijn opgenomen voor tussentijdse verkiezingen kunnen worden uitgevoerd;</w:t>
            </w:r>
          </w:p>
          <w:p w:rsidR="00A954C1" w:rsidP="00A954C1" w:rsidRDefault="00A954C1" w14:paraId="1094A4D7" w14:textId="77777777"/>
          <w:p w:rsidRPr="00A954C1" w:rsidR="00A954C1" w:rsidP="00A954C1" w:rsidRDefault="00A954C1" w14:paraId="1D1EDB1D" w14:textId="35A185BE">
            <w:r w:rsidRPr="00A954C1">
              <w:t>overwegende dat er bij gemeenten zorgen zijn over het adequaat kunnen voorbereiden op tussentijdse verkiezingen;</w:t>
            </w:r>
          </w:p>
          <w:p w:rsidR="00A954C1" w:rsidP="00A954C1" w:rsidRDefault="00A954C1" w14:paraId="43F9BEF9" w14:textId="77777777"/>
          <w:p w:rsidRPr="00A954C1" w:rsidR="00A954C1" w:rsidP="00A954C1" w:rsidRDefault="00A954C1" w14:paraId="43C89FF5" w14:textId="31848547">
            <w:r w:rsidRPr="00A954C1">
              <w:t>verzoekt de regering om in overleg met gemeenten te waarborgen dat er geen financiële en/of praktische belemmeringen zijn om tussentijdse verkiezingen op een uitvoerbare en een zorgvuldige wijze te kunnen organiseren binnen de in de Kieswet gestelde termijn,</w:t>
            </w:r>
          </w:p>
          <w:p w:rsidR="00A954C1" w:rsidP="00A954C1" w:rsidRDefault="00A954C1" w14:paraId="6FE6F0EB" w14:textId="77777777"/>
          <w:p w:rsidRPr="00A954C1" w:rsidR="00A954C1" w:rsidP="00A954C1" w:rsidRDefault="00A954C1" w14:paraId="02AD4B3B" w14:textId="5F20298D">
            <w:r w:rsidRPr="00A954C1">
              <w:t>en gaat over tot de orde van de dag.</w:t>
            </w:r>
          </w:p>
          <w:p w:rsidR="00A954C1" w:rsidP="00A954C1" w:rsidRDefault="00A954C1" w14:paraId="0D595AEA" w14:textId="77777777"/>
          <w:p w:rsidR="00997775" w:rsidP="00A954C1" w:rsidRDefault="00A954C1" w14:paraId="462B9592" w14:textId="2B9B5FAD">
            <w:proofErr w:type="spellStart"/>
            <w:r w:rsidRPr="00A954C1">
              <w:t>Kathmann</w:t>
            </w:r>
            <w:proofErr w:type="spellEnd"/>
          </w:p>
        </w:tc>
      </w:tr>
    </w:tbl>
    <w:p w:rsidR="00997775" w:rsidRDefault="00997775" w14:paraId="0CF7AB8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5AD52" w14:textId="77777777" w:rsidR="00A954C1" w:rsidRDefault="00A954C1">
      <w:pPr>
        <w:spacing w:line="20" w:lineRule="exact"/>
      </w:pPr>
    </w:p>
  </w:endnote>
  <w:endnote w:type="continuationSeparator" w:id="0">
    <w:p w14:paraId="27FA5CF1" w14:textId="77777777" w:rsidR="00A954C1" w:rsidRDefault="00A954C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B7E627D" w14:textId="77777777" w:rsidR="00A954C1" w:rsidRDefault="00A954C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6F0FD" w14:textId="77777777" w:rsidR="00A954C1" w:rsidRDefault="00A954C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4E11226" w14:textId="77777777" w:rsidR="00A954C1" w:rsidRDefault="00A95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C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954C1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7683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5D1EA"/>
  <w15:docId w15:val="{716438FD-391E-4BF3-8885-0043EBD9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152</ap:Words>
  <ap:Characters>837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2025-04-11T10:48:00.0000000Z</dcterms:created>
  <dcterms:modified xsi:type="dcterms:W3CDTF">2025-04-11T10:50:00.0000000Z</dcterms:modified>
  <dc:description>------------------------</dc:description>
  <dc:subject/>
  <keywords/>
  <version/>
  <category/>
</coreProperties>
</file>