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4BFC5AA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5E58917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06D2470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29DE93D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2B2E4A21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77BB044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5AD9FC90" w14:textId="77777777"/>
        </w:tc>
      </w:tr>
      <w:tr w:rsidR="0028220F" w:rsidTr="0065630E" w14:paraId="6F8C97C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5C9F8A61" w14:textId="77777777"/>
        </w:tc>
      </w:tr>
      <w:tr w:rsidR="0028220F" w:rsidTr="0065630E" w14:paraId="23E5C7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7FA8C19A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0818363F" w14:textId="77777777">
            <w:pPr>
              <w:rPr>
                <w:b/>
              </w:rPr>
            </w:pPr>
          </w:p>
        </w:tc>
      </w:tr>
      <w:tr w:rsidR="0028220F" w:rsidTr="0065630E" w14:paraId="05A03E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C2433E" w14:paraId="412D3225" w14:textId="07C3AF79">
            <w:pPr>
              <w:rPr>
                <w:b/>
              </w:rPr>
            </w:pPr>
            <w:r>
              <w:rPr>
                <w:b/>
              </w:rPr>
              <w:t>31 293</w:t>
            </w:r>
          </w:p>
        </w:tc>
        <w:tc>
          <w:tcPr>
            <w:tcW w:w="8647" w:type="dxa"/>
            <w:gridSpan w:val="2"/>
          </w:tcPr>
          <w:p w:rsidRPr="00C2433E" w:rsidR="0028220F" w:rsidP="0065630E" w:rsidRDefault="00C2433E" w14:paraId="7DE99905" w14:textId="07DA1611">
            <w:pPr>
              <w:rPr>
                <w:b/>
                <w:bCs/>
              </w:rPr>
            </w:pPr>
            <w:r w:rsidRPr="00C2433E">
              <w:rPr>
                <w:b/>
                <w:bCs/>
              </w:rPr>
              <w:t>Primair Onderwijs</w:t>
            </w:r>
          </w:p>
        </w:tc>
      </w:tr>
      <w:tr w:rsidR="0028220F" w:rsidTr="0065630E" w14:paraId="0F559E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F77FA30" w14:textId="77777777"/>
        </w:tc>
        <w:tc>
          <w:tcPr>
            <w:tcW w:w="8647" w:type="dxa"/>
            <w:gridSpan w:val="2"/>
          </w:tcPr>
          <w:p w:rsidR="0028220F" w:rsidP="0065630E" w:rsidRDefault="0028220F" w14:paraId="68C6025D" w14:textId="77777777"/>
        </w:tc>
      </w:tr>
      <w:tr w:rsidR="0028220F" w:rsidTr="0065630E" w14:paraId="11DE96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2B2343D" w14:textId="77777777"/>
        </w:tc>
        <w:tc>
          <w:tcPr>
            <w:tcW w:w="8647" w:type="dxa"/>
            <w:gridSpan w:val="2"/>
          </w:tcPr>
          <w:p w:rsidR="0028220F" w:rsidP="0065630E" w:rsidRDefault="0028220F" w14:paraId="698AEE23" w14:textId="77777777"/>
        </w:tc>
      </w:tr>
      <w:tr w:rsidR="0028220F" w:rsidTr="0065630E" w14:paraId="7D9D85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349012A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42BE6673" w14:textId="08580207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C2433E">
              <w:rPr>
                <w:b/>
              </w:rPr>
              <w:t>HET LID ROODERKERK C.S.</w:t>
            </w:r>
          </w:p>
          <w:p w:rsidR="0028220F" w:rsidP="0065630E" w:rsidRDefault="0028220F" w14:paraId="1D6D1A7A" w14:textId="106B6A59">
            <w:pPr>
              <w:rPr>
                <w:b/>
              </w:rPr>
            </w:pPr>
            <w:r>
              <w:t xml:space="preserve">Ter vervanging van die gedrukt onder nr. </w:t>
            </w:r>
            <w:r w:rsidR="00C2433E">
              <w:t>791</w:t>
            </w:r>
          </w:p>
        </w:tc>
      </w:tr>
      <w:tr w:rsidR="0028220F" w:rsidTr="0065630E" w14:paraId="79DF31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F24B345" w14:textId="77777777"/>
        </w:tc>
        <w:tc>
          <w:tcPr>
            <w:tcW w:w="8647" w:type="dxa"/>
            <w:gridSpan w:val="2"/>
          </w:tcPr>
          <w:p w:rsidR="0028220F" w:rsidP="0065630E" w:rsidRDefault="0028220F" w14:paraId="5DFE2506" w14:textId="77777777">
            <w:r>
              <w:t xml:space="preserve">Voorgesteld </w:t>
            </w:r>
          </w:p>
        </w:tc>
      </w:tr>
      <w:tr w:rsidR="0028220F" w:rsidTr="0065630E" w14:paraId="500D29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27C7D96" w14:textId="77777777"/>
        </w:tc>
        <w:tc>
          <w:tcPr>
            <w:tcW w:w="8647" w:type="dxa"/>
            <w:gridSpan w:val="2"/>
          </w:tcPr>
          <w:p w:rsidR="0028220F" w:rsidP="0065630E" w:rsidRDefault="0028220F" w14:paraId="7CEAA01B" w14:textId="77777777"/>
        </w:tc>
      </w:tr>
      <w:tr w:rsidR="0028220F" w:rsidTr="0065630E" w14:paraId="6EF560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410BB55" w14:textId="77777777"/>
        </w:tc>
        <w:tc>
          <w:tcPr>
            <w:tcW w:w="8647" w:type="dxa"/>
            <w:gridSpan w:val="2"/>
          </w:tcPr>
          <w:p w:rsidR="0028220F" w:rsidP="0065630E" w:rsidRDefault="0028220F" w14:paraId="30EF7F5A" w14:textId="77777777">
            <w:r>
              <w:t>De Kamer,</w:t>
            </w:r>
          </w:p>
        </w:tc>
      </w:tr>
      <w:tr w:rsidR="0028220F" w:rsidTr="0065630E" w14:paraId="1245FF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68439A3" w14:textId="77777777"/>
        </w:tc>
        <w:tc>
          <w:tcPr>
            <w:tcW w:w="8647" w:type="dxa"/>
            <w:gridSpan w:val="2"/>
          </w:tcPr>
          <w:p w:rsidR="0028220F" w:rsidP="0065630E" w:rsidRDefault="0028220F" w14:paraId="29A3F6F6" w14:textId="77777777"/>
        </w:tc>
      </w:tr>
      <w:tr w:rsidR="0028220F" w:rsidTr="0065630E" w14:paraId="2FA583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269A94E" w14:textId="77777777"/>
        </w:tc>
        <w:tc>
          <w:tcPr>
            <w:tcW w:w="8647" w:type="dxa"/>
            <w:gridSpan w:val="2"/>
          </w:tcPr>
          <w:p w:rsidR="0028220F" w:rsidP="0065630E" w:rsidRDefault="0028220F" w14:paraId="4A90CA16" w14:textId="77777777">
            <w:r>
              <w:t>gehoord de beraadslaging,</w:t>
            </w:r>
          </w:p>
        </w:tc>
      </w:tr>
      <w:tr w:rsidR="0028220F" w:rsidTr="0065630E" w14:paraId="34023D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BA0D053" w14:textId="77777777"/>
        </w:tc>
        <w:tc>
          <w:tcPr>
            <w:tcW w:w="8647" w:type="dxa"/>
            <w:gridSpan w:val="2"/>
          </w:tcPr>
          <w:p w:rsidR="0028220F" w:rsidP="0065630E" w:rsidRDefault="0028220F" w14:paraId="6364FB1C" w14:textId="77777777"/>
        </w:tc>
      </w:tr>
      <w:tr w:rsidR="0028220F" w:rsidTr="0065630E" w14:paraId="5D1FA2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50BEED9" w14:textId="77777777"/>
        </w:tc>
        <w:tc>
          <w:tcPr>
            <w:tcW w:w="8647" w:type="dxa"/>
            <w:gridSpan w:val="2"/>
          </w:tcPr>
          <w:p w:rsidR="00C2433E" w:rsidP="00C2433E" w:rsidRDefault="00C2433E" w14:paraId="32A86086" w14:textId="77777777">
            <w:r>
              <w:t>constaterende dat de Inspectie van het Onderwijs slecht zicht heeft op de onderwijskwaliteit, met meer dan 1.000 basisscholen die een onvoldoende zouden moeten krijgen maar die niet krijgen;</w:t>
            </w:r>
          </w:p>
          <w:p w:rsidR="00C2433E" w:rsidP="00C2433E" w:rsidRDefault="00C2433E" w14:paraId="0F9C9F32" w14:textId="77777777"/>
          <w:p w:rsidR="00C2433E" w:rsidP="00C2433E" w:rsidRDefault="00C2433E" w14:paraId="008BBF2A" w14:textId="77777777">
            <w:r>
              <w:t>overwegende dat laagdrempelig contact en bezoek van belang is voor het signaleren van problemen en het verbeteren van de kwaliteit op alle scholen;</w:t>
            </w:r>
          </w:p>
          <w:p w:rsidR="00C2433E" w:rsidP="00C2433E" w:rsidRDefault="00C2433E" w14:paraId="74AFCE29" w14:textId="77777777"/>
          <w:p w:rsidR="00C2433E" w:rsidP="00C2433E" w:rsidRDefault="00C2433E" w14:paraId="0C315081" w14:textId="77777777">
            <w:r>
              <w:t>constaterende dat er vanaf 2022 jaarlijks 15,5 miljoen euro extra is geïnvesteerd in de inspectie om vierjaarlijkse schoolbezoeken mogelijk te maken;</w:t>
            </w:r>
          </w:p>
          <w:p w:rsidR="00C2433E" w:rsidP="00C2433E" w:rsidRDefault="00C2433E" w14:paraId="64093B2C" w14:textId="77777777"/>
          <w:p w:rsidR="00C2433E" w:rsidP="00C2433E" w:rsidRDefault="00C2433E" w14:paraId="5AEA18B7" w14:textId="77777777">
            <w:r>
              <w:t>verzoekt de regering ervoor te zorgen dat alle scholen periodiek, de vier jaar zo dicht mogelijk benaderend, fysiek bezocht worden door de inspectie;</w:t>
            </w:r>
          </w:p>
          <w:p w:rsidR="00C2433E" w:rsidP="00C2433E" w:rsidRDefault="00C2433E" w14:paraId="368E5C48" w14:textId="77777777"/>
          <w:p w:rsidR="00C2433E" w:rsidP="00C2433E" w:rsidRDefault="00C2433E" w14:paraId="61C2FE21" w14:textId="77777777">
            <w:r>
              <w:t>verzoekt de regering verder hierover jaarlijks aan de Kamer te rapporteren en de uitwerking hiervan zo spoedig mogelijk aan de Kamer voor te leggen,</w:t>
            </w:r>
          </w:p>
          <w:p w:rsidR="00C2433E" w:rsidP="00C2433E" w:rsidRDefault="00C2433E" w14:paraId="04DF0727" w14:textId="77777777"/>
          <w:p w:rsidR="00C2433E" w:rsidP="00C2433E" w:rsidRDefault="00C2433E" w14:paraId="109C31D3" w14:textId="77777777">
            <w:r>
              <w:t>en gaat over tot de orde van de dag.</w:t>
            </w:r>
          </w:p>
          <w:p w:rsidR="00C2433E" w:rsidP="00C2433E" w:rsidRDefault="00C2433E" w14:paraId="681E8ED7" w14:textId="77777777"/>
          <w:p w:rsidR="00C2433E" w:rsidP="00C2433E" w:rsidRDefault="00C2433E" w14:paraId="47B9BDAD" w14:textId="77777777">
            <w:proofErr w:type="spellStart"/>
            <w:r>
              <w:t>Rooderkerk</w:t>
            </w:r>
            <w:proofErr w:type="spellEnd"/>
          </w:p>
          <w:p w:rsidR="00C2433E" w:rsidP="00C2433E" w:rsidRDefault="00C2433E" w14:paraId="2D721AB4" w14:textId="77777777">
            <w:r>
              <w:t>Soepboer</w:t>
            </w:r>
          </w:p>
          <w:p w:rsidR="00C2433E" w:rsidP="00C2433E" w:rsidRDefault="00C2433E" w14:paraId="7A68C463" w14:textId="77777777">
            <w:r>
              <w:t>Krul</w:t>
            </w:r>
          </w:p>
          <w:p w:rsidR="00C2433E" w:rsidP="00C2433E" w:rsidRDefault="00C2433E" w14:paraId="715EADD2" w14:textId="77777777">
            <w:r>
              <w:t>Beckerman</w:t>
            </w:r>
          </w:p>
          <w:p w:rsidR="00C2433E" w:rsidP="00C2433E" w:rsidRDefault="00C2433E" w14:paraId="65447BE9" w14:textId="77777777">
            <w:r>
              <w:t>Westerveld</w:t>
            </w:r>
          </w:p>
          <w:p w:rsidR="0028220F" w:rsidP="00C2433E" w:rsidRDefault="00C2433E" w14:paraId="45D6D113" w14:textId="43C23356">
            <w:r>
              <w:t>Oostenbrink</w:t>
            </w:r>
          </w:p>
        </w:tc>
      </w:tr>
    </w:tbl>
    <w:p w:rsidRPr="0028220F" w:rsidR="004A4819" w:rsidP="0028220F" w:rsidRDefault="004A4819" w14:paraId="21A4A92C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B6E2C" w14:textId="77777777" w:rsidR="00C2433E" w:rsidRDefault="00C2433E">
      <w:pPr>
        <w:spacing w:line="20" w:lineRule="exact"/>
      </w:pPr>
    </w:p>
  </w:endnote>
  <w:endnote w:type="continuationSeparator" w:id="0">
    <w:p w14:paraId="516B694A" w14:textId="77777777" w:rsidR="00C2433E" w:rsidRDefault="00C2433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4BF0491" w14:textId="77777777" w:rsidR="00C2433E" w:rsidRDefault="00C2433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0C168" w14:textId="77777777" w:rsidR="00C2433E" w:rsidRDefault="00C2433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41185A2" w14:textId="77777777" w:rsidR="00C2433E" w:rsidRDefault="00C24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3E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2433E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E280B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4860D5"/>
  <w15:docId w15:val="{D9460CCE-9BE4-449A-A884-C8E8A18C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167</ap:Words>
  <ap:Characters>984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1149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2025-04-11T08:49:00.0000000Z</dcterms:created>
  <dcterms:modified xsi:type="dcterms:W3CDTF">2025-04-11T08:50:00.0000000Z</dcterms:modified>
  <dc:description>------------------------</dc:description>
  <dc:subject/>
  <keywords/>
  <version/>
  <category/>
</coreProperties>
</file>