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643F58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EE94A6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6D8626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344A30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82F8D18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8BDAB9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B2EAD5D" w14:textId="77777777"/>
        </w:tc>
      </w:tr>
      <w:tr w:rsidR="0028220F" w:rsidTr="0065630E" w14:paraId="2A2AFF6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F6D9646" w14:textId="77777777"/>
        </w:tc>
      </w:tr>
      <w:tr w:rsidR="0028220F" w:rsidTr="0065630E" w14:paraId="4F4EC9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E940122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EFC477A" w14:textId="77777777">
            <w:pPr>
              <w:rPr>
                <w:b/>
              </w:rPr>
            </w:pPr>
          </w:p>
        </w:tc>
      </w:tr>
      <w:tr w:rsidR="0028220F" w:rsidTr="0065630E" w14:paraId="5C1705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B90F24" w14:paraId="1CA04C9C" w14:textId="201B01AC">
            <w:pPr>
              <w:rPr>
                <w:b/>
              </w:rPr>
            </w:pPr>
            <w:r>
              <w:rPr>
                <w:b/>
              </w:rPr>
              <w:t>28 362</w:t>
            </w:r>
          </w:p>
        </w:tc>
        <w:tc>
          <w:tcPr>
            <w:tcW w:w="8647" w:type="dxa"/>
            <w:gridSpan w:val="2"/>
          </w:tcPr>
          <w:p w:rsidRPr="00B90F24" w:rsidR="0028220F" w:rsidP="0065630E" w:rsidRDefault="00B90F24" w14:paraId="4CA7CAAC" w14:textId="1AE918AA">
            <w:pPr>
              <w:rPr>
                <w:b/>
                <w:bCs/>
              </w:rPr>
            </w:pPr>
            <w:r w:rsidRPr="00B90F24">
              <w:rPr>
                <w:b/>
                <w:bCs/>
              </w:rPr>
              <w:t>Reikwijdte van artikel 68 Grondwet</w:t>
            </w:r>
          </w:p>
        </w:tc>
      </w:tr>
      <w:tr w:rsidR="0028220F" w:rsidTr="0065630E" w14:paraId="7F4438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A425600" w14:textId="77777777"/>
        </w:tc>
        <w:tc>
          <w:tcPr>
            <w:tcW w:w="8647" w:type="dxa"/>
            <w:gridSpan w:val="2"/>
          </w:tcPr>
          <w:p w:rsidR="0028220F" w:rsidP="0065630E" w:rsidRDefault="0028220F" w14:paraId="5DEA441F" w14:textId="77777777"/>
        </w:tc>
      </w:tr>
      <w:tr w:rsidR="0028220F" w:rsidTr="0065630E" w14:paraId="5E58D9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3834CD" w14:textId="77777777"/>
        </w:tc>
        <w:tc>
          <w:tcPr>
            <w:tcW w:w="8647" w:type="dxa"/>
            <w:gridSpan w:val="2"/>
          </w:tcPr>
          <w:p w:rsidR="0028220F" w:rsidP="0065630E" w:rsidRDefault="0028220F" w14:paraId="424EA691" w14:textId="77777777"/>
        </w:tc>
      </w:tr>
      <w:tr w:rsidR="0028220F" w:rsidTr="0065630E" w14:paraId="412364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19DC326" w14:textId="39C0F1D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E6626">
              <w:rPr>
                <w:b/>
              </w:rPr>
              <w:t>81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C5437A2" w14:textId="0D00181B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B90F24">
              <w:rPr>
                <w:b/>
              </w:rPr>
              <w:t xml:space="preserve">HET LID VAN WAVEREN </w:t>
            </w:r>
          </w:p>
          <w:p w:rsidR="0028220F" w:rsidP="0065630E" w:rsidRDefault="0028220F" w14:paraId="75E72FD8" w14:textId="44E1E380">
            <w:pPr>
              <w:rPr>
                <w:b/>
              </w:rPr>
            </w:pPr>
            <w:r>
              <w:t xml:space="preserve">Ter vervanging van die gedrukt onder nr. </w:t>
            </w:r>
            <w:r w:rsidR="00B90F24">
              <w:t>80</w:t>
            </w:r>
          </w:p>
        </w:tc>
      </w:tr>
      <w:tr w:rsidR="0028220F" w:rsidTr="0065630E" w14:paraId="2A0ED9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C73C84" w14:textId="77777777"/>
        </w:tc>
        <w:tc>
          <w:tcPr>
            <w:tcW w:w="8647" w:type="dxa"/>
            <w:gridSpan w:val="2"/>
          </w:tcPr>
          <w:p w:rsidR="0028220F" w:rsidP="0065630E" w:rsidRDefault="0028220F" w14:paraId="47693479" w14:textId="7FF28515">
            <w:r>
              <w:t xml:space="preserve">Voorgesteld </w:t>
            </w:r>
            <w:r w:rsidR="009E6626">
              <w:t>15 april 2025</w:t>
            </w:r>
          </w:p>
        </w:tc>
      </w:tr>
      <w:tr w:rsidR="0028220F" w:rsidTr="0065630E" w14:paraId="30D009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B531E8" w14:textId="77777777"/>
        </w:tc>
        <w:tc>
          <w:tcPr>
            <w:tcW w:w="8647" w:type="dxa"/>
            <w:gridSpan w:val="2"/>
          </w:tcPr>
          <w:p w:rsidR="0028220F" w:rsidP="0065630E" w:rsidRDefault="0028220F" w14:paraId="40484D73" w14:textId="77777777"/>
        </w:tc>
      </w:tr>
      <w:tr w:rsidR="0028220F" w:rsidTr="0065630E" w14:paraId="592015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7FBBE83" w14:textId="77777777"/>
        </w:tc>
        <w:tc>
          <w:tcPr>
            <w:tcW w:w="8647" w:type="dxa"/>
            <w:gridSpan w:val="2"/>
          </w:tcPr>
          <w:p w:rsidR="0028220F" w:rsidP="0065630E" w:rsidRDefault="0028220F" w14:paraId="4FC87AE9" w14:textId="77777777">
            <w:r>
              <w:t>De Kamer,</w:t>
            </w:r>
          </w:p>
        </w:tc>
      </w:tr>
      <w:tr w:rsidR="0028220F" w:rsidTr="0065630E" w14:paraId="63300A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F465C1" w14:textId="77777777"/>
        </w:tc>
        <w:tc>
          <w:tcPr>
            <w:tcW w:w="8647" w:type="dxa"/>
            <w:gridSpan w:val="2"/>
          </w:tcPr>
          <w:p w:rsidR="0028220F" w:rsidP="0065630E" w:rsidRDefault="0028220F" w14:paraId="40F0711C" w14:textId="77777777"/>
        </w:tc>
      </w:tr>
      <w:tr w:rsidR="0028220F" w:rsidTr="0065630E" w14:paraId="17FFF9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0BD2FB" w14:textId="77777777"/>
        </w:tc>
        <w:tc>
          <w:tcPr>
            <w:tcW w:w="8647" w:type="dxa"/>
            <w:gridSpan w:val="2"/>
          </w:tcPr>
          <w:p w:rsidR="0028220F" w:rsidP="0065630E" w:rsidRDefault="0028220F" w14:paraId="71A9BE8C" w14:textId="77777777">
            <w:r>
              <w:t>gehoord de beraadslaging,</w:t>
            </w:r>
          </w:p>
        </w:tc>
      </w:tr>
      <w:tr w:rsidR="0028220F" w:rsidTr="0065630E" w14:paraId="7FDEF5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204E244" w14:textId="77777777"/>
        </w:tc>
        <w:tc>
          <w:tcPr>
            <w:tcW w:w="8647" w:type="dxa"/>
            <w:gridSpan w:val="2"/>
          </w:tcPr>
          <w:p w:rsidR="0028220F" w:rsidP="0065630E" w:rsidRDefault="0028220F" w14:paraId="206939E6" w14:textId="77777777"/>
        </w:tc>
      </w:tr>
      <w:tr w:rsidR="0028220F" w:rsidTr="0065630E" w14:paraId="23D49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775BFDA" w14:textId="77777777"/>
        </w:tc>
        <w:tc>
          <w:tcPr>
            <w:tcW w:w="8647" w:type="dxa"/>
            <w:gridSpan w:val="2"/>
          </w:tcPr>
          <w:p w:rsidR="00B90F24" w:rsidP="00B90F24" w:rsidRDefault="00B90F24" w14:paraId="0EB4CE7C" w14:textId="77777777">
            <w:r>
              <w:t>overwegende dat de huidige tekst van aanwijzing 6 in de Aanwijzingen inzake externe contacten van rijksambtenaren belemmerend kan werken bij het informeren van de Kamer;</w:t>
            </w:r>
          </w:p>
          <w:p w:rsidR="00B90F24" w:rsidP="00B90F24" w:rsidRDefault="00B90F24" w14:paraId="496226D7" w14:textId="77777777"/>
          <w:p w:rsidR="00B90F24" w:rsidP="00B90F24" w:rsidRDefault="00B90F24" w14:paraId="5578DDFF" w14:textId="77777777">
            <w:r>
              <w:t xml:space="preserve">overwegende dat de werkgroep ‘Grip op informatie’ aanbeveelt dat hier meer ruimte in komt, maar het Kabinet de regeling niet wil aanpassen; </w:t>
            </w:r>
          </w:p>
          <w:p w:rsidR="00B90F24" w:rsidP="00B90F24" w:rsidRDefault="00B90F24" w14:paraId="18E95BF3" w14:textId="77777777"/>
          <w:p w:rsidR="00B90F24" w:rsidP="00B90F24" w:rsidRDefault="00B90F24" w14:paraId="4B794AB9" w14:textId="77777777">
            <w:r>
              <w:t>verzoekt de regering Aanwijzing 6 zodanig te wijzigen dat contact opnemen met Kamerleden over de uitvoering van moties, toezeggingen of de beantwoording van schriftelijke vragen gestimuleerd wordt,</w:t>
            </w:r>
          </w:p>
          <w:p w:rsidR="00B90F24" w:rsidP="00B90F24" w:rsidRDefault="00B90F24" w14:paraId="0734860F" w14:textId="77777777"/>
          <w:p w:rsidR="00B90F24" w:rsidP="00B90F24" w:rsidRDefault="00B90F24" w14:paraId="0507A1AE" w14:textId="77777777">
            <w:r>
              <w:t>en gaat over tot de orde van de dag.</w:t>
            </w:r>
          </w:p>
          <w:p w:rsidR="00B90F24" w:rsidP="00B90F24" w:rsidRDefault="00B90F24" w14:paraId="10D2347B" w14:textId="77777777"/>
          <w:p w:rsidR="00B90F24" w:rsidP="00B90F24" w:rsidRDefault="00B90F24" w14:paraId="6B3402DC" w14:textId="455EAA42">
            <w:r>
              <w:t xml:space="preserve">Van </w:t>
            </w:r>
            <w:proofErr w:type="spellStart"/>
            <w:r>
              <w:t>Waveren</w:t>
            </w:r>
            <w:proofErr w:type="spellEnd"/>
          </w:p>
          <w:p w:rsidR="0028220F" w:rsidP="0065630E" w:rsidRDefault="0028220F" w14:paraId="6B4DD440" w14:textId="77777777"/>
        </w:tc>
      </w:tr>
    </w:tbl>
    <w:p w:rsidRPr="0028220F" w:rsidR="004A4819" w:rsidP="0028220F" w:rsidRDefault="004A4819" w14:paraId="2D682DF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ECFC4" w14:textId="77777777" w:rsidR="00B90F24" w:rsidRDefault="00B90F24">
      <w:pPr>
        <w:spacing w:line="20" w:lineRule="exact"/>
      </w:pPr>
    </w:p>
  </w:endnote>
  <w:endnote w:type="continuationSeparator" w:id="0">
    <w:p w14:paraId="4AF60380" w14:textId="77777777" w:rsidR="00B90F24" w:rsidRDefault="00B90F2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287F907" w14:textId="77777777" w:rsidR="00B90F24" w:rsidRDefault="00B90F2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91769" w14:textId="77777777" w:rsidR="00B90F24" w:rsidRDefault="00B90F2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B7E8716" w14:textId="77777777" w:rsidR="00B90F24" w:rsidRDefault="00B90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24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9E6626"/>
    <w:rsid w:val="00A57354"/>
    <w:rsid w:val="00AE6AD7"/>
    <w:rsid w:val="00B70BD4"/>
    <w:rsid w:val="00B90F24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15D5F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D8B7E"/>
  <w15:docId w15:val="{CF20C04A-ABC8-4668-8D3E-3DFAD8BE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728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2025-04-16T11:14:00.0000000Z</dcterms:created>
  <dcterms:modified xsi:type="dcterms:W3CDTF">2025-04-16T11:14:00.0000000Z</dcterms:modified>
  <dc:description>------------------------</dc:description>
  <dc:subject/>
  <keywords/>
  <version/>
  <category/>
</coreProperties>
</file>