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05" w:rsidRDefault="00CD7C68" w14:paraId="6DD4D463" w14:textId="725F98D5">
      <w:bookmarkStart w:name="_GoBack" w:id="0"/>
      <w:bookmarkEnd w:id="0"/>
      <w:r>
        <w:t xml:space="preserve">Geachte voorzitter, </w:t>
      </w:r>
    </w:p>
    <w:p w:rsidR="00CD7C68" w:rsidRDefault="00CD7C68" w14:paraId="6A89404F" w14:textId="77777777"/>
    <w:p w:rsidR="00D14D87" w:rsidRDefault="00CD7C68" w14:paraId="74B98A8F" w14:textId="4096508E">
      <w:r>
        <w:t>Het verhogen van de maximumsnelheid naar 130 km/u – daar waar dat kan – is een</w:t>
      </w:r>
      <w:r w:rsidR="00D14D87">
        <w:t xml:space="preserve"> </w:t>
      </w:r>
      <w:r>
        <w:t>kabinetsprioriteit. Deze maatregel is</w:t>
      </w:r>
      <w:r w:rsidR="00D14D87">
        <w:t xml:space="preserve"> </w:t>
      </w:r>
      <w:r>
        <w:t xml:space="preserve">onderdeel van de Actieagenda Auto </w:t>
      </w:r>
      <w:r w:rsidRPr="00CD7C68">
        <w:t>met een breed pakket aan maatregelen gericht op automobiliteit en meer vrijheid voor automobilisten</w:t>
      </w:r>
      <w:r>
        <w:t xml:space="preserve">. </w:t>
      </w:r>
      <w:r w:rsidR="006E21B6">
        <w:t xml:space="preserve">De auto is voor mensen en bedrijven belangrijk. De auto biedt flexibiliteit, snelheid en comfort. </w:t>
      </w:r>
      <w:r>
        <w:t>In de brief van 19 december 2024</w:t>
      </w:r>
      <w:r>
        <w:rPr>
          <w:rStyle w:val="FootnoteReference"/>
        </w:rPr>
        <w:footnoteReference w:id="1"/>
      </w:r>
      <w:r>
        <w:t xml:space="preserve"> </w:t>
      </w:r>
      <w:r w:rsidR="005A1B28">
        <w:t xml:space="preserve">heb ik u geïnformeerd over de status van de vier trajecten die als eerste batch in detail zouden worden onderzocht voor verhoging van de maximumsnelheid naar 130 km/u overdag. </w:t>
      </w:r>
      <w:r w:rsidR="00D14D87">
        <w:t xml:space="preserve">Ik meld uw Kamer met deze brief graag dat we op drie trajecten overdag 130 km/u mogen gaan rijden en dat dit voor een vierde traject dichterbij gekomen is. </w:t>
      </w:r>
    </w:p>
    <w:p w:rsidR="00CD7C68" w:rsidRDefault="00CD7C68" w14:paraId="4F3C8CF3" w14:textId="77777777"/>
    <w:p w:rsidRPr="005A1B28" w:rsidR="00CD7C68" w:rsidRDefault="005A1B28" w14:paraId="2B7EBEDB" w14:textId="6D018A5F">
      <w:pPr>
        <w:rPr>
          <w:i/>
          <w:iCs/>
        </w:rPr>
      </w:pPr>
      <w:r>
        <w:rPr>
          <w:i/>
          <w:iCs/>
        </w:rPr>
        <w:t>Verkeersbesluiten eerste drie trajecten</w:t>
      </w:r>
    </w:p>
    <w:p w:rsidR="006774ED" w:rsidP="006774ED" w:rsidRDefault="006774ED" w14:paraId="1F3209F5" w14:textId="27C35C59">
      <w:r>
        <w:t>Zoals eerder aangegeven kies ik voor een</w:t>
      </w:r>
      <w:r w:rsidRPr="00821984">
        <w:t xml:space="preserve"> gefaseerde aanpak, waarbij </w:t>
      </w:r>
      <w:r w:rsidR="0092328F">
        <w:t>ik steeds kijk</w:t>
      </w:r>
      <w:r>
        <w:t xml:space="preserve"> </w:t>
      </w:r>
      <w:r w:rsidRPr="00821984">
        <w:t>naar een aantal kansrijke trajecten waar de maximumsnelheid verhoogd kan worden zonder de noodzaak mitigerende maatregelen te treffen vanwege wettelijke regels rond geluid en stikstof.</w:t>
      </w:r>
      <w:r>
        <w:t xml:space="preserve"> </w:t>
      </w:r>
      <w:r w:rsidRPr="00F76B65">
        <w:t xml:space="preserve">Het </w:t>
      </w:r>
      <w:r>
        <w:t>onderzoeken van</w:t>
      </w:r>
      <w:r w:rsidRPr="00F76B65">
        <w:t xml:space="preserve"> een beperkt aantal trajecten vergroot de kans dat de maximumsnelheid op een aantal plekken snel </w:t>
      </w:r>
      <w:r>
        <w:t>verhoogd kan worden. Door voor deze gefaseerde aanpak te kiezen, is dat nu ook met de eerste drie trajecten – en in de nabije toekomst het vierde traject - gelukt.</w:t>
      </w:r>
      <w:r w:rsidRPr="00F76B65">
        <w:t xml:space="preserve"> </w:t>
      </w:r>
      <w:r>
        <w:t xml:space="preserve">Dit is voor de eerste vier trajecten de aanpak geweest en zal ook het uitgangspunt voor de eerstvolgende trajecten zijn. </w:t>
      </w:r>
    </w:p>
    <w:p w:rsidR="006774ED" w:rsidP="00F45B26" w:rsidRDefault="006774ED" w14:paraId="7087A782" w14:textId="77777777"/>
    <w:p w:rsidR="00F45B26" w:rsidP="00F45B26" w:rsidRDefault="005A1B28" w14:paraId="69ED6CAC" w14:textId="3FFB7F8C">
      <w:r>
        <w:t xml:space="preserve">Nadat de detailonderzoeken </w:t>
      </w:r>
      <w:r w:rsidR="00F45B26">
        <w:t>over</w:t>
      </w:r>
      <w:r>
        <w:t xml:space="preserve"> de</w:t>
      </w:r>
      <w:r w:rsidR="00F45B26">
        <w:t xml:space="preserve"> verhoging van de maximumsnelheid op de</w:t>
      </w:r>
      <w:r>
        <w:t xml:space="preserve"> drie trajecten</w:t>
      </w:r>
      <w:r w:rsidR="00F45B26">
        <w:t xml:space="preserve"> waren afgerond heb ik </w:t>
      </w:r>
      <w:r w:rsidR="00316FFF">
        <w:t xml:space="preserve">zoals eerder aangegeven </w:t>
      </w:r>
      <w:r w:rsidR="00F45B26">
        <w:t xml:space="preserve">eind december drie ontwerp-verkeersbesluiten ondertekend. De ontwerp-verkeersbesluiten zijn vervolgens op 21 januari 2025 gepubliceerd in de Staatscourant en hebben van 22 januari tot en met 4 maart 2025 ter inzage gelegen. </w:t>
      </w:r>
      <w:r w:rsidRPr="00F45B26" w:rsidR="00F45B26">
        <w:t>Gedurende deze periode kon een ieder zienswijzen</w:t>
      </w:r>
      <w:r w:rsidR="00F45B26">
        <w:t xml:space="preserve"> op de ontwerp-verkeersbesluiten</w:t>
      </w:r>
      <w:r w:rsidRPr="00F45B26" w:rsidR="00F45B26">
        <w:t xml:space="preserve"> indienen.</w:t>
      </w:r>
      <w:r w:rsidR="00F45B26">
        <w:t xml:space="preserve"> In totaal zijn 22 zienswijzen ingediend. In de nota van antwoord is een reactie op de zienswijzen gegeven. Uit de zienswijzen zijn geen onjuistheden naar voren gekomen over de uitgevoerde onderzoeken. </w:t>
      </w:r>
      <w:r w:rsidRPr="00F45B26" w:rsidR="00F45B26">
        <w:t xml:space="preserve">De ingediende zienswijzen hebben </w:t>
      </w:r>
      <w:r w:rsidR="00F45B26">
        <w:t xml:space="preserve">dan ook </w:t>
      </w:r>
      <w:r w:rsidRPr="00F45B26" w:rsidR="00F45B26">
        <w:t xml:space="preserve">niet tot aanpassing van de onderzoeken of de verkeersbesluiten geleid. </w:t>
      </w:r>
      <w:r w:rsidR="00F45B26">
        <w:t xml:space="preserve">Ik heb de </w:t>
      </w:r>
      <w:r w:rsidR="00F45B26">
        <w:lastRenderedPageBreak/>
        <w:t xml:space="preserve">betreffende drie definitieve verkeersbesluiten daarom ondertekend waarmee de maximumsnelheid overdag op deze trajecten verhoogd kan worden naar 130 km/u. </w:t>
      </w:r>
    </w:p>
    <w:p w:rsidR="00F45B26" w:rsidP="00F45B26" w:rsidRDefault="00F45B26" w14:paraId="7CC3C2A0" w14:textId="77777777"/>
    <w:p w:rsidR="00316FFF" w:rsidP="00F45B26" w:rsidRDefault="00F45B26" w14:paraId="182ACD64" w14:textId="2E40D28A">
      <w:r>
        <w:t xml:space="preserve">De verkeersbesluiten </w:t>
      </w:r>
      <w:r w:rsidR="008B50C1">
        <w:t>zijn op</w:t>
      </w:r>
      <w:r>
        <w:t xml:space="preserve"> 14 april in de Staatscourant gepubliceerd. </w:t>
      </w:r>
      <w:bookmarkStart w:name="_Hlk194438532" w:id="1"/>
      <w:r>
        <w:t xml:space="preserve">De benodigde bebording zal op de drie trajecten ook </w:t>
      </w:r>
      <w:r w:rsidR="008B50C1">
        <w:t>in de week van</w:t>
      </w:r>
      <w:r>
        <w:t xml:space="preserve"> 14 april </w:t>
      </w:r>
      <w:r w:rsidR="00316FFF">
        <w:t xml:space="preserve">worden aangepast. </w:t>
      </w:r>
      <w:bookmarkEnd w:id="1"/>
      <w:r w:rsidR="00316FFF">
        <w:t xml:space="preserve">Na aanpassing van de bebording geldt op de trajecten direct een maximumsnelheid van 130 km/u gedurende de hele dag. </w:t>
      </w:r>
    </w:p>
    <w:p w:rsidR="00C200F9" w:rsidP="00F45B26" w:rsidRDefault="00C200F9" w14:paraId="7F1BF4B4" w14:textId="77777777"/>
    <w:p w:rsidR="00C200F9" w:rsidP="00F45B26" w:rsidRDefault="00C200F9" w14:paraId="611ABFF8" w14:textId="6E230331">
      <w:r>
        <w:t xml:space="preserve">Hieronder treft u de trajecten waar de maximumsnelheid per 14 april 2025 de hele dag 130 km/u is. </w:t>
      </w:r>
    </w:p>
    <w:p w:rsidR="00F45B26" w:rsidP="00F45B26" w:rsidRDefault="00F45B26" w14:paraId="408D99B5" w14:textId="77777777"/>
    <w:tbl>
      <w:tblPr>
        <w:tblStyle w:val="TableGrid"/>
        <w:tblW w:w="0" w:type="auto"/>
        <w:tblInd w:w="0" w:type="dxa"/>
        <w:tblLook w:val="04A0" w:firstRow="1" w:lastRow="0" w:firstColumn="1" w:lastColumn="0" w:noHBand="0" w:noVBand="1"/>
      </w:tblPr>
      <w:tblGrid>
        <w:gridCol w:w="660"/>
        <w:gridCol w:w="4760"/>
        <w:gridCol w:w="2111"/>
      </w:tblGrid>
      <w:tr w:rsidR="00F45B26" w:rsidTr="0051771E" w14:paraId="273BE96B" w14:textId="77777777">
        <w:tc>
          <w:tcPr>
            <w:tcW w:w="660" w:type="dxa"/>
            <w:tcBorders>
              <w:top w:val="single" w:color="auto" w:sz="4" w:space="0"/>
              <w:left w:val="single" w:color="auto" w:sz="4" w:space="0"/>
              <w:bottom w:val="single" w:color="auto" w:sz="4" w:space="0"/>
              <w:right w:val="single" w:color="auto" w:sz="4" w:space="0"/>
            </w:tcBorders>
            <w:hideMark/>
          </w:tcPr>
          <w:p w:rsidR="00F45B26" w:rsidP="0051771E" w:rsidRDefault="00F45B26" w14:paraId="3161437E" w14:textId="77777777">
            <w:pPr>
              <w:rPr>
                <w:color w:val="000000" w:themeColor="text1"/>
              </w:rPr>
            </w:pPr>
            <w:bookmarkStart w:name="_Hlk183607453" w:id="2"/>
            <w:bookmarkStart w:name="_Hlk184893762" w:id="3"/>
            <w:r>
              <w:rPr>
                <w:b/>
                <w:bCs/>
              </w:rPr>
              <w:t xml:space="preserve">Nr. </w:t>
            </w:r>
          </w:p>
        </w:tc>
        <w:tc>
          <w:tcPr>
            <w:tcW w:w="4760" w:type="dxa"/>
            <w:tcBorders>
              <w:top w:val="single" w:color="auto" w:sz="4" w:space="0"/>
              <w:left w:val="single" w:color="auto" w:sz="4" w:space="0"/>
              <w:bottom w:val="single" w:color="auto" w:sz="4" w:space="0"/>
              <w:right w:val="single" w:color="auto" w:sz="4" w:space="0"/>
            </w:tcBorders>
            <w:hideMark/>
          </w:tcPr>
          <w:p w:rsidR="00F45B26" w:rsidP="0051771E" w:rsidRDefault="00F45B26" w14:paraId="7B670E6A" w14:textId="77777777">
            <w:r>
              <w:rPr>
                <w:b/>
                <w:bCs/>
              </w:rPr>
              <w:t xml:space="preserve">Traject </w:t>
            </w:r>
          </w:p>
        </w:tc>
        <w:tc>
          <w:tcPr>
            <w:tcW w:w="2111" w:type="dxa"/>
            <w:tcBorders>
              <w:top w:val="single" w:color="auto" w:sz="4" w:space="0"/>
              <w:left w:val="single" w:color="auto" w:sz="4" w:space="0"/>
              <w:bottom w:val="single" w:color="auto" w:sz="4" w:space="0"/>
              <w:right w:val="single" w:color="auto" w:sz="4" w:space="0"/>
            </w:tcBorders>
            <w:hideMark/>
          </w:tcPr>
          <w:p w:rsidR="00F45B26" w:rsidP="0051771E" w:rsidRDefault="00F45B26" w14:paraId="3BA0E9F3" w14:textId="77777777">
            <w:r>
              <w:rPr>
                <w:b/>
                <w:bCs/>
              </w:rPr>
              <w:t>Lengte*</w:t>
            </w:r>
          </w:p>
        </w:tc>
      </w:tr>
      <w:tr w:rsidR="00F45B26" w:rsidTr="0051771E" w14:paraId="604C0FAA" w14:textId="77777777">
        <w:tc>
          <w:tcPr>
            <w:tcW w:w="660" w:type="dxa"/>
            <w:tcBorders>
              <w:top w:val="single" w:color="auto" w:sz="4" w:space="0"/>
              <w:left w:val="single" w:color="auto" w:sz="4" w:space="0"/>
              <w:bottom w:val="single" w:color="auto" w:sz="4" w:space="0"/>
              <w:right w:val="single" w:color="auto" w:sz="4" w:space="0"/>
            </w:tcBorders>
            <w:hideMark/>
          </w:tcPr>
          <w:p w:rsidR="00F45B26" w:rsidP="0051771E" w:rsidRDefault="00F45B26" w14:paraId="4076750E" w14:textId="77777777">
            <w:r>
              <w:t xml:space="preserve">1 </w:t>
            </w:r>
          </w:p>
        </w:tc>
        <w:tc>
          <w:tcPr>
            <w:tcW w:w="4760" w:type="dxa"/>
            <w:tcBorders>
              <w:top w:val="single" w:color="auto" w:sz="4" w:space="0"/>
              <w:left w:val="single" w:color="auto" w:sz="4" w:space="0"/>
              <w:bottom w:val="single" w:color="auto" w:sz="4" w:space="0"/>
              <w:right w:val="single" w:color="auto" w:sz="4" w:space="0"/>
            </w:tcBorders>
            <w:hideMark/>
          </w:tcPr>
          <w:p w:rsidRPr="00B617A0" w:rsidR="00F45B26" w:rsidP="0051771E" w:rsidRDefault="00F45B26" w14:paraId="1B7562FE" w14:textId="77777777">
            <w:pPr>
              <w:pStyle w:val="Default"/>
              <w:rPr>
                <w:sz w:val="18"/>
                <w:szCs w:val="18"/>
                <w:lang w:val="nl-NL"/>
              </w:rPr>
            </w:pPr>
            <w:bookmarkStart w:name="_Hlk184892978" w:id="4"/>
            <w:r w:rsidRPr="00B617A0">
              <w:rPr>
                <w:sz w:val="18"/>
                <w:szCs w:val="18"/>
                <w:lang w:val="nl-NL"/>
              </w:rPr>
              <w:t xml:space="preserve">A7 – Afsluitdijk tussen Stevinsluizen en Lorentzsluizen </w:t>
            </w:r>
            <w:bookmarkEnd w:id="4"/>
          </w:p>
        </w:tc>
        <w:tc>
          <w:tcPr>
            <w:tcW w:w="2111" w:type="dxa"/>
            <w:tcBorders>
              <w:top w:val="single" w:color="auto" w:sz="4" w:space="0"/>
              <w:left w:val="single" w:color="auto" w:sz="4" w:space="0"/>
              <w:bottom w:val="single" w:color="auto" w:sz="4" w:space="0"/>
              <w:right w:val="single" w:color="auto" w:sz="4" w:space="0"/>
            </w:tcBorders>
            <w:hideMark/>
          </w:tcPr>
          <w:p w:rsidRPr="00B617A0" w:rsidR="00F45B26" w:rsidP="0051771E" w:rsidRDefault="00F45B26" w14:paraId="01637A00" w14:textId="77777777">
            <w:r w:rsidRPr="00B617A0">
              <w:t xml:space="preserve">Ca. 44 km </w:t>
            </w:r>
          </w:p>
        </w:tc>
      </w:tr>
      <w:tr w:rsidR="00F45B26" w:rsidTr="0051771E" w14:paraId="1E6090C2" w14:textId="77777777">
        <w:tc>
          <w:tcPr>
            <w:tcW w:w="660" w:type="dxa"/>
            <w:tcBorders>
              <w:top w:val="single" w:color="auto" w:sz="4" w:space="0"/>
              <w:left w:val="single" w:color="auto" w:sz="4" w:space="0"/>
              <w:bottom w:val="single" w:color="auto" w:sz="4" w:space="0"/>
              <w:right w:val="single" w:color="auto" w:sz="4" w:space="0"/>
            </w:tcBorders>
            <w:hideMark/>
          </w:tcPr>
          <w:p w:rsidR="00F45B26" w:rsidP="0051771E" w:rsidRDefault="00F45B26" w14:paraId="6101D967" w14:textId="77777777">
            <w:r>
              <w:t xml:space="preserve">2 </w:t>
            </w:r>
          </w:p>
        </w:tc>
        <w:tc>
          <w:tcPr>
            <w:tcW w:w="4760" w:type="dxa"/>
            <w:tcBorders>
              <w:top w:val="single" w:color="auto" w:sz="4" w:space="0"/>
              <w:left w:val="single" w:color="auto" w:sz="4" w:space="0"/>
              <w:bottom w:val="single" w:color="auto" w:sz="4" w:space="0"/>
              <w:right w:val="single" w:color="auto" w:sz="4" w:space="0"/>
            </w:tcBorders>
            <w:hideMark/>
          </w:tcPr>
          <w:p w:rsidRPr="00EF5FAC" w:rsidR="00F45B26" w:rsidP="0051771E" w:rsidRDefault="00F45B26" w14:paraId="1EFE3842" w14:textId="77777777">
            <w:pPr>
              <w:rPr>
                <w:lang w:val="nl-NL"/>
              </w:rPr>
            </w:pPr>
            <w:bookmarkStart w:name="_Hlk184892986" w:id="5"/>
            <w:r w:rsidRPr="00EF5FAC">
              <w:rPr>
                <w:lang w:val="nl-NL"/>
              </w:rPr>
              <w:t xml:space="preserve">A7 tussen aansluiting Winschoten en de grens met Duitsland </w:t>
            </w:r>
            <w:bookmarkEnd w:id="5"/>
          </w:p>
        </w:tc>
        <w:tc>
          <w:tcPr>
            <w:tcW w:w="2111" w:type="dxa"/>
            <w:tcBorders>
              <w:top w:val="single" w:color="auto" w:sz="4" w:space="0"/>
              <w:left w:val="single" w:color="auto" w:sz="4" w:space="0"/>
              <w:bottom w:val="single" w:color="auto" w:sz="4" w:space="0"/>
              <w:right w:val="single" w:color="auto" w:sz="4" w:space="0"/>
            </w:tcBorders>
            <w:hideMark/>
          </w:tcPr>
          <w:p w:rsidRPr="00B617A0" w:rsidR="00F45B26" w:rsidP="0051771E" w:rsidRDefault="00F45B26" w14:paraId="19C10EC6" w14:textId="77777777">
            <w:r w:rsidRPr="00B617A0">
              <w:t xml:space="preserve">Ca. 24 km </w:t>
            </w:r>
          </w:p>
        </w:tc>
      </w:tr>
      <w:tr w:rsidR="00F45B26" w:rsidTr="0051771E" w14:paraId="50A9D207" w14:textId="77777777">
        <w:tc>
          <w:tcPr>
            <w:tcW w:w="660" w:type="dxa"/>
            <w:tcBorders>
              <w:top w:val="single" w:color="auto" w:sz="4" w:space="0"/>
              <w:left w:val="single" w:color="auto" w:sz="4" w:space="0"/>
              <w:bottom w:val="single" w:color="auto" w:sz="4" w:space="0"/>
              <w:right w:val="single" w:color="auto" w:sz="4" w:space="0"/>
            </w:tcBorders>
            <w:hideMark/>
          </w:tcPr>
          <w:p w:rsidR="00F45B26" w:rsidP="0051771E" w:rsidRDefault="00F45B26" w14:paraId="799E193F" w14:textId="77777777">
            <w:r>
              <w:t>3</w:t>
            </w:r>
          </w:p>
        </w:tc>
        <w:tc>
          <w:tcPr>
            <w:tcW w:w="4760" w:type="dxa"/>
            <w:tcBorders>
              <w:top w:val="single" w:color="auto" w:sz="4" w:space="0"/>
              <w:left w:val="single" w:color="auto" w:sz="4" w:space="0"/>
              <w:bottom w:val="single" w:color="auto" w:sz="4" w:space="0"/>
              <w:right w:val="single" w:color="auto" w:sz="4" w:space="0"/>
            </w:tcBorders>
            <w:hideMark/>
          </w:tcPr>
          <w:p w:rsidRPr="00EF5FAC" w:rsidR="00F45B26" w:rsidP="0051771E" w:rsidRDefault="00F45B26" w14:paraId="413B7D9F" w14:textId="77777777">
            <w:pPr>
              <w:rPr>
                <w:lang w:val="nl-NL"/>
              </w:rPr>
            </w:pPr>
            <w:r w:rsidRPr="00EF5FAC">
              <w:rPr>
                <w:lang w:val="nl-NL"/>
              </w:rPr>
              <w:t xml:space="preserve">A6 tussen aansluiting Lelystad Noord en de Ketelbrug </w:t>
            </w:r>
          </w:p>
        </w:tc>
        <w:tc>
          <w:tcPr>
            <w:tcW w:w="2111" w:type="dxa"/>
            <w:tcBorders>
              <w:top w:val="single" w:color="auto" w:sz="4" w:space="0"/>
              <w:left w:val="single" w:color="auto" w:sz="4" w:space="0"/>
              <w:bottom w:val="single" w:color="auto" w:sz="4" w:space="0"/>
              <w:right w:val="single" w:color="auto" w:sz="4" w:space="0"/>
            </w:tcBorders>
            <w:hideMark/>
          </w:tcPr>
          <w:p w:rsidRPr="00B617A0" w:rsidR="00F45B26" w:rsidP="0051771E" w:rsidRDefault="00F45B26" w14:paraId="224F20CB" w14:textId="77777777">
            <w:r w:rsidRPr="00B617A0">
              <w:t xml:space="preserve">Ca. 18 km </w:t>
            </w:r>
          </w:p>
        </w:tc>
        <w:bookmarkEnd w:id="2"/>
      </w:tr>
    </w:tbl>
    <w:p w:rsidRPr="00755554" w:rsidR="00F45B26" w:rsidP="00F45B26" w:rsidRDefault="00F45B26" w14:paraId="1DEB3EEC" w14:textId="77777777">
      <w:pPr>
        <w:spacing w:line="240" w:lineRule="auto"/>
        <w:rPr>
          <w:sz w:val="14"/>
          <w:szCs w:val="14"/>
        </w:rPr>
      </w:pPr>
      <w:bookmarkStart w:name="_Hlk184893794" w:id="6"/>
      <w:bookmarkEnd w:id="3"/>
      <w:r w:rsidRPr="00755554">
        <w:rPr>
          <w:sz w:val="14"/>
          <w:szCs w:val="14"/>
        </w:rPr>
        <w:t>* Dit is de lengte in totaal voor beide rijrichtingen. Als in deze kolom 4</w:t>
      </w:r>
      <w:r>
        <w:rPr>
          <w:sz w:val="14"/>
          <w:szCs w:val="14"/>
        </w:rPr>
        <w:t>4</w:t>
      </w:r>
      <w:r w:rsidRPr="00755554">
        <w:rPr>
          <w:sz w:val="14"/>
          <w:szCs w:val="14"/>
        </w:rPr>
        <w:t xml:space="preserve"> km lengte is opgenomen, dan wordt de snelheid verhoogd op ca.2</w:t>
      </w:r>
      <w:r>
        <w:rPr>
          <w:sz w:val="14"/>
          <w:szCs w:val="14"/>
        </w:rPr>
        <w:t>2</w:t>
      </w:r>
      <w:r w:rsidRPr="00755554">
        <w:rPr>
          <w:sz w:val="14"/>
          <w:szCs w:val="14"/>
        </w:rPr>
        <w:t xml:space="preserve"> kilometer in rijrichting A en ca. 2</w:t>
      </w:r>
      <w:r>
        <w:rPr>
          <w:sz w:val="14"/>
          <w:szCs w:val="14"/>
        </w:rPr>
        <w:t>2</w:t>
      </w:r>
      <w:r w:rsidRPr="00755554">
        <w:rPr>
          <w:sz w:val="14"/>
          <w:szCs w:val="14"/>
        </w:rPr>
        <w:t xml:space="preserve"> km in rijrichting B (in totaal dus ca. 4</w:t>
      </w:r>
      <w:r>
        <w:rPr>
          <w:sz w:val="14"/>
          <w:szCs w:val="14"/>
        </w:rPr>
        <w:t>4</w:t>
      </w:r>
      <w:r w:rsidRPr="00755554">
        <w:rPr>
          <w:sz w:val="14"/>
          <w:szCs w:val="14"/>
        </w:rPr>
        <w:t xml:space="preserve"> km)</w:t>
      </w:r>
    </w:p>
    <w:bookmarkEnd w:id="6"/>
    <w:p w:rsidR="005A1B28" w:rsidRDefault="005A1B28" w14:paraId="4C60A5E5" w14:textId="77777777"/>
    <w:p w:rsidRPr="00316FFF" w:rsidR="005A1B28" w:rsidRDefault="00316FFF" w14:paraId="68538FEE" w14:textId="7E0E3656">
      <w:pPr>
        <w:rPr>
          <w:i/>
          <w:iCs/>
        </w:rPr>
      </w:pPr>
      <w:r w:rsidRPr="00316FFF">
        <w:rPr>
          <w:i/>
          <w:iCs/>
        </w:rPr>
        <w:t>Ontwerp-verkeersbesluit vierde traject</w:t>
      </w:r>
    </w:p>
    <w:p w:rsidR="00C200F9" w:rsidRDefault="00316FFF" w14:paraId="51A3ED6A" w14:textId="77777777">
      <w:r>
        <w:t xml:space="preserve">In de brief van 19 december 2024 heb ik uw Kamer geïnformeerd over het feit dat de detailonderzoeken van het vierde traject uit batch 1, de A37 tussen knooppunt Holsloot en aansluiting Zwartemeer, nog niet gereed waren. Inmiddels zijn alle detailonderzoeken afgerond. </w:t>
      </w:r>
      <w:bookmarkStart w:name="_Hlk194438622" w:id="7"/>
      <w:r>
        <w:t xml:space="preserve">Uit de resultaten van de onderzoeken volgt dat de maximumsnelheid ook op dit traject overdag verhoogd kan worden naar 130 km/u. </w:t>
      </w:r>
      <w:bookmarkEnd w:id="7"/>
    </w:p>
    <w:p w:rsidR="00231667" w:rsidRDefault="00231667" w14:paraId="2E5A1D9A" w14:textId="77777777"/>
    <w:p w:rsidR="00316FFF" w:rsidRDefault="00316FFF" w14:paraId="08FC29AB" w14:textId="2E58EA96">
      <w:r>
        <w:t>Op 28 maar</w:t>
      </w:r>
      <w:r w:rsidR="00730A62">
        <w:t>t</w:t>
      </w:r>
      <w:r>
        <w:t xml:space="preserve"> jl. heb ik </w:t>
      </w:r>
      <w:r w:rsidR="00231667">
        <w:t xml:space="preserve">het ontwerp-verkeersbesluit voor dit traject getekend. </w:t>
      </w:r>
      <w:bookmarkStart w:name="_Hlk194438644" w:id="8"/>
      <w:r w:rsidR="00231667">
        <w:t xml:space="preserve">Publicatie hiervan in de Staatscourant volgt op 15 april. De zienswijze-procedure zal op 16 april starten. </w:t>
      </w:r>
      <w:bookmarkEnd w:id="8"/>
      <w:r w:rsidR="00231667">
        <w:t xml:space="preserve">Na het verwerken van de ingediende zienswijzen kan het definitieve verkeersbesluit vastgesteld worden, waarna de bebording op dit traject zo spoedig mogelijk aangepast wordt. Na aanpassing van de bebording geldt ook op dit traject aan maximumsnelheid van 130 km/u gedurende de hele dag.  </w:t>
      </w:r>
    </w:p>
    <w:p w:rsidR="00AF63B0" w:rsidRDefault="00AF63B0" w14:paraId="4B989076" w14:textId="77777777"/>
    <w:tbl>
      <w:tblPr>
        <w:tblStyle w:val="TableGrid"/>
        <w:tblW w:w="0" w:type="auto"/>
        <w:tblInd w:w="0" w:type="dxa"/>
        <w:tblLook w:val="04A0" w:firstRow="1" w:lastRow="0" w:firstColumn="1" w:lastColumn="0" w:noHBand="0" w:noVBand="1"/>
      </w:tblPr>
      <w:tblGrid>
        <w:gridCol w:w="660"/>
        <w:gridCol w:w="4760"/>
        <w:gridCol w:w="2111"/>
      </w:tblGrid>
      <w:tr w:rsidR="00AF63B0" w:rsidTr="00AA1736" w14:paraId="6731752D" w14:textId="77777777">
        <w:tc>
          <w:tcPr>
            <w:tcW w:w="660" w:type="dxa"/>
            <w:tcBorders>
              <w:top w:val="single" w:color="auto" w:sz="4" w:space="0"/>
              <w:left w:val="single" w:color="auto" w:sz="4" w:space="0"/>
              <w:bottom w:val="single" w:color="auto" w:sz="4" w:space="0"/>
              <w:right w:val="single" w:color="auto" w:sz="4" w:space="0"/>
            </w:tcBorders>
            <w:hideMark/>
          </w:tcPr>
          <w:p w:rsidR="00AF63B0" w:rsidP="00AA1736" w:rsidRDefault="00AF63B0" w14:paraId="6CF3460B" w14:textId="77777777">
            <w:pPr>
              <w:rPr>
                <w:color w:val="000000" w:themeColor="text1"/>
              </w:rPr>
            </w:pPr>
            <w:r>
              <w:rPr>
                <w:b/>
                <w:bCs/>
              </w:rPr>
              <w:t xml:space="preserve">Nr. </w:t>
            </w:r>
          </w:p>
        </w:tc>
        <w:tc>
          <w:tcPr>
            <w:tcW w:w="4760" w:type="dxa"/>
            <w:tcBorders>
              <w:top w:val="single" w:color="auto" w:sz="4" w:space="0"/>
              <w:left w:val="single" w:color="auto" w:sz="4" w:space="0"/>
              <w:bottom w:val="single" w:color="auto" w:sz="4" w:space="0"/>
              <w:right w:val="single" w:color="auto" w:sz="4" w:space="0"/>
            </w:tcBorders>
            <w:hideMark/>
          </w:tcPr>
          <w:p w:rsidR="00AF63B0" w:rsidP="00AA1736" w:rsidRDefault="00AF63B0" w14:paraId="4BD30C7B" w14:textId="77777777">
            <w:r>
              <w:rPr>
                <w:b/>
                <w:bCs/>
              </w:rPr>
              <w:t xml:space="preserve">Traject </w:t>
            </w:r>
          </w:p>
        </w:tc>
        <w:tc>
          <w:tcPr>
            <w:tcW w:w="2111" w:type="dxa"/>
            <w:tcBorders>
              <w:top w:val="single" w:color="auto" w:sz="4" w:space="0"/>
              <w:left w:val="single" w:color="auto" w:sz="4" w:space="0"/>
              <w:bottom w:val="single" w:color="auto" w:sz="4" w:space="0"/>
              <w:right w:val="single" w:color="auto" w:sz="4" w:space="0"/>
            </w:tcBorders>
            <w:hideMark/>
          </w:tcPr>
          <w:p w:rsidR="00AF63B0" w:rsidP="00AA1736" w:rsidRDefault="00AF63B0" w14:paraId="7A92A784" w14:textId="77777777">
            <w:r>
              <w:rPr>
                <w:b/>
                <w:bCs/>
              </w:rPr>
              <w:t>Lengte*</w:t>
            </w:r>
          </w:p>
        </w:tc>
      </w:tr>
      <w:tr w:rsidRPr="00B617A0" w:rsidR="00AF63B0" w:rsidTr="00181343" w14:paraId="379D8177" w14:textId="77777777">
        <w:tc>
          <w:tcPr>
            <w:tcW w:w="660" w:type="dxa"/>
            <w:tcBorders>
              <w:top w:val="single" w:color="auto" w:sz="4" w:space="0"/>
              <w:left w:val="single" w:color="auto" w:sz="4" w:space="0"/>
              <w:bottom w:val="single" w:color="auto" w:sz="4" w:space="0"/>
              <w:right w:val="single" w:color="auto" w:sz="4" w:space="0"/>
            </w:tcBorders>
            <w:hideMark/>
          </w:tcPr>
          <w:p w:rsidR="00AF63B0" w:rsidP="00AF63B0" w:rsidRDefault="00AF63B0" w14:paraId="6F6933DC" w14:textId="4FA951E5">
            <w:r>
              <w:t>4</w:t>
            </w:r>
          </w:p>
        </w:tc>
        <w:tc>
          <w:tcPr>
            <w:tcW w:w="4760" w:type="dxa"/>
            <w:tcBorders>
              <w:top w:val="single" w:color="auto" w:sz="4" w:space="0"/>
              <w:left w:val="single" w:color="auto" w:sz="4" w:space="0"/>
              <w:bottom w:val="single" w:color="auto" w:sz="4" w:space="0"/>
              <w:right w:val="single" w:color="auto" w:sz="4" w:space="0"/>
            </w:tcBorders>
            <w:vAlign w:val="center"/>
            <w:hideMark/>
          </w:tcPr>
          <w:p w:rsidRPr="00AF63B0" w:rsidR="00AF63B0" w:rsidP="00AF63B0" w:rsidRDefault="00AF63B0" w14:paraId="31F76A12" w14:textId="0C3EEEDC">
            <w:pPr>
              <w:rPr>
                <w:lang w:val="nl-NL"/>
              </w:rPr>
            </w:pPr>
            <w:r w:rsidRPr="00AF63B0">
              <w:rPr>
                <w:lang w:val="nl-NL"/>
              </w:rPr>
              <w:t>A37 tussen knooppunt Holsloot en aansluiting Zwartemeer</w:t>
            </w:r>
          </w:p>
        </w:tc>
        <w:tc>
          <w:tcPr>
            <w:tcW w:w="2111" w:type="dxa"/>
            <w:tcBorders>
              <w:top w:val="single" w:color="auto" w:sz="4" w:space="0"/>
              <w:left w:val="single" w:color="auto" w:sz="4" w:space="0"/>
              <w:bottom w:val="single" w:color="auto" w:sz="4" w:space="0"/>
              <w:right w:val="single" w:color="auto" w:sz="4" w:space="0"/>
            </w:tcBorders>
            <w:vAlign w:val="center"/>
            <w:hideMark/>
          </w:tcPr>
          <w:p w:rsidRPr="00AF63B0" w:rsidR="00AF63B0" w:rsidP="00AF63B0" w:rsidRDefault="00AF63B0" w14:paraId="7BAD04C9" w14:textId="6750D66E">
            <w:pPr>
              <w:rPr>
                <w:lang w:val="nl-NL"/>
              </w:rPr>
            </w:pPr>
            <w:r w:rsidRPr="00AF63B0">
              <w:rPr>
                <w:lang w:val="nl-NL"/>
              </w:rPr>
              <w:t>Ca. 31 km</w:t>
            </w:r>
          </w:p>
        </w:tc>
      </w:tr>
    </w:tbl>
    <w:p w:rsidR="00B4660A" w:rsidRDefault="00B4660A" w14:paraId="6F2A08C1" w14:textId="0AC5EED3">
      <w:pPr>
        <w:rPr>
          <w:i/>
          <w:iCs/>
        </w:rPr>
      </w:pPr>
    </w:p>
    <w:p w:rsidRPr="00231667" w:rsidR="00231667" w:rsidRDefault="00231667" w14:paraId="283A8CFC" w14:textId="4BCF6A33">
      <w:pPr>
        <w:rPr>
          <w:i/>
          <w:iCs/>
        </w:rPr>
      </w:pPr>
      <w:r w:rsidRPr="00231667">
        <w:rPr>
          <w:i/>
          <w:iCs/>
        </w:rPr>
        <w:t>Vervolg</w:t>
      </w:r>
      <w:r w:rsidR="00385E95">
        <w:rPr>
          <w:i/>
          <w:iCs/>
        </w:rPr>
        <w:t xml:space="preserve"> aanpak verhoging maximumsnelheid</w:t>
      </w:r>
    </w:p>
    <w:p w:rsidR="00B97C64" w:rsidP="00B97C64" w:rsidRDefault="004310F9" w14:paraId="07A4B9F2" w14:textId="4552CC66">
      <w:r>
        <w:t xml:space="preserve">Tegelijkertijd met het vaststellen van de verkeersbesluiten voor de eerste batch trajecten, ben ik begonnen met het onderzoek naar andere mogelijke trajecten waar de maximumsnelheid overdag ook verhoogd zou kunnen worden naar 130 km/u. </w:t>
      </w:r>
      <w:bookmarkStart w:name="_Hlk194438736" w:id="9"/>
      <w:r w:rsidRPr="00B97C64" w:rsidR="00B97C64">
        <w:t xml:space="preserve">Momenteel wordt voor geluid een geactualiseerd </w:t>
      </w:r>
      <w:r w:rsidR="00B97C64">
        <w:t>beeld</w:t>
      </w:r>
      <w:r w:rsidRPr="00B97C64" w:rsidR="00B97C64">
        <w:t xml:space="preserve"> opgesteld van trajecten waarvan het verhogen van de maximumsnelheid naar verwachting niet leidt tot (naderende) overschrijding van geluidproductieplafonds. Vervolgens wordt </w:t>
      </w:r>
      <w:r>
        <w:t xml:space="preserve">op basis van indicatieve berekeningen bekeken </w:t>
      </w:r>
      <w:r w:rsidR="00B97C64">
        <w:t xml:space="preserve">of verhoging van de maximumsnelheid op de mogelijk kansrijke trajecten voor geluid </w:t>
      </w:r>
      <w:r>
        <w:t xml:space="preserve">ook </w:t>
      </w:r>
      <w:r w:rsidR="00B97C64">
        <w:t>mogelij</w:t>
      </w:r>
      <w:r>
        <w:t>k kansrijk</w:t>
      </w:r>
      <w:r w:rsidR="00B97C64">
        <w:t xml:space="preserve"> is zonde</w:t>
      </w:r>
      <w:r>
        <w:t>r</w:t>
      </w:r>
      <w:r w:rsidR="00B97C64">
        <w:t xml:space="preserve"> dat dit leidt tot significante negatieve effecten op Natura-2000 gebieden. </w:t>
      </w:r>
      <w:bookmarkEnd w:id="9"/>
    </w:p>
    <w:p w:rsidR="004310F9" w:rsidP="00B97C64" w:rsidRDefault="004310F9" w14:paraId="00AE1E8F" w14:textId="77777777"/>
    <w:p w:rsidR="004310F9" w:rsidP="00B97C64" w:rsidRDefault="004310F9" w14:paraId="7DA6AEDC" w14:textId="45439FC4">
      <w:r>
        <w:t>Voor de trajecten die na de eerste indicatie van geluid en stikstof kansrijk lijken, zal</w:t>
      </w:r>
      <w:r w:rsidR="007F2B71">
        <w:t xml:space="preserve"> net als de trajecten uit batch 1</w:t>
      </w:r>
      <w:r>
        <w:t xml:space="preserve"> in detail worden onderzocht óf op deze trajecten de maximumsnelheid verhoogd kan worden. </w:t>
      </w:r>
      <w:bookmarkStart w:name="_Hlk194438789" w:id="10"/>
      <w:r>
        <w:t xml:space="preserve">Het is op voorhand nog niet te zeggen of de maximumsnelheid daadwerkelijk verhoogd zal kunnen worden op de nog te identificeren trajecten. </w:t>
      </w:r>
      <w:bookmarkEnd w:id="10"/>
    </w:p>
    <w:p w:rsidR="004310F9" w:rsidP="00B97C64" w:rsidRDefault="004310F9" w14:paraId="60970BF4" w14:textId="77777777"/>
    <w:p w:rsidR="00B97C64" w:rsidRDefault="00385E95" w14:paraId="615013F9" w14:textId="293C4416">
      <w:r>
        <w:t xml:space="preserve">Wanneer er meer duidelijkheid is over de A37 en de trajecten die mogelijk als vervolg op batch 1 in aanmerking komen voor verhoging van de maximumsnelheid, </w:t>
      </w:r>
      <w:r w:rsidR="00665B5C">
        <w:t>z</w:t>
      </w:r>
      <w:r>
        <w:t xml:space="preserve">al ik de Kamer daarover </w:t>
      </w:r>
      <w:r w:rsidR="00706652">
        <w:t xml:space="preserve">voor de zomer </w:t>
      </w:r>
      <w:r>
        <w:t xml:space="preserve">informeren. </w:t>
      </w:r>
    </w:p>
    <w:p w:rsidR="005A1B28" w:rsidRDefault="005A1B28" w14:paraId="41784E2D" w14:textId="77777777"/>
    <w:p w:rsidRPr="00CD7C68" w:rsidR="00CD7C68" w:rsidP="00CD7C68" w:rsidRDefault="006B3B2E" w14:paraId="015885D2" w14:textId="366D87D1">
      <w:r>
        <w:t xml:space="preserve">Met deze brief geef ik opvolging aan de ambitie uit het regeerprogramma om daar waar het kan de maximumsnelheid te verhogen naar 130 km/u. Ik span me tot het uiterste in om deze ambitie te realiseren. </w:t>
      </w:r>
      <w:r w:rsidRPr="00D14D87" w:rsidR="00227948">
        <w:t>Met deze trajecten zetten we een eerste stap, en houden we de vaart erin.</w:t>
      </w:r>
    </w:p>
    <w:p w:rsidR="009B0405" w:rsidRDefault="00730A62" w14:paraId="1B7ED8CE" w14:textId="77777777">
      <w:pPr>
        <w:pStyle w:val="Slotzin"/>
      </w:pPr>
      <w:r>
        <w:t>Hoogachtend,</w:t>
      </w:r>
    </w:p>
    <w:p w:rsidR="009B0405" w:rsidRDefault="00730A62" w14:paraId="6C502176" w14:textId="77777777">
      <w:pPr>
        <w:pStyle w:val="OndertekeningArea1"/>
      </w:pPr>
      <w:r>
        <w:t>DE MINISTER VAN INFRASTRUCTUUR EN WATERSTAAT,</w:t>
      </w:r>
    </w:p>
    <w:p w:rsidR="009B0405" w:rsidRDefault="009B0405" w14:paraId="5920A8C5" w14:textId="77777777"/>
    <w:p w:rsidR="009B0405" w:rsidRDefault="009B0405" w14:paraId="54F785FA" w14:textId="77777777"/>
    <w:p w:rsidR="009B0405" w:rsidRDefault="009B0405" w14:paraId="36DB9DB0" w14:textId="77777777"/>
    <w:p w:rsidR="009B0405" w:rsidRDefault="009B0405" w14:paraId="223D48EC" w14:textId="77777777"/>
    <w:p w:rsidR="009B0405" w:rsidRDefault="00730A62" w14:paraId="2423535D" w14:textId="77777777">
      <w:r>
        <w:t>Barry Madlener</w:t>
      </w:r>
    </w:p>
    <w:sectPr w:rsidR="009B0405">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BE42" w14:textId="77777777" w:rsidR="000E6BB9" w:rsidRDefault="000E6BB9">
      <w:pPr>
        <w:spacing w:line="240" w:lineRule="auto"/>
      </w:pPr>
      <w:r>
        <w:separator/>
      </w:r>
    </w:p>
  </w:endnote>
  <w:endnote w:type="continuationSeparator" w:id="0">
    <w:p w14:paraId="14A7B643" w14:textId="77777777" w:rsidR="000E6BB9" w:rsidRDefault="000E6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AD55" w14:textId="77777777" w:rsidR="000E6BB9" w:rsidRDefault="000E6BB9">
      <w:pPr>
        <w:spacing w:line="240" w:lineRule="auto"/>
      </w:pPr>
      <w:r>
        <w:separator/>
      </w:r>
    </w:p>
  </w:footnote>
  <w:footnote w:type="continuationSeparator" w:id="0">
    <w:p w14:paraId="07929CB2" w14:textId="77777777" w:rsidR="000E6BB9" w:rsidRDefault="000E6BB9">
      <w:pPr>
        <w:spacing w:line="240" w:lineRule="auto"/>
      </w:pPr>
      <w:r>
        <w:continuationSeparator/>
      </w:r>
    </w:p>
  </w:footnote>
  <w:footnote w:id="1">
    <w:p w14:paraId="46B6D561" w14:textId="6ED2D473" w:rsidR="00CD7C68" w:rsidRDefault="00CD7C68">
      <w:pPr>
        <w:pStyle w:val="FootnoteText"/>
      </w:pPr>
      <w:r>
        <w:rPr>
          <w:rStyle w:val="FootnoteReference"/>
        </w:rPr>
        <w:footnoteRef/>
      </w:r>
      <w:r>
        <w:t xml:space="preserve"> </w:t>
      </w:r>
      <w:r w:rsidRPr="00324BB3">
        <w:rPr>
          <w:sz w:val="16"/>
          <w:szCs w:val="16"/>
        </w:rPr>
        <w:t>Kamerstuk 31305-482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468E" w14:textId="77777777" w:rsidR="009B0405" w:rsidRDefault="00730A62">
    <w:r>
      <w:rPr>
        <w:noProof/>
        <w:lang w:val="en-GB" w:eastAsia="en-GB"/>
      </w:rPr>
      <mc:AlternateContent>
        <mc:Choice Requires="wps">
          <w:drawing>
            <wp:anchor distT="0" distB="0" distL="0" distR="0" simplePos="0" relativeHeight="251651584" behindDoc="0" locked="1" layoutInCell="1" allowOverlap="1" wp14:anchorId="695722FB" wp14:editId="4EE5F18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107CA49" w14:textId="77777777" w:rsidR="009B0405" w:rsidRDefault="00730A62">
                          <w:pPr>
                            <w:pStyle w:val="AfzendgegevensKop0"/>
                          </w:pPr>
                          <w:r>
                            <w:t>Ministerie van Infrastructuur en Waterstaat</w:t>
                          </w:r>
                        </w:p>
                        <w:p w14:paraId="32E82970" w14:textId="77777777" w:rsidR="009B0405" w:rsidRDefault="009B0405">
                          <w:pPr>
                            <w:pStyle w:val="WitregelW2"/>
                          </w:pPr>
                        </w:p>
                        <w:p w14:paraId="0F8A7C24" w14:textId="77777777" w:rsidR="009B0405" w:rsidRDefault="00730A62">
                          <w:pPr>
                            <w:pStyle w:val="Referentiegegevenskop"/>
                          </w:pPr>
                          <w:r>
                            <w:t>Ons kenmerk</w:t>
                          </w:r>
                        </w:p>
                        <w:p w14:paraId="5C1B0663" w14:textId="77777777" w:rsidR="00EF5FAC" w:rsidRDefault="00EF5FAC" w:rsidP="00EF5FAC">
                          <w:pPr>
                            <w:pStyle w:val="Referentiegegevens"/>
                          </w:pPr>
                          <w:r>
                            <w:t>IENW/BSK-2025/86334</w:t>
                          </w:r>
                        </w:p>
                        <w:p w14:paraId="4EC92B5F" w14:textId="7788F48F" w:rsidR="009B0405" w:rsidRDefault="009B0405" w:rsidP="00EF5FAC">
                          <w:pPr>
                            <w:pStyle w:val="Referentiegegevens"/>
                          </w:pPr>
                        </w:p>
                      </w:txbxContent>
                    </wps:txbx>
                    <wps:bodyPr vert="horz" wrap="square" lIns="0" tIns="0" rIns="0" bIns="0" anchor="t" anchorCtr="0"/>
                  </wps:wsp>
                </a:graphicData>
              </a:graphic>
            </wp:anchor>
          </w:drawing>
        </mc:Choice>
        <mc:Fallback>
          <w:pict>
            <v:shapetype w14:anchorId="695722F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107CA49" w14:textId="77777777" w:rsidR="009B0405" w:rsidRDefault="00730A62">
                    <w:pPr>
                      <w:pStyle w:val="AfzendgegevensKop0"/>
                    </w:pPr>
                    <w:r>
                      <w:t>Ministerie van Infrastructuur en Waterstaat</w:t>
                    </w:r>
                  </w:p>
                  <w:p w14:paraId="32E82970" w14:textId="77777777" w:rsidR="009B0405" w:rsidRDefault="009B0405">
                    <w:pPr>
                      <w:pStyle w:val="WitregelW2"/>
                    </w:pPr>
                  </w:p>
                  <w:p w14:paraId="0F8A7C24" w14:textId="77777777" w:rsidR="009B0405" w:rsidRDefault="00730A62">
                    <w:pPr>
                      <w:pStyle w:val="Referentiegegevenskop"/>
                    </w:pPr>
                    <w:r>
                      <w:t>Ons kenmerk</w:t>
                    </w:r>
                  </w:p>
                  <w:p w14:paraId="5C1B0663" w14:textId="77777777" w:rsidR="00EF5FAC" w:rsidRDefault="00EF5FAC" w:rsidP="00EF5FAC">
                    <w:pPr>
                      <w:pStyle w:val="Referentiegegevens"/>
                    </w:pPr>
                    <w:r>
                      <w:t>IENW/BSK-2025/86334</w:t>
                    </w:r>
                  </w:p>
                  <w:p w14:paraId="4EC92B5F" w14:textId="7788F48F" w:rsidR="009B0405" w:rsidRDefault="009B0405" w:rsidP="00EF5FAC">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6702CB9" wp14:editId="78709D2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B8BA6A" w14:textId="77777777" w:rsidR="009B0405" w:rsidRDefault="00730A62">
                          <w:pPr>
                            <w:pStyle w:val="Referentiegegevens"/>
                          </w:pPr>
                          <w:r>
                            <w:t xml:space="preserve">Pagina </w:t>
                          </w:r>
                          <w:r>
                            <w:fldChar w:fldCharType="begin"/>
                          </w:r>
                          <w:r>
                            <w:instrText>PAGE</w:instrText>
                          </w:r>
                          <w:r>
                            <w:fldChar w:fldCharType="separate"/>
                          </w:r>
                          <w:r w:rsidR="00CD7C68">
                            <w:rPr>
                              <w:noProof/>
                            </w:rPr>
                            <w:t>1</w:t>
                          </w:r>
                          <w:r>
                            <w:fldChar w:fldCharType="end"/>
                          </w:r>
                          <w:r>
                            <w:t xml:space="preserve"> van </w:t>
                          </w:r>
                          <w:r>
                            <w:fldChar w:fldCharType="begin"/>
                          </w:r>
                          <w:r>
                            <w:instrText>NUMPAGES</w:instrText>
                          </w:r>
                          <w:r>
                            <w:fldChar w:fldCharType="separate"/>
                          </w:r>
                          <w:r w:rsidR="00CD7C68">
                            <w:rPr>
                              <w:noProof/>
                            </w:rPr>
                            <w:t>1</w:t>
                          </w:r>
                          <w:r>
                            <w:fldChar w:fldCharType="end"/>
                          </w:r>
                        </w:p>
                      </w:txbxContent>
                    </wps:txbx>
                    <wps:bodyPr vert="horz" wrap="square" lIns="0" tIns="0" rIns="0" bIns="0" anchor="t" anchorCtr="0"/>
                  </wps:wsp>
                </a:graphicData>
              </a:graphic>
            </wp:anchor>
          </w:drawing>
        </mc:Choice>
        <mc:Fallback>
          <w:pict>
            <v:shape w14:anchorId="66702CB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0B8BA6A" w14:textId="77777777" w:rsidR="009B0405" w:rsidRDefault="00730A62">
                    <w:pPr>
                      <w:pStyle w:val="Referentiegegevens"/>
                    </w:pPr>
                    <w:r>
                      <w:t xml:space="preserve">Pagina </w:t>
                    </w:r>
                    <w:r>
                      <w:fldChar w:fldCharType="begin"/>
                    </w:r>
                    <w:r>
                      <w:instrText>PAGE</w:instrText>
                    </w:r>
                    <w:r>
                      <w:fldChar w:fldCharType="separate"/>
                    </w:r>
                    <w:r w:rsidR="00CD7C68">
                      <w:rPr>
                        <w:noProof/>
                      </w:rPr>
                      <w:t>1</w:t>
                    </w:r>
                    <w:r>
                      <w:fldChar w:fldCharType="end"/>
                    </w:r>
                    <w:r>
                      <w:t xml:space="preserve"> van </w:t>
                    </w:r>
                    <w:r>
                      <w:fldChar w:fldCharType="begin"/>
                    </w:r>
                    <w:r>
                      <w:instrText>NUMPAGES</w:instrText>
                    </w:r>
                    <w:r>
                      <w:fldChar w:fldCharType="separate"/>
                    </w:r>
                    <w:r w:rsidR="00CD7C6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348F8B9" wp14:editId="717A7CE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42CD747" w14:textId="77777777" w:rsidR="001D69D0" w:rsidRDefault="001D69D0"/>
                      </w:txbxContent>
                    </wps:txbx>
                    <wps:bodyPr vert="horz" wrap="square" lIns="0" tIns="0" rIns="0" bIns="0" anchor="t" anchorCtr="0"/>
                  </wps:wsp>
                </a:graphicData>
              </a:graphic>
            </wp:anchor>
          </w:drawing>
        </mc:Choice>
        <mc:Fallback>
          <w:pict>
            <v:shape w14:anchorId="1348F8B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42CD747" w14:textId="77777777" w:rsidR="001D69D0" w:rsidRDefault="001D69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3160CB3" wp14:editId="7FF1E8C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F9A91EF" w14:textId="77777777" w:rsidR="001D69D0" w:rsidRDefault="001D69D0"/>
                      </w:txbxContent>
                    </wps:txbx>
                    <wps:bodyPr vert="horz" wrap="square" lIns="0" tIns="0" rIns="0" bIns="0" anchor="t" anchorCtr="0"/>
                  </wps:wsp>
                </a:graphicData>
              </a:graphic>
            </wp:anchor>
          </w:drawing>
        </mc:Choice>
        <mc:Fallback>
          <w:pict>
            <v:shape w14:anchorId="03160CB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F9A91EF" w14:textId="77777777" w:rsidR="001D69D0" w:rsidRDefault="001D69D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DB43" w14:textId="77777777" w:rsidR="009B0405" w:rsidRDefault="00730A6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E7CB5AC" wp14:editId="1152770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BB368E7" w14:textId="77777777" w:rsidR="001D69D0" w:rsidRDefault="001D69D0"/>
                      </w:txbxContent>
                    </wps:txbx>
                    <wps:bodyPr vert="horz" wrap="square" lIns="0" tIns="0" rIns="0" bIns="0" anchor="t" anchorCtr="0"/>
                  </wps:wsp>
                </a:graphicData>
              </a:graphic>
            </wp:anchor>
          </w:drawing>
        </mc:Choice>
        <mc:Fallback>
          <w:pict>
            <v:shapetype w14:anchorId="7E7CB5A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BB368E7" w14:textId="77777777" w:rsidR="001D69D0" w:rsidRDefault="001D69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3AE1966" wp14:editId="6911123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E1B9B4" w14:textId="2D320B92" w:rsidR="009B0405" w:rsidRDefault="00730A62">
                          <w:pPr>
                            <w:pStyle w:val="Referentiegegevens"/>
                          </w:pPr>
                          <w:r>
                            <w:t xml:space="preserve">Pagina </w:t>
                          </w:r>
                          <w:r>
                            <w:fldChar w:fldCharType="begin"/>
                          </w:r>
                          <w:r>
                            <w:instrText>PAGE</w:instrText>
                          </w:r>
                          <w:r>
                            <w:fldChar w:fldCharType="separate"/>
                          </w:r>
                          <w:r w:rsidR="0097036E">
                            <w:rPr>
                              <w:noProof/>
                            </w:rPr>
                            <w:t>1</w:t>
                          </w:r>
                          <w:r>
                            <w:fldChar w:fldCharType="end"/>
                          </w:r>
                          <w:r>
                            <w:t xml:space="preserve"> van </w:t>
                          </w:r>
                          <w:r>
                            <w:fldChar w:fldCharType="begin"/>
                          </w:r>
                          <w:r>
                            <w:instrText>NUMPAGES</w:instrText>
                          </w:r>
                          <w:r>
                            <w:fldChar w:fldCharType="separate"/>
                          </w:r>
                          <w:r w:rsidR="0097036E">
                            <w:rPr>
                              <w:noProof/>
                            </w:rPr>
                            <w:t>1</w:t>
                          </w:r>
                          <w:r>
                            <w:fldChar w:fldCharType="end"/>
                          </w:r>
                        </w:p>
                      </w:txbxContent>
                    </wps:txbx>
                    <wps:bodyPr vert="horz" wrap="square" lIns="0" tIns="0" rIns="0" bIns="0" anchor="t" anchorCtr="0"/>
                  </wps:wsp>
                </a:graphicData>
              </a:graphic>
            </wp:anchor>
          </w:drawing>
        </mc:Choice>
        <mc:Fallback>
          <w:pict>
            <v:shape w14:anchorId="23AE196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3E1B9B4" w14:textId="2D320B92" w:rsidR="009B0405" w:rsidRDefault="00730A62">
                    <w:pPr>
                      <w:pStyle w:val="Referentiegegevens"/>
                    </w:pPr>
                    <w:r>
                      <w:t xml:space="preserve">Pagina </w:t>
                    </w:r>
                    <w:r>
                      <w:fldChar w:fldCharType="begin"/>
                    </w:r>
                    <w:r>
                      <w:instrText>PAGE</w:instrText>
                    </w:r>
                    <w:r>
                      <w:fldChar w:fldCharType="separate"/>
                    </w:r>
                    <w:r w:rsidR="0097036E">
                      <w:rPr>
                        <w:noProof/>
                      </w:rPr>
                      <w:t>1</w:t>
                    </w:r>
                    <w:r>
                      <w:fldChar w:fldCharType="end"/>
                    </w:r>
                    <w:r>
                      <w:t xml:space="preserve"> van </w:t>
                    </w:r>
                    <w:r>
                      <w:fldChar w:fldCharType="begin"/>
                    </w:r>
                    <w:r>
                      <w:instrText>NUMPAGES</w:instrText>
                    </w:r>
                    <w:r>
                      <w:fldChar w:fldCharType="separate"/>
                    </w:r>
                    <w:r w:rsidR="0097036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EF43EEA" wp14:editId="0B1E71A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E09F7B" w14:textId="77777777" w:rsidR="009B0405" w:rsidRDefault="00730A62">
                          <w:pPr>
                            <w:pStyle w:val="AfzendgegevensKop0"/>
                          </w:pPr>
                          <w:r>
                            <w:t>Ministerie van Infrastructuur en Waterstaat</w:t>
                          </w:r>
                        </w:p>
                        <w:p w14:paraId="2B52E875" w14:textId="77777777" w:rsidR="009B0405" w:rsidRDefault="009B0405">
                          <w:pPr>
                            <w:pStyle w:val="WitregelW1"/>
                          </w:pPr>
                        </w:p>
                        <w:p w14:paraId="26ACA1E1" w14:textId="77777777" w:rsidR="009B0405" w:rsidRDefault="00730A62">
                          <w:pPr>
                            <w:pStyle w:val="Afzendgegevens"/>
                          </w:pPr>
                          <w:r>
                            <w:t>Rijnstraat 8</w:t>
                          </w:r>
                        </w:p>
                        <w:p w14:paraId="47CAF241" w14:textId="77777777" w:rsidR="009B0405" w:rsidRPr="00CD7C68" w:rsidRDefault="00730A62">
                          <w:pPr>
                            <w:pStyle w:val="Afzendgegevens"/>
                            <w:rPr>
                              <w:lang w:val="de-DE"/>
                            </w:rPr>
                          </w:pPr>
                          <w:r w:rsidRPr="00CD7C68">
                            <w:rPr>
                              <w:lang w:val="de-DE"/>
                            </w:rPr>
                            <w:t>2515 XP  Den Haag</w:t>
                          </w:r>
                        </w:p>
                        <w:p w14:paraId="4FBC8652" w14:textId="77777777" w:rsidR="009B0405" w:rsidRPr="00CD7C68" w:rsidRDefault="00730A62">
                          <w:pPr>
                            <w:pStyle w:val="Afzendgegevens"/>
                            <w:rPr>
                              <w:lang w:val="de-DE"/>
                            </w:rPr>
                          </w:pPr>
                          <w:r w:rsidRPr="00CD7C68">
                            <w:rPr>
                              <w:lang w:val="de-DE"/>
                            </w:rPr>
                            <w:t>Postbus 20901</w:t>
                          </w:r>
                        </w:p>
                        <w:p w14:paraId="0E79E869" w14:textId="77777777" w:rsidR="009B0405" w:rsidRPr="00CD7C68" w:rsidRDefault="00730A62">
                          <w:pPr>
                            <w:pStyle w:val="Afzendgegevens"/>
                            <w:rPr>
                              <w:lang w:val="de-DE"/>
                            </w:rPr>
                          </w:pPr>
                          <w:r w:rsidRPr="00CD7C68">
                            <w:rPr>
                              <w:lang w:val="de-DE"/>
                            </w:rPr>
                            <w:t>2500 EX Den Haag</w:t>
                          </w:r>
                        </w:p>
                        <w:p w14:paraId="75D5B7D8" w14:textId="77777777" w:rsidR="009B0405" w:rsidRPr="00CD7C68" w:rsidRDefault="009B0405">
                          <w:pPr>
                            <w:pStyle w:val="WitregelW1"/>
                            <w:rPr>
                              <w:lang w:val="de-DE"/>
                            </w:rPr>
                          </w:pPr>
                        </w:p>
                        <w:p w14:paraId="22FAC00C" w14:textId="77777777" w:rsidR="009B0405" w:rsidRPr="00CD7C68" w:rsidRDefault="00730A62">
                          <w:pPr>
                            <w:pStyle w:val="Afzendgegevens"/>
                            <w:rPr>
                              <w:lang w:val="de-DE"/>
                            </w:rPr>
                          </w:pPr>
                          <w:r w:rsidRPr="00CD7C68">
                            <w:rPr>
                              <w:lang w:val="de-DE"/>
                            </w:rPr>
                            <w:t>T   070-456 0000</w:t>
                          </w:r>
                        </w:p>
                        <w:p w14:paraId="08A65977" w14:textId="77777777" w:rsidR="009B0405" w:rsidRDefault="00730A62">
                          <w:pPr>
                            <w:pStyle w:val="Afzendgegevens"/>
                          </w:pPr>
                          <w:r>
                            <w:t>F   070-456 1111</w:t>
                          </w:r>
                        </w:p>
                        <w:p w14:paraId="70C2DA2F" w14:textId="77777777" w:rsidR="009B0405" w:rsidRPr="004E7759" w:rsidRDefault="009B0405" w:rsidP="004E7759">
                          <w:pPr>
                            <w:pStyle w:val="WitregelW2"/>
                            <w:spacing w:line="276" w:lineRule="auto"/>
                            <w:rPr>
                              <w:sz w:val="13"/>
                              <w:szCs w:val="13"/>
                            </w:rPr>
                          </w:pPr>
                        </w:p>
                        <w:p w14:paraId="7E392080" w14:textId="77777777" w:rsidR="009B0405" w:rsidRPr="004E7759" w:rsidRDefault="00730A62" w:rsidP="004E7759">
                          <w:pPr>
                            <w:pStyle w:val="Referentiegegevenskop"/>
                            <w:spacing w:line="276" w:lineRule="auto"/>
                          </w:pPr>
                          <w:r w:rsidRPr="004E7759">
                            <w:t>Ons kenmerk</w:t>
                          </w:r>
                        </w:p>
                        <w:p w14:paraId="70A0D033" w14:textId="64F42743" w:rsidR="009B0405" w:rsidRPr="004E7759" w:rsidRDefault="00EF5FAC" w:rsidP="004E7759">
                          <w:pPr>
                            <w:pStyle w:val="Referentiegegevens"/>
                            <w:spacing w:line="276" w:lineRule="auto"/>
                          </w:pPr>
                          <w:r w:rsidRPr="004E7759">
                            <w:t>IENW/BSK-2025/86334</w:t>
                          </w:r>
                        </w:p>
                        <w:p w14:paraId="64601E8D" w14:textId="77777777" w:rsidR="009B0405" w:rsidRPr="004E7759" w:rsidRDefault="009B0405" w:rsidP="004E7759">
                          <w:pPr>
                            <w:pStyle w:val="WitregelW1"/>
                            <w:spacing w:line="276" w:lineRule="auto"/>
                            <w:rPr>
                              <w:sz w:val="13"/>
                              <w:szCs w:val="13"/>
                            </w:rPr>
                          </w:pPr>
                        </w:p>
                        <w:p w14:paraId="5680E1F6" w14:textId="77777777" w:rsidR="009B0405" w:rsidRPr="004E7759" w:rsidRDefault="00730A62" w:rsidP="004E7759">
                          <w:pPr>
                            <w:pStyle w:val="Referentiegegevenskop"/>
                            <w:spacing w:line="276" w:lineRule="auto"/>
                          </w:pPr>
                          <w:r w:rsidRPr="004E7759">
                            <w:t>Bijlage(n)</w:t>
                          </w:r>
                        </w:p>
                        <w:p w14:paraId="296972EF" w14:textId="0D73A90F" w:rsidR="009B0405" w:rsidRPr="004E7759" w:rsidRDefault="00561276" w:rsidP="004E7759">
                          <w:pPr>
                            <w:pStyle w:val="Referentiegegevens"/>
                            <w:spacing w:line="276" w:lineRule="auto"/>
                          </w:pPr>
                          <w:r w:rsidRPr="004E7759">
                            <w:t>1</w:t>
                          </w:r>
                        </w:p>
                      </w:txbxContent>
                    </wps:txbx>
                    <wps:bodyPr vert="horz" wrap="square" lIns="0" tIns="0" rIns="0" bIns="0" anchor="t" anchorCtr="0"/>
                  </wps:wsp>
                </a:graphicData>
              </a:graphic>
            </wp:anchor>
          </w:drawing>
        </mc:Choice>
        <mc:Fallback>
          <w:pict>
            <v:shape w14:anchorId="4EF43EE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3E09F7B" w14:textId="77777777" w:rsidR="009B0405" w:rsidRDefault="00730A62">
                    <w:pPr>
                      <w:pStyle w:val="AfzendgegevensKop0"/>
                    </w:pPr>
                    <w:r>
                      <w:t>Ministerie van Infrastructuur en Waterstaat</w:t>
                    </w:r>
                  </w:p>
                  <w:p w14:paraId="2B52E875" w14:textId="77777777" w:rsidR="009B0405" w:rsidRDefault="009B0405">
                    <w:pPr>
                      <w:pStyle w:val="WitregelW1"/>
                    </w:pPr>
                  </w:p>
                  <w:p w14:paraId="26ACA1E1" w14:textId="77777777" w:rsidR="009B0405" w:rsidRDefault="00730A62">
                    <w:pPr>
                      <w:pStyle w:val="Afzendgegevens"/>
                    </w:pPr>
                    <w:r>
                      <w:t>Rijnstraat 8</w:t>
                    </w:r>
                  </w:p>
                  <w:p w14:paraId="47CAF241" w14:textId="77777777" w:rsidR="009B0405" w:rsidRPr="00CD7C68" w:rsidRDefault="00730A62">
                    <w:pPr>
                      <w:pStyle w:val="Afzendgegevens"/>
                      <w:rPr>
                        <w:lang w:val="de-DE"/>
                      </w:rPr>
                    </w:pPr>
                    <w:r w:rsidRPr="00CD7C68">
                      <w:rPr>
                        <w:lang w:val="de-DE"/>
                      </w:rPr>
                      <w:t>2515 XP  Den Haag</w:t>
                    </w:r>
                  </w:p>
                  <w:p w14:paraId="4FBC8652" w14:textId="77777777" w:rsidR="009B0405" w:rsidRPr="00CD7C68" w:rsidRDefault="00730A62">
                    <w:pPr>
                      <w:pStyle w:val="Afzendgegevens"/>
                      <w:rPr>
                        <w:lang w:val="de-DE"/>
                      </w:rPr>
                    </w:pPr>
                    <w:r w:rsidRPr="00CD7C68">
                      <w:rPr>
                        <w:lang w:val="de-DE"/>
                      </w:rPr>
                      <w:t>Postbus 20901</w:t>
                    </w:r>
                  </w:p>
                  <w:p w14:paraId="0E79E869" w14:textId="77777777" w:rsidR="009B0405" w:rsidRPr="00CD7C68" w:rsidRDefault="00730A62">
                    <w:pPr>
                      <w:pStyle w:val="Afzendgegevens"/>
                      <w:rPr>
                        <w:lang w:val="de-DE"/>
                      </w:rPr>
                    </w:pPr>
                    <w:r w:rsidRPr="00CD7C68">
                      <w:rPr>
                        <w:lang w:val="de-DE"/>
                      </w:rPr>
                      <w:t>2500 EX Den Haag</w:t>
                    </w:r>
                  </w:p>
                  <w:p w14:paraId="75D5B7D8" w14:textId="77777777" w:rsidR="009B0405" w:rsidRPr="00CD7C68" w:rsidRDefault="009B0405">
                    <w:pPr>
                      <w:pStyle w:val="WitregelW1"/>
                      <w:rPr>
                        <w:lang w:val="de-DE"/>
                      </w:rPr>
                    </w:pPr>
                  </w:p>
                  <w:p w14:paraId="22FAC00C" w14:textId="77777777" w:rsidR="009B0405" w:rsidRPr="00CD7C68" w:rsidRDefault="00730A62">
                    <w:pPr>
                      <w:pStyle w:val="Afzendgegevens"/>
                      <w:rPr>
                        <w:lang w:val="de-DE"/>
                      </w:rPr>
                    </w:pPr>
                    <w:r w:rsidRPr="00CD7C68">
                      <w:rPr>
                        <w:lang w:val="de-DE"/>
                      </w:rPr>
                      <w:t>T   070-456 0000</w:t>
                    </w:r>
                  </w:p>
                  <w:p w14:paraId="08A65977" w14:textId="77777777" w:rsidR="009B0405" w:rsidRDefault="00730A62">
                    <w:pPr>
                      <w:pStyle w:val="Afzendgegevens"/>
                    </w:pPr>
                    <w:r>
                      <w:t>F   070-456 1111</w:t>
                    </w:r>
                  </w:p>
                  <w:p w14:paraId="70C2DA2F" w14:textId="77777777" w:rsidR="009B0405" w:rsidRPr="004E7759" w:rsidRDefault="009B0405" w:rsidP="004E7759">
                    <w:pPr>
                      <w:pStyle w:val="WitregelW2"/>
                      <w:spacing w:line="276" w:lineRule="auto"/>
                      <w:rPr>
                        <w:sz w:val="13"/>
                        <w:szCs w:val="13"/>
                      </w:rPr>
                    </w:pPr>
                  </w:p>
                  <w:p w14:paraId="7E392080" w14:textId="77777777" w:rsidR="009B0405" w:rsidRPr="004E7759" w:rsidRDefault="00730A62" w:rsidP="004E7759">
                    <w:pPr>
                      <w:pStyle w:val="Referentiegegevenskop"/>
                      <w:spacing w:line="276" w:lineRule="auto"/>
                    </w:pPr>
                    <w:r w:rsidRPr="004E7759">
                      <w:t>Ons kenmerk</w:t>
                    </w:r>
                  </w:p>
                  <w:p w14:paraId="70A0D033" w14:textId="64F42743" w:rsidR="009B0405" w:rsidRPr="004E7759" w:rsidRDefault="00EF5FAC" w:rsidP="004E7759">
                    <w:pPr>
                      <w:pStyle w:val="Referentiegegevens"/>
                      <w:spacing w:line="276" w:lineRule="auto"/>
                    </w:pPr>
                    <w:r w:rsidRPr="004E7759">
                      <w:t>IENW/BSK-2025/86334</w:t>
                    </w:r>
                  </w:p>
                  <w:p w14:paraId="64601E8D" w14:textId="77777777" w:rsidR="009B0405" w:rsidRPr="004E7759" w:rsidRDefault="009B0405" w:rsidP="004E7759">
                    <w:pPr>
                      <w:pStyle w:val="WitregelW1"/>
                      <w:spacing w:line="276" w:lineRule="auto"/>
                      <w:rPr>
                        <w:sz w:val="13"/>
                        <w:szCs w:val="13"/>
                      </w:rPr>
                    </w:pPr>
                  </w:p>
                  <w:p w14:paraId="5680E1F6" w14:textId="77777777" w:rsidR="009B0405" w:rsidRPr="004E7759" w:rsidRDefault="00730A62" w:rsidP="004E7759">
                    <w:pPr>
                      <w:pStyle w:val="Referentiegegevenskop"/>
                      <w:spacing w:line="276" w:lineRule="auto"/>
                    </w:pPr>
                    <w:r w:rsidRPr="004E7759">
                      <w:t>Bijlage(n)</w:t>
                    </w:r>
                  </w:p>
                  <w:p w14:paraId="296972EF" w14:textId="0D73A90F" w:rsidR="009B0405" w:rsidRPr="004E7759" w:rsidRDefault="00561276" w:rsidP="004E7759">
                    <w:pPr>
                      <w:pStyle w:val="Referentiegegevens"/>
                      <w:spacing w:line="276" w:lineRule="auto"/>
                    </w:pPr>
                    <w:r w:rsidRPr="004E7759">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9FBA515" wp14:editId="35F8E90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49E359" w14:textId="77777777" w:rsidR="009B0405" w:rsidRDefault="00730A62">
                          <w:pPr>
                            <w:spacing w:line="240" w:lineRule="auto"/>
                          </w:pPr>
                          <w:r>
                            <w:rPr>
                              <w:noProof/>
                              <w:lang w:val="en-GB" w:eastAsia="en-GB"/>
                            </w:rPr>
                            <w:drawing>
                              <wp:inline distT="0" distB="0" distL="0" distR="0" wp14:anchorId="1CC2EF46" wp14:editId="7D6210A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FBA51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E49E359" w14:textId="77777777" w:rsidR="009B0405" w:rsidRDefault="00730A62">
                    <w:pPr>
                      <w:spacing w:line="240" w:lineRule="auto"/>
                    </w:pPr>
                    <w:r>
                      <w:rPr>
                        <w:noProof/>
                        <w:lang w:val="en-GB" w:eastAsia="en-GB"/>
                      </w:rPr>
                      <w:drawing>
                        <wp:inline distT="0" distB="0" distL="0" distR="0" wp14:anchorId="1CC2EF46" wp14:editId="7D6210A4">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9116A12" wp14:editId="1C1EFFE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9F33B3" w14:textId="77777777" w:rsidR="009B0405" w:rsidRDefault="00730A62">
                          <w:pPr>
                            <w:spacing w:line="240" w:lineRule="auto"/>
                          </w:pPr>
                          <w:r>
                            <w:rPr>
                              <w:noProof/>
                              <w:lang w:val="en-GB" w:eastAsia="en-GB"/>
                            </w:rPr>
                            <w:drawing>
                              <wp:inline distT="0" distB="0" distL="0" distR="0" wp14:anchorId="362556F8" wp14:editId="5186377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116A1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9F33B3" w14:textId="77777777" w:rsidR="009B0405" w:rsidRDefault="00730A62">
                    <w:pPr>
                      <w:spacing w:line="240" w:lineRule="auto"/>
                    </w:pPr>
                    <w:r>
                      <w:rPr>
                        <w:noProof/>
                        <w:lang w:val="en-GB" w:eastAsia="en-GB"/>
                      </w:rPr>
                      <w:drawing>
                        <wp:inline distT="0" distB="0" distL="0" distR="0" wp14:anchorId="362556F8" wp14:editId="5186377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C4CA9DE" wp14:editId="541D9F2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B2AECB" w14:textId="77777777" w:rsidR="009B0405" w:rsidRDefault="00730A6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C4CA9D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B2AECB" w14:textId="77777777" w:rsidR="009B0405" w:rsidRDefault="00730A6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F6ED45D" wp14:editId="29D5B4A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6AB4F32" w14:textId="77777777" w:rsidR="009B0405" w:rsidRDefault="00730A6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F6ED45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6AB4F32" w14:textId="77777777" w:rsidR="009B0405" w:rsidRDefault="00730A6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6810FDE" wp14:editId="204A61E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B0405" w14:paraId="2E1D6310" w14:textId="77777777">
                            <w:trPr>
                              <w:trHeight w:val="200"/>
                            </w:trPr>
                            <w:tc>
                              <w:tcPr>
                                <w:tcW w:w="1140" w:type="dxa"/>
                              </w:tcPr>
                              <w:p w14:paraId="3A415A79" w14:textId="77777777" w:rsidR="009B0405" w:rsidRDefault="009B0405"/>
                            </w:tc>
                            <w:tc>
                              <w:tcPr>
                                <w:tcW w:w="5400" w:type="dxa"/>
                              </w:tcPr>
                              <w:p w14:paraId="7838979D" w14:textId="77777777" w:rsidR="009B0405" w:rsidRDefault="009B0405"/>
                            </w:tc>
                          </w:tr>
                          <w:tr w:rsidR="009B0405" w14:paraId="069B14CF" w14:textId="77777777">
                            <w:trPr>
                              <w:trHeight w:val="240"/>
                            </w:trPr>
                            <w:tc>
                              <w:tcPr>
                                <w:tcW w:w="1140" w:type="dxa"/>
                              </w:tcPr>
                              <w:p w14:paraId="386E2E8F" w14:textId="77777777" w:rsidR="009B0405" w:rsidRDefault="00730A62">
                                <w:r>
                                  <w:t>Datum</w:t>
                                </w:r>
                              </w:p>
                            </w:tc>
                            <w:tc>
                              <w:tcPr>
                                <w:tcW w:w="5400" w:type="dxa"/>
                              </w:tcPr>
                              <w:p w14:paraId="75FD044E" w14:textId="17E5784A" w:rsidR="009B0405" w:rsidRDefault="006A0C22">
                                <w:r>
                                  <w:t>14 april 2025</w:t>
                                </w:r>
                              </w:p>
                            </w:tc>
                          </w:tr>
                          <w:tr w:rsidR="009B0405" w14:paraId="7B2B619A" w14:textId="77777777">
                            <w:trPr>
                              <w:trHeight w:val="240"/>
                            </w:trPr>
                            <w:tc>
                              <w:tcPr>
                                <w:tcW w:w="1140" w:type="dxa"/>
                              </w:tcPr>
                              <w:p w14:paraId="0679EF0B" w14:textId="77777777" w:rsidR="009B0405" w:rsidRDefault="00730A62">
                                <w:r>
                                  <w:t>Betreft</w:t>
                                </w:r>
                              </w:p>
                            </w:tc>
                            <w:tc>
                              <w:tcPr>
                                <w:tcW w:w="5400" w:type="dxa"/>
                              </w:tcPr>
                              <w:p w14:paraId="0ED4220F" w14:textId="77777777" w:rsidR="009B0405" w:rsidRDefault="00730A62">
                                <w:r>
                                  <w:t>Voortgang verhoging maximumsnelheid 130 km/u</w:t>
                                </w:r>
                              </w:p>
                            </w:tc>
                          </w:tr>
                          <w:tr w:rsidR="009B0405" w14:paraId="23C21BF0" w14:textId="77777777">
                            <w:trPr>
                              <w:trHeight w:val="200"/>
                            </w:trPr>
                            <w:tc>
                              <w:tcPr>
                                <w:tcW w:w="1140" w:type="dxa"/>
                              </w:tcPr>
                              <w:p w14:paraId="4A4C4E13" w14:textId="77777777" w:rsidR="009B0405" w:rsidRDefault="009B0405"/>
                            </w:tc>
                            <w:tc>
                              <w:tcPr>
                                <w:tcW w:w="5400" w:type="dxa"/>
                              </w:tcPr>
                              <w:p w14:paraId="6C5C15ED" w14:textId="77777777" w:rsidR="009B0405" w:rsidRDefault="009B0405"/>
                            </w:tc>
                          </w:tr>
                        </w:tbl>
                        <w:p w14:paraId="68B67CF5" w14:textId="77777777" w:rsidR="001D69D0" w:rsidRDefault="001D69D0"/>
                      </w:txbxContent>
                    </wps:txbx>
                    <wps:bodyPr vert="horz" wrap="square" lIns="0" tIns="0" rIns="0" bIns="0" anchor="t" anchorCtr="0"/>
                  </wps:wsp>
                </a:graphicData>
              </a:graphic>
            </wp:anchor>
          </w:drawing>
        </mc:Choice>
        <mc:Fallback>
          <w:pict>
            <v:shape w14:anchorId="06810FD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B0405" w14:paraId="2E1D6310" w14:textId="77777777">
                      <w:trPr>
                        <w:trHeight w:val="200"/>
                      </w:trPr>
                      <w:tc>
                        <w:tcPr>
                          <w:tcW w:w="1140" w:type="dxa"/>
                        </w:tcPr>
                        <w:p w14:paraId="3A415A79" w14:textId="77777777" w:rsidR="009B0405" w:rsidRDefault="009B0405"/>
                      </w:tc>
                      <w:tc>
                        <w:tcPr>
                          <w:tcW w:w="5400" w:type="dxa"/>
                        </w:tcPr>
                        <w:p w14:paraId="7838979D" w14:textId="77777777" w:rsidR="009B0405" w:rsidRDefault="009B0405"/>
                      </w:tc>
                    </w:tr>
                    <w:tr w:rsidR="009B0405" w14:paraId="069B14CF" w14:textId="77777777">
                      <w:trPr>
                        <w:trHeight w:val="240"/>
                      </w:trPr>
                      <w:tc>
                        <w:tcPr>
                          <w:tcW w:w="1140" w:type="dxa"/>
                        </w:tcPr>
                        <w:p w14:paraId="386E2E8F" w14:textId="77777777" w:rsidR="009B0405" w:rsidRDefault="00730A62">
                          <w:r>
                            <w:t>Datum</w:t>
                          </w:r>
                        </w:p>
                      </w:tc>
                      <w:tc>
                        <w:tcPr>
                          <w:tcW w:w="5400" w:type="dxa"/>
                        </w:tcPr>
                        <w:p w14:paraId="75FD044E" w14:textId="17E5784A" w:rsidR="009B0405" w:rsidRDefault="006A0C22">
                          <w:r>
                            <w:t>14 april 2025</w:t>
                          </w:r>
                        </w:p>
                      </w:tc>
                    </w:tr>
                    <w:tr w:rsidR="009B0405" w14:paraId="7B2B619A" w14:textId="77777777">
                      <w:trPr>
                        <w:trHeight w:val="240"/>
                      </w:trPr>
                      <w:tc>
                        <w:tcPr>
                          <w:tcW w:w="1140" w:type="dxa"/>
                        </w:tcPr>
                        <w:p w14:paraId="0679EF0B" w14:textId="77777777" w:rsidR="009B0405" w:rsidRDefault="00730A62">
                          <w:r>
                            <w:t>Betreft</w:t>
                          </w:r>
                        </w:p>
                      </w:tc>
                      <w:tc>
                        <w:tcPr>
                          <w:tcW w:w="5400" w:type="dxa"/>
                        </w:tcPr>
                        <w:p w14:paraId="0ED4220F" w14:textId="77777777" w:rsidR="009B0405" w:rsidRDefault="00730A62">
                          <w:r>
                            <w:t>Voortgang verhoging maximumsnelheid 130 km/u</w:t>
                          </w:r>
                        </w:p>
                      </w:tc>
                    </w:tr>
                    <w:tr w:rsidR="009B0405" w14:paraId="23C21BF0" w14:textId="77777777">
                      <w:trPr>
                        <w:trHeight w:val="200"/>
                      </w:trPr>
                      <w:tc>
                        <w:tcPr>
                          <w:tcW w:w="1140" w:type="dxa"/>
                        </w:tcPr>
                        <w:p w14:paraId="4A4C4E13" w14:textId="77777777" w:rsidR="009B0405" w:rsidRDefault="009B0405"/>
                      </w:tc>
                      <w:tc>
                        <w:tcPr>
                          <w:tcW w:w="5400" w:type="dxa"/>
                        </w:tcPr>
                        <w:p w14:paraId="6C5C15ED" w14:textId="77777777" w:rsidR="009B0405" w:rsidRDefault="009B0405"/>
                      </w:tc>
                    </w:tr>
                  </w:tbl>
                  <w:p w14:paraId="68B67CF5" w14:textId="77777777" w:rsidR="001D69D0" w:rsidRDefault="001D69D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9AEC34" wp14:editId="3264687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DCC88A" w14:textId="77777777" w:rsidR="001D69D0" w:rsidRDefault="001D69D0"/>
                      </w:txbxContent>
                    </wps:txbx>
                    <wps:bodyPr vert="horz" wrap="square" lIns="0" tIns="0" rIns="0" bIns="0" anchor="t" anchorCtr="0"/>
                  </wps:wsp>
                </a:graphicData>
              </a:graphic>
            </wp:anchor>
          </w:drawing>
        </mc:Choice>
        <mc:Fallback>
          <w:pict>
            <v:shape w14:anchorId="609AEC3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0DCC88A" w14:textId="77777777" w:rsidR="001D69D0" w:rsidRDefault="001D69D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1D3EC"/>
    <w:multiLevelType w:val="multilevel"/>
    <w:tmpl w:val="3C28D7A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B00563"/>
    <w:multiLevelType w:val="multilevel"/>
    <w:tmpl w:val="E3D390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093F519"/>
    <w:multiLevelType w:val="multilevel"/>
    <w:tmpl w:val="2140443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250D44"/>
    <w:multiLevelType w:val="multilevel"/>
    <w:tmpl w:val="2DE26FF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71D6CB"/>
    <w:multiLevelType w:val="multilevel"/>
    <w:tmpl w:val="70B342A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8407D66"/>
    <w:multiLevelType w:val="multilevel"/>
    <w:tmpl w:val="11C97D0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3C93DD"/>
    <w:multiLevelType w:val="multilevel"/>
    <w:tmpl w:val="E3946D4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A3A68F"/>
    <w:multiLevelType w:val="multilevel"/>
    <w:tmpl w:val="1FFB2E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C96FB2B8"/>
    <w:multiLevelType w:val="multilevel"/>
    <w:tmpl w:val="41A61FB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63C121"/>
    <w:multiLevelType w:val="multilevel"/>
    <w:tmpl w:val="6520CEC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14C172"/>
    <w:multiLevelType w:val="multilevel"/>
    <w:tmpl w:val="6405B15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45CD014"/>
    <w:multiLevelType w:val="multilevel"/>
    <w:tmpl w:val="D52B0DA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0C1B0D"/>
    <w:multiLevelType w:val="multilevel"/>
    <w:tmpl w:val="112F446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FB7AD3"/>
    <w:multiLevelType w:val="hybridMultilevel"/>
    <w:tmpl w:val="34A60DB8"/>
    <w:lvl w:ilvl="0" w:tplc="B8C4B09E">
      <w:start w:val="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C13B083"/>
    <w:multiLevelType w:val="multilevel"/>
    <w:tmpl w:val="DC84E54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030255"/>
    <w:multiLevelType w:val="multilevel"/>
    <w:tmpl w:val="BAB547F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47A06F"/>
    <w:multiLevelType w:val="multilevel"/>
    <w:tmpl w:val="69AB04D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B489E5"/>
    <w:multiLevelType w:val="multilevel"/>
    <w:tmpl w:val="20EA662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AD4900"/>
    <w:multiLevelType w:val="multilevel"/>
    <w:tmpl w:val="3FEB522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5A39BD"/>
    <w:multiLevelType w:val="multilevel"/>
    <w:tmpl w:val="B8E1445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079FF4"/>
    <w:multiLevelType w:val="multilevel"/>
    <w:tmpl w:val="36B5D50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2A7FE5"/>
    <w:multiLevelType w:val="multilevel"/>
    <w:tmpl w:val="1FCA562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1FE91E"/>
    <w:multiLevelType w:val="multilevel"/>
    <w:tmpl w:val="B7A9195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6AC998"/>
    <w:multiLevelType w:val="multilevel"/>
    <w:tmpl w:val="A422DC3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5C4D15"/>
    <w:multiLevelType w:val="hybridMultilevel"/>
    <w:tmpl w:val="EB78D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7"/>
  </w:num>
  <w:num w:numId="4">
    <w:abstractNumId w:val="16"/>
  </w:num>
  <w:num w:numId="5">
    <w:abstractNumId w:val="7"/>
  </w:num>
  <w:num w:numId="6">
    <w:abstractNumId w:val="23"/>
  </w:num>
  <w:num w:numId="7">
    <w:abstractNumId w:val="15"/>
  </w:num>
  <w:num w:numId="8">
    <w:abstractNumId w:val="19"/>
  </w:num>
  <w:num w:numId="9">
    <w:abstractNumId w:val="22"/>
  </w:num>
  <w:num w:numId="10">
    <w:abstractNumId w:val="3"/>
  </w:num>
  <w:num w:numId="11">
    <w:abstractNumId w:val="9"/>
  </w:num>
  <w:num w:numId="12">
    <w:abstractNumId w:val="1"/>
  </w:num>
  <w:num w:numId="13">
    <w:abstractNumId w:val="0"/>
  </w:num>
  <w:num w:numId="14">
    <w:abstractNumId w:val="14"/>
  </w:num>
  <w:num w:numId="15">
    <w:abstractNumId w:val="2"/>
  </w:num>
  <w:num w:numId="16">
    <w:abstractNumId w:val="5"/>
  </w:num>
  <w:num w:numId="17">
    <w:abstractNumId w:val="20"/>
  </w:num>
  <w:num w:numId="18">
    <w:abstractNumId w:val="6"/>
  </w:num>
  <w:num w:numId="19">
    <w:abstractNumId w:val="12"/>
  </w:num>
  <w:num w:numId="20">
    <w:abstractNumId w:val="11"/>
  </w:num>
  <w:num w:numId="21">
    <w:abstractNumId w:val="18"/>
  </w:num>
  <w:num w:numId="22">
    <w:abstractNumId w:val="4"/>
  </w:num>
  <w:num w:numId="23">
    <w:abstractNumId w:val="10"/>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68"/>
    <w:rsid w:val="0004650C"/>
    <w:rsid w:val="000C74D9"/>
    <w:rsid w:val="000E6BB9"/>
    <w:rsid w:val="000F683F"/>
    <w:rsid w:val="00134F23"/>
    <w:rsid w:val="0018204B"/>
    <w:rsid w:val="001D69D0"/>
    <w:rsid w:val="001F22C5"/>
    <w:rsid w:val="00227948"/>
    <w:rsid w:val="00231667"/>
    <w:rsid w:val="00316FFF"/>
    <w:rsid w:val="00324BB3"/>
    <w:rsid w:val="00383F12"/>
    <w:rsid w:val="00385E95"/>
    <w:rsid w:val="00413F64"/>
    <w:rsid w:val="00420390"/>
    <w:rsid w:val="004310F9"/>
    <w:rsid w:val="00457D16"/>
    <w:rsid w:val="00493744"/>
    <w:rsid w:val="004E7759"/>
    <w:rsid w:val="005004EA"/>
    <w:rsid w:val="00503988"/>
    <w:rsid w:val="00561276"/>
    <w:rsid w:val="005A1B28"/>
    <w:rsid w:val="00665B5C"/>
    <w:rsid w:val="00674AED"/>
    <w:rsid w:val="006774ED"/>
    <w:rsid w:val="00697541"/>
    <w:rsid w:val="006A0C22"/>
    <w:rsid w:val="006B3B2E"/>
    <w:rsid w:val="006E21B6"/>
    <w:rsid w:val="00706652"/>
    <w:rsid w:val="007213E9"/>
    <w:rsid w:val="00730A62"/>
    <w:rsid w:val="00740145"/>
    <w:rsid w:val="007F2B71"/>
    <w:rsid w:val="007F627D"/>
    <w:rsid w:val="008B50C1"/>
    <w:rsid w:val="0092328F"/>
    <w:rsid w:val="009417BA"/>
    <w:rsid w:val="0097036E"/>
    <w:rsid w:val="009B0405"/>
    <w:rsid w:val="009F71AB"/>
    <w:rsid w:val="00A9438A"/>
    <w:rsid w:val="00AB23A2"/>
    <w:rsid w:val="00AF63B0"/>
    <w:rsid w:val="00B4660A"/>
    <w:rsid w:val="00B928A6"/>
    <w:rsid w:val="00B97C64"/>
    <w:rsid w:val="00C200F9"/>
    <w:rsid w:val="00C6759D"/>
    <w:rsid w:val="00CA7730"/>
    <w:rsid w:val="00CD7C68"/>
    <w:rsid w:val="00D14D87"/>
    <w:rsid w:val="00EE495E"/>
    <w:rsid w:val="00EF5FAC"/>
    <w:rsid w:val="00F45B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0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D7C68"/>
    <w:pPr>
      <w:tabs>
        <w:tab w:val="center" w:pos="4536"/>
        <w:tab w:val="right" w:pos="9072"/>
      </w:tabs>
      <w:spacing w:line="240" w:lineRule="auto"/>
    </w:pPr>
  </w:style>
  <w:style w:type="character" w:customStyle="1" w:styleId="HeaderChar">
    <w:name w:val="Header Char"/>
    <w:basedOn w:val="DefaultParagraphFont"/>
    <w:link w:val="Header"/>
    <w:uiPriority w:val="99"/>
    <w:rsid w:val="00CD7C68"/>
    <w:rPr>
      <w:rFonts w:ascii="Verdana" w:hAnsi="Verdana"/>
      <w:color w:val="000000"/>
      <w:sz w:val="18"/>
      <w:szCs w:val="18"/>
    </w:rPr>
  </w:style>
  <w:style w:type="paragraph" w:styleId="Footer">
    <w:name w:val="footer"/>
    <w:basedOn w:val="Normal"/>
    <w:link w:val="FooterChar"/>
    <w:uiPriority w:val="99"/>
    <w:unhideWhenUsed/>
    <w:rsid w:val="00CD7C68"/>
    <w:pPr>
      <w:tabs>
        <w:tab w:val="center" w:pos="4536"/>
        <w:tab w:val="right" w:pos="9072"/>
      </w:tabs>
      <w:spacing w:line="240" w:lineRule="auto"/>
    </w:pPr>
  </w:style>
  <w:style w:type="character" w:customStyle="1" w:styleId="FooterChar">
    <w:name w:val="Footer Char"/>
    <w:basedOn w:val="DefaultParagraphFont"/>
    <w:link w:val="Footer"/>
    <w:uiPriority w:val="99"/>
    <w:rsid w:val="00CD7C68"/>
    <w:rPr>
      <w:rFonts w:ascii="Verdana" w:hAnsi="Verdana"/>
      <w:color w:val="000000"/>
      <w:sz w:val="18"/>
      <w:szCs w:val="18"/>
    </w:rPr>
  </w:style>
  <w:style w:type="paragraph" w:styleId="FootnoteText">
    <w:name w:val="footnote text"/>
    <w:basedOn w:val="Normal"/>
    <w:link w:val="FootnoteTextChar"/>
    <w:uiPriority w:val="99"/>
    <w:semiHidden/>
    <w:unhideWhenUsed/>
    <w:rsid w:val="00CD7C68"/>
    <w:pPr>
      <w:spacing w:line="240" w:lineRule="auto"/>
    </w:pPr>
    <w:rPr>
      <w:sz w:val="20"/>
      <w:szCs w:val="20"/>
    </w:rPr>
  </w:style>
  <w:style w:type="character" w:customStyle="1" w:styleId="FootnoteTextChar">
    <w:name w:val="Footnote Text Char"/>
    <w:basedOn w:val="DefaultParagraphFont"/>
    <w:link w:val="FootnoteText"/>
    <w:uiPriority w:val="99"/>
    <w:semiHidden/>
    <w:rsid w:val="00CD7C68"/>
    <w:rPr>
      <w:rFonts w:ascii="Verdana" w:hAnsi="Verdana"/>
      <w:color w:val="000000"/>
    </w:rPr>
  </w:style>
  <w:style w:type="character" w:styleId="FootnoteReference">
    <w:name w:val="footnote reference"/>
    <w:basedOn w:val="DefaultParagraphFont"/>
    <w:uiPriority w:val="99"/>
    <w:semiHidden/>
    <w:unhideWhenUsed/>
    <w:rsid w:val="00CD7C68"/>
    <w:rPr>
      <w:vertAlign w:val="superscript"/>
    </w:rPr>
  </w:style>
  <w:style w:type="paragraph" w:customStyle="1" w:styleId="Default">
    <w:name w:val="Default"/>
    <w:rsid w:val="00F45B26"/>
    <w:pPr>
      <w:autoSpaceDE w:val="0"/>
      <w:adjustRightInd w:val="0"/>
      <w:textAlignment w:val="auto"/>
    </w:pPr>
    <w:rPr>
      <w:rFonts w:ascii="Verdana" w:hAnsi="Verdana" w:cs="Verdana"/>
      <w:color w:val="000000"/>
      <w:sz w:val="24"/>
      <w:szCs w:val="24"/>
    </w:rPr>
  </w:style>
  <w:style w:type="table" w:styleId="TableGrid">
    <w:name w:val="Table Grid"/>
    <w:basedOn w:val="TableNormal"/>
    <w:rsid w:val="00F45B26"/>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97C64"/>
    <w:pPr>
      <w:spacing w:line="240" w:lineRule="auto"/>
    </w:pPr>
    <w:rPr>
      <w:sz w:val="20"/>
      <w:szCs w:val="20"/>
    </w:rPr>
  </w:style>
  <w:style w:type="character" w:customStyle="1" w:styleId="CommentTextChar">
    <w:name w:val="Comment Text Char"/>
    <w:basedOn w:val="DefaultParagraphFont"/>
    <w:link w:val="CommentText"/>
    <w:uiPriority w:val="99"/>
    <w:rsid w:val="00B97C64"/>
    <w:rPr>
      <w:rFonts w:ascii="Verdana" w:hAnsi="Verdana"/>
      <w:color w:val="000000"/>
    </w:rPr>
  </w:style>
  <w:style w:type="character" w:styleId="CommentReference">
    <w:name w:val="annotation reference"/>
    <w:basedOn w:val="DefaultParagraphFont"/>
    <w:uiPriority w:val="99"/>
    <w:semiHidden/>
    <w:unhideWhenUsed/>
    <w:rsid w:val="00B97C64"/>
    <w:rPr>
      <w:sz w:val="16"/>
      <w:szCs w:val="16"/>
    </w:rPr>
  </w:style>
  <w:style w:type="paragraph" w:styleId="CommentSubject">
    <w:name w:val="annotation subject"/>
    <w:basedOn w:val="CommentText"/>
    <w:next w:val="CommentText"/>
    <w:link w:val="CommentSubjectChar"/>
    <w:uiPriority w:val="99"/>
    <w:semiHidden/>
    <w:unhideWhenUsed/>
    <w:rsid w:val="004310F9"/>
    <w:rPr>
      <w:b/>
      <w:bCs/>
    </w:rPr>
  </w:style>
  <w:style w:type="character" w:customStyle="1" w:styleId="CommentSubjectChar">
    <w:name w:val="Comment Subject Char"/>
    <w:basedOn w:val="CommentTextChar"/>
    <w:link w:val="CommentSubject"/>
    <w:uiPriority w:val="99"/>
    <w:semiHidden/>
    <w:rsid w:val="004310F9"/>
    <w:rPr>
      <w:rFonts w:ascii="Verdana" w:hAnsi="Verdana"/>
      <w:b/>
      <w:bCs/>
      <w:color w:val="000000"/>
    </w:rPr>
  </w:style>
  <w:style w:type="paragraph" w:styleId="Revision">
    <w:name w:val="Revision"/>
    <w:hidden/>
    <w:uiPriority w:val="99"/>
    <w:semiHidden/>
    <w:rsid w:val="006E21B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3450">
      <w:bodyDiv w:val="1"/>
      <w:marLeft w:val="0"/>
      <w:marRight w:val="0"/>
      <w:marTop w:val="0"/>
      <w:marBottom w:val="0"/>
      <w:divBdr>
        <w:top w:val="none" w:sz="0" w:space="0" w:color="auto"/>
        <w:left w:val="none" w:sz="0" w:space="0" w:color="auto"/>
        <w:bottom w:val="none" w:sz="0" w:space="0" w:color="auto"/>
        <w:right w:val="none" w:sz="0" w:space="0" w:color="auto"/>
      </w:divBdr>
    </w:div>
    <w:div w:id="684527118">
      <w:bodyDiv w:val="1"/>
      <w:marLeft w:val="0"/>
      <w:marRight w:val="0"/>
      <w:marTop w:val="0"/>
      <w:marBottom w:val="0"/>
      <w:divBdr>
        <w:top w:val="none" w:sz="0" w:space="0" w:color="auto"/>
        <w:left w:val="none" w:sz="0" w:space="0" w:color="auto"/>
        <w:bottom w:val="none" w:sz="0" w:space="0" w:color="auto"/>
        <w:right w:val="none" w:sz="0" w:space="0" w:color="auto"/>
      </w:divBdr>
    </w:div>
    <w:div w:id="1258322094">
      <w:bodyDiv w:val="1"/>
      <w:marLeft w:val="0"/>
      <w:marRight w:val="0"/>
      <w:marTop w:val="0"/>
      <w:marBottom w:val="0"/>
      <w:divBdr>
        <w:top w:val="none" w:sz="0" w:space="0" w:color="auto"/>
        <w:left w:val="none" w:sz="0" w:space="0" w:color="auto"/>
        <w:bottom w:val="none" w:sz="0" w:space="0" w:color="auto"/>
        <w:right w:val="none" w:sz="0" w:space="0" w:color="auto"/>
      </w:divBdr>
    </w:div>
    <w:div w:id="1706714514">
      <w:bodyDiv w:val="1"/>
      <w:marLeft w:val="0"/>
      <w:marRight w:val="0"/>
      <w:marTop w:val="0"/>
      <w:marBottom w:val="0"/>
      <w:divBdr>
        <w:top w:val="none" w:sz="0" w:space="0" w:color="auto"/>
        <w:left w:val="none" w:sz="0" w:space="0" w:color="auto"/>
        <w:bottom w:val="none" w:sz="0" w:space="0" w:color="auto"/>
        <w:right w:val="none" w:sz="0" w:space="0" w:color="auto"/>
      </w:divBdr>
    </w:div>
    <w:div w:id="1717315034">
      <w:bodyDiv w:val="1"/>
      <w:marLeft w:val="0"/>
      <w:marRight w:val="0"/>
      <w:marTop w:val="0"/>
      <w:marBottom w:val="0"/>
      <w:divBdr>
        <w:top w:val="none" w:sz="0" w:space="0" w:color="auto"/>
        <w:left w:val="none" w:sz="0" w:space="0" w:color="auto"/>
        <w:bottom w:val="none" w:sz="0" w:space="0" w:color="auto"/>
        <w:right w:val="none" w:sz="0" w:space="0" w:color="auto"/>
      </w:divBdr>
    </w:div>
    <w:div w:id="213136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878</ap:Words>
  <ap:Characters>5008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Parlement - Voortgang verhoging maximumsnelheid 130 km/u</vt:lpstr>
    </vt:vector>
  </ap:TitlesOfParts>
  <ap:LinksUpToDate>false</ap:LinksUpToDate>
  <ap:CharactersWithSpaces>5875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2025-04-11T11:25:00.0000000Z</dcterms:created>
  <dcterms:modified xsi:type="dcterms:W3CDTF">2025-04-11T11:25:00.0000000Z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verhoging maximumsnelheid 130 km/u</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R.A. Neefjes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