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172383A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64E95FD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680EB43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3D97D8E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487EA54A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054C8D0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05681725" w14:textId="77777777"/>
        </w:tc>
      </w:tr>
      <w:tr w:rsidR="0028220F" w:rsidTr="0065630E" w14:paraId="62A1C03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64CB3449" w14:textId="77777777"/>
        </w:tc>
      </w:tr>
      <w:tr w:rsidR="0028220F" w:rsidTr="0065630E" w14:paraId="2A5413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7256F250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0C9AD117" w14:textId="77777777">
            <w:pPr>
              <w:rPr>
                <w:b/>
              </w:rPr>
            </w:pPr>
          </w:p>
        </w:tc>
      </w:tr>
      <w:tr w:rsidR="0028220F" w:rsidTr="0065630E" w14:paraId="01AAC4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C668E1" w14:paraId="7685C57F" w14:textId="5280DF18">
            <w:pPr>
              <w:rPr>
                <w:b/>
              </w:rPr>
            </w:pPr>
            <w:r>
              <w:rPr>
                <w:b/>
              </w:rPr>
              <w:t>29 279</w:t>
            </w:r>
          </w:p>
        </w:tc>
        <w:tc>
          <w:tcPr>
            <w:tcW w:w="8647" w:type="dxa"/>
            <w:gridSpan w:val="2"/>
          </w:tcPr>
          <w:p w:rsidRPr="00C668E1" w:rsidR="0028220F" w:rsidP="0065630E" w:rsidRDefault="00C668E1" w14:paraId="04F68DCE" w14:textId="0C262984">
            <w:pPr>
              <w:rPr>
                <w:b/>
                <w:bCs/>
              </w:rPr>
            </w:pPr>
            <w:r w:rsidRPr="00C668E1">
              <w:rPr>
                <w:b/>
                <w:bCs/>
              </w:rPr>
              <w:t>Rechtsstaat en Rechtsorde</w:t>
            </w:r>
          </w:p>
        </w:tc>
      </w:tr>
      <w:tr w:rsidR="0028220F" w:rsidTr="0065630E" w14:paraId="6A4458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F3859E5" w14:textId="77777777"/>
        </w:tc>
        <w:tc>
          <w:tcPr>
            <w:tcW w:w="8647" w:type="dxa"/>
            <w:gridSpan w:val="2"/>
          </w:tcPr>
          <w:p w:rsidR="0028220F" w:rsidP="0065630E" w:rsidRDefault="0028220F" w14:paraId="7FDD5CF6" w14:textId="77777777"/>
        </w:tc>
      </w:tr>
      <w:tr w:rsidR="0028220F" w:rsidTr="0065630E" w14:paraId="2C6DEC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AF4DEB2" w14:textId="77777777"/>
        </w:tc>
        <w:tc>
          <w:tcPr>
            <w:tcW w:w="8647" w:type="dxa"/>
            <w:gridSpan w:val="2"/>
          </w:tcPr>
          <w:p w:rsidR="0028220F" w:rsidP="0065630E" w:rsidRDefault="0028220F" w14:paraId="7F10392A" w14:textId="77777777"/>
        </w:tc>
      </w:tr>
      <w:tr w:rsidR="0028220F" w:rsidTr="0065630E" w14:paraId="2F805F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01DA2C2" w14:textId="30F260F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C5B5E">
              <w:rPr>
                <w:b/>
              </w:rPr>
              <w:t>951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5BF9B442" w14:textId="7AD199CC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C668E1">
              <w:rPr>
                <w:b/>
              </w:rPr>
              <w:t>HET LID DIEDERIK VAN DIJK C.S.</w:t>
            </w:r>
          </w:p>
          <w:p w:rsidR="0028220F" w:rsidP="0065630E" w:rsidRDefault="0028220F" w14:paraId="15852245" w14:textId="44C3D91F">
            <w:pPr>
              <w:rPr>
                <w:b/>
              </w:rPr>
            </w:pPr>
            <w:r>
              <w:t xml:space="preserve">Ter vervanging van die gedrukt onder nr. </w:t>
            </w:r>
            <w:r w:rsidR="00C668E1">
              <w:t>949</w:t>
            </w:r>
          </w:p>
        </w:tc>
      </w:tr>
      <w:tr w:rsidR="0028220F" w:rsidTr="0065630E" w14:paraId="25050D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AE8E250" w14:textId="77777777"/>
        </w:tc>
        <w:tc>
          <w:tcPr>
            <w:tcW w:w="8647" w:type="dxa"/>
            <w:gridSpan w:val="2"/>
          </w:tcPr>
          <w:p w:rsidR="0028220F" w:rsidP="0065630E" w:rsidRDefault="0028220F" w14:paraId="033F0DE7" w14:textId="600027FF">
            <w:r>
              <w:t xml:space="preserve">Voorgesteld </w:t>
            </w:r>
            <w:r w:rsidR="007C5B5E">
              <w:t>15 april 2025</w:t>
            </w:r>
          </w:p>
        </w:tc>
      </w:tr>
      <w:tr w:rsidR="0028220F" w:rsidTr="0065630E" w14:paraId="613498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DEB10AD" w14:textId="77777777"/>
        </w:tc>
        <w:tc>
          <w:tcPr>
            <w:tcW w:w="8647" w:type="dxa"/>
            <w:gridSpan w:val="2"/>
          </w:tcPr>
          <w:p w:rsidR="0028220F" w:rsidP="0065630E" w:rsidRDefault="0028220F" w14:paraId="4DEB915E" w14:textId="77777777"/>
        </w:tc>
      </w:tr>
      <w:tr w:rsidR="0028220F" w:rsidTr="0065630E" w14:paraId="5EAF69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9D66ED3" w14:textId="77777777"/>
        </w:tc>
        <w:tc>
          <w:tcPr>
            <w:tcW w:w="8647" w:type="dxa"/>
            <w:gridSpan w:val="2"/>
          </w:tcPr>
          <w:p w:rsidR="0028220F" w:rsidP="0065630E" w:rsidRDefault="0028220F" w14:paraId="72666EA3" w14:textId="77777777">
            <w:r>
              <w:t>De Kamer,</w:t>
            </w:r>
          </w:p>
        </w:tc>
      </w:tr>
      <w:tr w:rsidR="0028220F" w:rsidTr="0065630E" w14:paraId="286AE4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A632797" w14:textId="77777777"/>
        </w:tc>
        <w:tc>
          <w:tcPr>
            <w:tcW w:w="8647" w:type="dxa"/>
            <w:gridSpan w:val="2"/>
          </w:tcPr>
          <w:p w:rsidR="0028220F" w:rsidP="0065630E" w:rsidRDefault="0028220F" w14:paraId="18F27478" w14:textId="77777777"/>
        </w:tc>
      </w:tr>
      <w:tr w:rsidR="0028220F" w:rsidTr="0065630E" w14:paraId="5B8F79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7C54D78" w14:textId="77777777"/>
        </w:tc>
        <w:tc>
          <w:tcPr>
            <w:tcW w:w="8647" w:type="dxa"/>
            <w:gridSpan w:val="2"/>
          </w:tcPr>
          <w:p w:rsidR="0028220F" w:rsidP="0065630E" w:rsidRDefault="0028220F" w14:paraId="5739B2DC" w14:textId="77777777">
            <w:r>
              <w:t>gehoord de beraadslaging,</w:t>
            </w:r>
          </w:p>
        </w:tc>
      </w:tr>
      <w:tr w:rsidR="0028220F" w:rsidTr="0065630E" w14:paraId="7EBEE8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A385D44" w14:textId="77777777"/>
        </w:tc>
        <w:tc>
          <w:tcPr>
            <w:tcW w:w="8647" w:type="dxa"/>
            <w:gridSpan w:val="2"/>
          </w:tcPr>
          <w:p w:rsidR="0028220F" w:rsidP="0065630E" w:rsidRDefault="0028220F" w14:paraId="4F5EB126" w14:textId="77777777"/>
        </w:tc>
      </w:tr>
      <w:tr w:rsidR="0028220F" w:rsidTr="0065630E" w14:paraId="705F89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CEB6831" w14:textId="77777777"/>
        </w:tc>
        <w:tc>
          <w:tcPr>
            <w:tcW w:w="8647" w:type="dxa"/>
            <w:gridSpan w:val="2"/>
          </w:tcPr>
          <w:p w:rsidR="00C668E1" w:rsidP="00C668E1" w:rsidRDefault="00C668E1" w14:paraId="5ED4FE28" w14:textId="77777777">
            <w:r>
              <w:t>constaterende dat een onherroepelijke veroordeling consequenties heeft voor het rechtmatig verblijf in Nederland voor vreemdelingen waarbij het instrument van de glijdende schaal gehanteerd wordt;</w:t>
            </w:r>
          </w:p>
          <w:p w:rsidR="00C668E1" w:rsidP="00C668E1" w:rsidRDefault="00C668E1" w14:paraId="2C272B2F" w14:textId="77777777"/>
          <w:p w:rsidR="00C668E1" w:rsidP="00C668E1" w:rsidRDefault="00C668E1" w14:paraId="75B07E11" w14:textId="77777777">
            <w:r>
              <w:t>overwegende dat illegale vreemdelingen en asielzoekers niet onder de werking van de tijdelijke instructie vallen, maar dat niet uitgesloten is dat dit bij nieuwe tijdelijke instructies wel gebeurt;</w:t>
            </w:r>
          </w:p>
          <w:p w:rsidR="00C668E1" w:rsidP="00C668E1" w:rsidRDefault="00C668E1" w14:paraId="0EE143C5" w14:textId="77777777"/>
          <w:p w:rsidR="00C668E1" w:rsidP="00C668E1" w:rsidRDefault="00C668E1" w14:paraId="72F19E20" w14:textId="77777777">
            <w:r>
              <w:t>overwegende dat de glijdende schaal enkel vrijheidsbenemende straffen meeweegt en dat strafbeschikkingen niet worden meegenomen in een besluit tot het voortzetten van verblijf;</w:t>
            </w:r>
          </w:p>
          <w:p w:rsidR="00C668E1" w:rsidP="00C668E1" w:rsidRDefault="00C668E1" w14:paraId="3A4C2F5B" w14:textId="77777777"/>
          <w:p w:rsidR="00C668E1" w:rsidP="00C668E1" w:rsidRDefault="00C668E1" w14:paraId="737906CD" w14:textId="77777777"/>
          <w:p w:rsidRPr="00C668E1" w:rsidR="00C668E1" w:rsidP="00C668E1" w:rsidRDefault="00C668E1" w14:paraId="31743AE8" w14:textId="77777777">
            <w:r w:rsidRPr="00C668E1">
              <w:t>verzoekt de regering, illegale vreemdelingen en asielzoekers die onder het bereik van de glijdende schaal vallen, nooit onder de reikwijdte van OM strafbeschikkingen te laten vallen;</w:t>
            </w:r>
          </w:p>
          <w:p w:rsidRPr="00C668E1" w:rsidR="00C668E1" w:rsidP="00C668E1" w:rsidRDefault="00C668E1" w14:paraId="5304A4E1" w14:textId="77777777">
            <w:r w:rsidRPr="00C668E1">
              <w:t> </w:t>
            </w:r>
          </w:p>
          <w:p w:rsidR="00C668E1" w:rsidP="00C668E1" w:rsidRDefault="00C668E1" w14:paraId="74363A54" w14:textId="77777777">
            <w:r w:rsidRPr="00C668E1">
              <w:t>verzoekt de regering tevens de mogelijkheid te onderzoeken om naast vrijheidsbenemende straffen ook taakstraffen en geldboetes mee te wegen bij de glijdende schaal,</w:t>
            </w:r>
          </w:p>
          <w:p w:rsidRPr="00C668E1" w:rsidR="00C668E1" w:rsidP="00C668E1" w:rsidRDefault="00C668E1" w14:paraId="464FA7CA" w14:textId="77777777"/>
          <w:p w:rsidRPr="00C668E1" w:rsidR="00C668E1" w:rsidP="00C668E1" w:rsidRDefault="00C668E1" w14:paraId="5F68AC9D" w14:textId="77777777">
            <w:r w:rsidRPr="00C668E1">
              <w:t>en gaat over tot de orde van de dag.</w:t>
            </w:r>
          </w:p>
          <w:p w:rsidR="00C668E1" w:rsidP="00C668E1" w:rsidRDefault="00C668E1" w14:paraId="3A4D306D" w14:textId="77777777"/>
          <w:p w:rsidR="00C668E1" w:rsidP="00C668E1" w:rsidRDefault="00C668E1" w14:paraId="3E479FBD" w14:textId="77777777">
            <w:r>
              <w:t>Diederik van Dijk</w:t>
            </w:r>
          </w:p>
          <w:p w:rsidR="00C668E1" w:rsidP="00C668E1" w:rsidRDefault="00C668E1" w14:paraId="5CC7DCD7" w14:textId="77777777">
            <w:r>
              <w:t>Eerdmans</w:t>
            </w:r>
          </w:p>
          <w:p w:rsidR="00C668E1" w:rsidP="00C668E1" w:rsidRDefault="00C668E1" w14:paraId="7A70135F" w14:textId="77777777">
            <w:r>
              <w:t xml:space="preserve">Krul </w:t>
            </w:r>
          </w:p>
          <w:p w:rsidR="0028220F" w:rsidP="00C668E1" w:rsidRDefault="00C668E1" w14:paraId="6E092864" w14:textId="38A41999">
            <w:r>
              <w:t>Emiel van Dijk</w:t>
            </w:r>
          </w:p>
        </w:tc>
      </w:tr>
    </w:tbl>
    <w:p w:rsidRPr="0028220F" w:rsidR="004A4819" w:rsidP="0028220F" w:rsidRDefault="004A4819" w14:paraId="1C2F9E5D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0F678" w14:textId="77777777" w:rsidR="00C668E1" w:rsidRDefault="00C668E1">
      <w:pPr>
        <w:spacing w:line="20" w:lineRule="exact"/>
      </w:pPr>
    </w:p>
  </w:endnote>
  <w:endnote w:type="continuationSeparator" w:id="0">
    <w:p w14:paraId="7B62F7E4" w14:textId="77777777" w:rsidR="00C668E1" w:rsidRDefault="00C668E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2433974" w14:textId="77777777" w:rsidR="00C668E1" w:rsidRDefault="00C668E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BA9CF" w14:textId="77777777" w:rsidR="00C668E1" w:rsidRDefault="00C668E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CA4741E" w14:textId="77777777" w:rsidR="00C668E1" w:rsidRDefault="00C66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E1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3D2BBF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C5B5E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70BD4"/>
    <w:rsid w:val="00BB5485"/>
    <w:rsid w:val="00BB5729"/>
    <w:rsid w:val="00BF3DA1"/>
    <w:rsid w:val="00C668E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539D8"/>
  <w15:docId w15:val="{C44B2C42-D3FA-403C-B5AC-9B4240E8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181</ap:Words>
  <ap:Characters>1125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1304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2025-04-16T10:40:00.0000000Z</dcterms:created>
  <dcterms:modified xsi:type="dcterms:W3CDTF">2025-04-16T10:40:00.0000000Z</dcterms:modified>
  <dc:description>------------------------</dc:description>
  <dc:subject/>
  <keywords/>
  <version/>
  <category/>
</coreProperties>
</file>