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925044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6FC12F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F70E59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334CB06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4C214479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23B7F2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017F5C0" w14:textId="77777777"/>
        </w:tc>
      </w:tr>
      <w:tr w:rsidR="0028220F" w:rsidTr="0065630E" w14:paraId="1131A33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4F8A8C35" w14:textId="77777777"/>
        </w:tc>
      </w:tr>
      <w:tr w:rsidR="0028220F" w:rsidTr="0065630E" w14:paraId="23F7F4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84E9C1E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AC7F467" w14:textId="77777777">
            <w:pPr>
              <w:rPr>
                <w:b/>
              </w:rPr>
            </w:pPr>
          </w:p>
        </w:tc>
      </w:tr>
      <w:tr w:rsidR="0028220F" w:rsidTr="0065630E" w14:paraId="20B0D1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97BDF" w14:paraId="7A6CA21A" w14:textId="0C65E298">
            <w:pPr>
              <w:rPr>
                <w:b/>
              </w:rPr>
            </w:pPr>
            <w:r>
              <w:rPr>
                <w:b/>
              </w:rPr>
              <w:t>24 557</w:t>
            </w:r>
          </w:p>
        </w:tc>
        <w:tc>
          <w:tcPr>
            <w:tcW w:w="8647" w:type="dxa"/>
            <w:gridSpan w:val="2"/>
          </w:tcPr>
          <w:p w:rsidRPr="00697BDF" w:rsidR="0028220F" w:rsidP="0065630E" w:rsidRDefault="00697BDF" w14:paraId="3493AF17" w14:textId="17EA14D7">
            <w:pPr>
              <w:rPr>
                <w:b/>
                <w:bCs/>
              </w:rPr>
            </w:pPr>
            <w:r w:rsidRPr="00697BDF">
              <w:rPr>
                <w:b/>
                <w:bCs/>
              </w:rPr>
              <w:t>Kansspelen</w:t>
            </w:r>
          </w:p>
        </w:tc>
      </w:tr>
      <w:tr w:rsidR="0028220F" w:rsidTr="0065630E" w14:paraId="248E43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69EA1D" w14:textId="77777777"/>
        </w:tc>
        <w:tc>
          <w:tcPr>
            <w:tcW w:w="8647" w:type="dxa"/>
            <w:gridSpan w:val="2"/>
          </w:tcPr>
          <w:p w:rsidR="0028220F" w:rsidP="0065630E" w:rsidRDefault="0028220F" w14:paraId="0C4740D1" w14:textId="77777777"/>
        </w:tc>
      </w:tr>
      <w:tr w:rsidR="0028220F" w:rsidTr="0065630E" w14:paraId="54D458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B0361A" w14:textId="77777777"/>
        </w:tc>
        <w:tc>
          <w:tcPr>
            <w:tcW w:w="8647" w:type="dxa"/>
            <w:gridSpan w:val="2"/>
          </w:tcPr>
          <w:p w:rsidR="0028220F" w:rsidP="0065630E" w:rsidRDefault="0028220F" w14:paraId="03184323" w14:textId="77777777"/>
        </w:tc>
      </w:tr>
      <w:tr w:rsidR="0028220F" w:rsidTr="0065630E" w14:paraId="0F9506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14D5FD8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062E472" w14:textId="439E1DD5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05182">
              <w:rPr>
                <w:b/>
              </w:rPr>
              <w:t xml:space="preserve">HET LID </w:t>
            </w:r>
            <w:r w:rsidR="00697BDF">
              <w:rPr>
                <w:b/>
              </w:rPr>
              <w:t>DIEDERIK VAN DIJK C.S.</w:t>
            </w:r>
          </w:p>
          <w:p w:rsidR="0028220F" w:rsidP="0065630E" w:rsidRDefault="0028220F" w14:paraId="2CE2B05F" w14:textId="2BBCF8E7">
            <w:pPr>
              <w:rPr>
                <w:b/>
              </w:rPr>
            </w:pPr>
            <w:r>
              <w:t xml:space="preserve">Ter vervanging van die gedrukt onder nr. </w:t>
            </w:r>
            <w:r w:rsidR="00697BDF">
              <w:t>264</w:t>
            </w:r>
          </w:p>
        </w:tc>
      </w:tr>
      <w:tr w:rsidR="0028220F" w:rsidTr="0065630E" w14:paraId="1C50DC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359B76" w14:textId="77777777"/>
        </w:tc>
        <w:tc>
          <w:tcPr>
            <w:tcW w:w="8647" w:type="dxa"/>
            <w:gridSpan w:val="2"/>
          </w:tcPr>
          <w:p w:rsidR="0028220F" w:rsidP="0065630E" w:rsidRDefault="0028220F" w14:paraId="1A99E0C6" w14:textId="77777777">
            <w:r>
              <w:t xml:space="preserve">Voorgesteld </w:t>
            </w:r>
          </w:p>
        </w:tc>
      </w:tr>
      <w:tr w:rsidR="0028220F" w:rsidTr="0065630E" w14:paraId="28DD0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53297C1" w14:textId="77777777"/>
        </w:tc>
        <w:tc>
          <w:tcPr>
            <w:tcW w:w="8647" w:type="dxa"/>
            <w:gridSpan w:val="2"/>
          </w:tcPr>
          <w:p w:rsidR="0028220F" w:rsidP="0065630E" w:rsidRDefault="0028220F" w14:paraId="60F4C2AB" w14:textId="77777777"/>
        </w:tc>
      </w:tr>
      <w:tr w:rsidR="0028220F" w:rsidTr="0065630E" w14:paraId="540875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8D3340" w14:textId="77777777"/>
        </w:tc>
        <w:tc>
          <w:tcPr>
            <w:tcW w:w="8647" w:type="dxa"/>
            <w:gridSpan w:val="2"/>
          </w:tcPr>
          <w:p w:rsidR="0028220F" w:rsidP="0065630E" w:rsidRDefault="0028220F" w14:paraId="3DF3FB9C" w14:textId="77777777">
            <w:r>
              <w:t>De Kamer,</w:t>
            </w:r>
          </w:p>
        </w:tc>
      </w:tr>
      <w:tr w:rsidR="0028220F" w:rsidTr="0065630E" w14:paraId="4B3AA4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A1C2CB" w14:textId="77777777"/>
        </w:tc>
        <w:tc>
          <w:tcPr>
            <w:tcW w:w="8647" w:type="dxa"/>
            <w:gridSpan w:val="2"/>
          </w:tcPr>
          <w:p w:rsidR="0028220F" w:rsidP="0065630E" w:rsidRDefault="0028220F" w14:paraId="4FBAC594" w14:textId="77777777"/>
        </w:tc>
      </w:tr>
      <w:tr w:rsidR="0028220F" w:rsidTr="0065630E" w14:paraId="3AE35F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3D1CEE7" w14:textId="77777777"/>
        </w:tc>
        <w:tc>
          <w:tcPr>
            <w:tcW w:w="8647" w:type="dxa"/>
            <w:gridSpan w:val="2"/>
          </w:tcPr>
          <w:p w:rsidR="0028220F" w:rsidP="0065630E" w:rsidRDefault="0028220F" w14:paraId="42FB39C0" w14:textId="77777777">
            <w:r>
              <w:t>gehoord de beraadslaging,</w:t>
            </w:r>
          </w:p>
        </w:tc>
      </w:tr>
      <w:tr w:rsidR="0028220F" w:rsidTr="0065630E" w14:paraId="4B4738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DA6363" w14:textId="77777777"/>
        </w:tc>
        <w:tc>
          <w:tcPr>
            <w:tcW w:w="8647" w:type="dxa"/>
            <w:gridSpan w:val="2"/>
          </w:tcPr>
          <w:p w:rsidR="0028220F" w:rsidP="0065630E" w:rsidRDefault="0028220F" w14:paraId="3823AA40" w14:textId="77777777"/>
        </w:tc>
      </w:tr>
      <w:tr w:rsidR="0028220F" w:rsidTr="0065630E" w14:paraId="0F3311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651A197" w14:textId="77777777"/>
        </w:tc>
        <w:tc>
          <w:tcPr>
            <w:tcW w:w="8647" w:type="dxa"/>
            <w:gridSpan w:val="2"/>
          </w:tcPr>
          <w:p w:rsidR="00697BDF" w:rsidP="00697BDF" w:rsidRDefault="00697BDF" w14:paraId="117E5A47" w14:textId="77777777">
            <w:r>
              <w:t>constaterende dat de Kansspelautoriteit en de Nationaal Rapporteur Verslavingen concluderen dat gokbedrijven hun zorgplicht voor de spelers ernstig verzaken en dat vergunninghouders onvoldoende ingrijpen;</w:t>
            </w:r>
          </w:p>
          <w:p w:rsidR="00697BDF" w:rsidP="00697BDF" w:rsidRDefault="00697BDF" w14:paraId="375A05AC" w14:textId="77777777"/>
          <w:p w:rsidR="00697BDF" w:rsidP="00697BDF" w:rsidRDefault="00697BDF" w14:paraId="139873F3" w14:textId="77777777">
            <w:r>
              <w:t>overwegende dat de huidige inzet op zelfregulering door de sector in de praktijk vaak onvoldoende effectief is en grotendeels vrijblijvend blijft;</w:t>
            </w:r>
          </w:p>
          <w:p w:rsidR="00697BDF" w:rsidP="00697BDF" w:rsidRDefault="00697BDF" w14:paraId="5AA4EA4C" w14:textId="77777777"/>
          <w:p w:rsidR="00697BDF" w:rsidP="00697BDF" w:rsidRDefault="00697BDF" w14:paraId="03BD4838" w14:textId="77777777">
            <w:r>
              <w:t>overwegende dat de overheid een verantwoordelijkheid heeft om burgers te beschermen tegen de risico's van kansspelverslaving;</w:t>
            </w:r>
          </w:p>
          <w:p w:rsidR="00697BDF" w:rsidP="00697BDF" w:rsidRDefault="00697BDF" w14:paraId="0F884152" w14:textId="77777777"/>
          <w:p w:rsidRPr="00697BDF" w:rsidR="00697BDF" w:rsidP="00697BDF" w:rsidRDefault="00697BDF" w14:paraId="1B68D65C" w14:textId="412065C3">
            <w:r w:rsidRPr="00697BDF">
              <w:t>verzoekt de regering, de mogelijkheden maximaal te benutten om in te grijpen wanneer zelfregulering in de online kansspelmarkt tekortschiet,</w:t>
            </w:r>
          </w:p>
          <w:p w:rsidRPr="00697BDF" w:rsidR="00697BDF" w:rsidP="00697BDF" w:rsidRDefault="00697BDF" w14:paraId="1FF44E15" w14:textId="77777777">
            <w:r w:rsidRPr="00697BDF">
              <w:t> </w:t>
            </w:r>
          </w:p>
          <w:p w:rsidR="00697BDF" w:rsidP="00697BDF" w:rsidRDefault="00697BDF" w14:paraId="49BECED5" w14:textId="77777777">
            <w:r>
              <w:t>en gaat over tot de orde van de dag.</w:t>
            </w:r>
          </w:p>
          <w:p w:rsidR="00697BDF" w:rsidP="00697BDF" w:rsidRDefault="00697BDF" w14:paraId="38119A78" w14:textId="77777777"/>
          <w:p w:rsidR="00697BDF" w:rsidP="00697BDF" w:rsidRDefault="00697BDF" w14:paraId="165FC650" w14:textId="77777777">
            <w:r>
              <w:t>Diederik van Dijk</w:t>
            </w:r>
          </w:p>
          <w:p w:rsidR="00697BDF" w:rsidP="00697BDF" w:rsidRDefault="00697BDF" w14:paraId="7347A0EF" w14:textId="77777777">
            <w:proofErr w:type="spellStart"/>
            <w:r>
              <w:t>Boswijk</w:t>
            </w:r>
            <w:proofErr w:type="spellEnd"/>
            <w:r>
              <w:t xml:space="preserve"> </w:t>
            </w:r>
          </w:p>
          <w:p w:rsidR="0028220F" w:rsidP="00697BDF" w:rsidRDefault="00697BDF" w14:paraId="04B0D6F4" w14:textId="1DF5E1AB">
            <w:r>
              <w:t>Bikker</w:t>
            </w:r>
          </w:p>
        </w:tc>
      </w:tr>
    </w:tbl>
    <w:p w:rsidRPr="0028220F" w:rsidR="004A4819" w:rsidP="0028220F" w:rsidRDefault="004A4819" w14:paraId="3540AF6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275B8" w14:textId="77777777" w:rsidR="00697BDF" w:rsidRDefault="00697BDF">
      <w:pPr>
        <w:spacing w:line="20" w:lineRule="exact"/>
      </w:pPr>
    </w:p>
  </w:endnote>
  <w:endnote w:type="continuationSeparator" w:id="0">
    <w:p w14:paraId="295FE92A" w14:textId="77777777" w:rsidR="00697BDF" w:rsidRDefault="00697BD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7DB050" w14:textId="77777777" w:rsidR="00697BDF" w:rsidRDefault="00697BD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780C4" w14:textId="77777777" w:rsidR="00697BDF" w:rsidRDefault="00697BD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69D521" w14:textId="77777777" w:rsidR="00697BDF" w:rsidRDefault="0069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DF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97BDF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05182"/>
    <w:rsid w:val="0093683D"/>
    <w:rsid w:val="009B6CFE"/>
    <w:rsid w:val="00A57354"/>
    <w:rsid w:val="00AE6AD7"/>
    <w:rsid w:val="00B47B44"/>
    <w:rsid w:val="00BB5485"/>
    <w:rsid w:val="00BB5729"/>
    <w:rsid w:val="00BF3DA1"/>
    <w:rsid w:val="00C0030C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DB02C1"/>
  <w15:docId w15:val="{7D2AE254-9FF5-4B5D-8D73-DAC59EF1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7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830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2025-04-14T07:24:00.0000000Z</dcterms:created>
  <dcterms:modified xsi:type="dcterms:W3CDTF">2025-04-14T08:00:00.0000000Z</dcterms:modified>
  <dc:description>------------------------</dc:description>
  <dc:subject/>
  <keywords/>
  <version/>
  <category/>
</coreProperties>
</file>