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42A9C" w14:paraId="6CB9EBB1" w14:textId="77777777">
        <w:tc>
          <w:tcPr>
            <w:tcW w:w="6733" w:type="dxa"/>
            <w:gridSpan w:val="2"/>
            <w:tcBorders>
              <w:top w:val="nil"/>
              <w:left w:val="nil"/>
              <w:bottom w:val="nil"/>
              <w:right w:val="nil"/>
            </w:tcBorders>
            <w:vAlign w:val="center"/>
          </w:tcPr>
          <w:p w:rsidR="00997775" w:rsidP="00710A7A" w:rsidRDefault="00997775" w14:paraId="3019A7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45181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42A9C" w14:paraId="48577F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393CE20" w14:textId="77777777">
            <w:r w:rsidRPr="008B0CC5">
              <w:t xml:space="preserve">Vergaderjaar </w:t>
            </w:r>
            <w:r w:rsidR="00AC6B87">
              <w:t>2024-2025</w:t>
            </w:r>
          </w:p>
        </w:tc>
      </w:tr>
      <w:tr w:rsidR="00997775" w:rsidTr="00542A9C" w14:paraId="01F529C0" w14:textId="77777777">
        <w:trPr>
          <w:cantSplit/>
        </w:trPr>
        <w:tc>
          <w:tcPr>
            <w:tcW w:w="10985" w:type="dxa"/>
            <w:gridSpan w:val="3"/>
            <w:tcBorders>
              <w:top w:val="nil"/>
              <w:left w:val="nil"/>
              <w:bottom w:val="nil"/>
              <w:right w:val="nil"/>
            </w:tcBorders>
          </w:tcPr>
          <w:p w:rsidR="00997775" w:rsidRDefault="00997775" w14:paraId="5FD4CE24" w14:textId="77777777"/>
        </w:tc>
      </w:tr>
      <w:tr w:rsidR="00997775" w:rsidTr="00542A9C" w14:paraId="427F75FE" w14:textId="77777777">
        <w:trPr>
          <w:cantSplit/>
        </w:trPr>
        <w:tc>
          <w:tcPr>
            <w:tcW w:w="10985" w:type="dxa"/>
            <w:gridSpan w:val="3"/>
            <w:tcBorders>
              <w:top w:val="nil"/>
              <w:left w:val="nil"/>
              <w:bottom w:val="single" w:color="auto" w:sz="4" w:space="0"/>
              <w:right w:val="nil"/>
            </w:tcBorders>
          </w:tcPr>
          <w:p w:rsidR="00997775" w:rsidRDefault="00997775" w14:paraId="354F6917" w14:textId="77777777"/>
        </w:tc>
      </w:tr>
      <w:tr w:rsidR="00997775" w:rsidTr="00542A9C" w14:paraId="68D48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DE6B90" w14:textId="77777777"/>
        </w:tc>
        <w:tc>
          <w:tcPr>
            <w:tcW w:w="7654" w:type="dxa"/>
            <w:gridSpan w:val="2"/>
          </w:tcPr>
          <w:p w:rsidR="00997775" w:rsidRDefault="00997775" w14:paraId="25D1486F" w14:textId="77777777"/>
        </w:tc>
      </w:tr>
      <w:tr w:rsidR="00542A9C" w:rsidTr="00542A9C" w14:paraId="7509FC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3CE4DC62" w14:textId="15B1BC5B">
            <w:pPr>
              <w:rPr>
                <w:b/>
              </w:rPr>
            </w:pPr>
            <w:r>
              <w:rPr>
                <w:b/>
              </w:rPr>
              <w:t>36 682</w:t>
            </w:r>
          </w:p>
        </w:tc>
        <w:tc>
          <w:tcPr>
            <w:tcW w:w="7654" w:type="dxa"/>
            <w:gridSpan w:val="2"/>
          </w:tcPr>
          <w:p w:rsidR="00542A9C" w:rsidP="00542A9C" w:rsidRDefault="00542A9C" w14:paraId="32E77897" w14:textId="6095B607">
            <w:pPr>
              <w:rPr>
                <w:b/>
              </w:rPr>
            </w:pPr>
            <w:r w:rsidRPr="00DF4BC0">
              <w:rPr>
                <w:b/>
                <w:bCs/>
              </w:rPr>
              <w:t>Wijziging van een aantal wetten op het terrein van het Ministerie van Volksgezondheid, Welzijn en Sport (Verzamelwet VWS 2024</w:t>
            </w:r>
            <w:r w:rsidRPr="00164A45">
              <w:t>)</w:t>
            </w:r>
          </w:p>
        </w:tc>
      </w:tr>
      <w:tr w:rsidR="00542A9C" w:rsidTr="00542A9C" w14:paraId="6491D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1B208F02" w14:textId="77777777"/>
        </w:tc>
        <w:tc>
          <w:tcPr>
            <w:tcW w:w="7654" w:type="dxa"/>
            <w:gridSpan w:val="2"/>
          </w:tcPr>
          <w:p w:rsidR="00542A9C" w:rsidP="00542A9C" w:rsidRDefault="00542A9C" w14:paraId="4B1AF766" w14:textId="77777777"/>
        </w:tc>
      </w:tr>
      <w:tr w:rsidR="00542A9C" w:rsidTr="00542A9C" w14:paraId="1CDDE4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4ABE0E94" w14:textId="77777777"/>
        </w:tc>
        <w:tc>
          <w:tcPr>
            <w:tcW w:w="7654" w:type="dxa"/>
            <w:gridSpan w:val="2"/>
          </w:tcPr>
          <w:p w:rsidR="00542A9C" w:rsidP="00542A9C" w:rsidRDefault="00542A9C" w14:paraId="784226F8" w14:textId="77777777"/>
        </w:tc>
      </w:tr>
      <w:tr w:rsidR="00542A9C" w:rsidTr="00542A9C" w14:paraId="1BE76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079FEEFC" w14:textId="2B698080">
            <w:pPr>
              <w:rPr>
                <w:b/>
              </w:rPr>
            </w:pPr>
            <w:r>
              <w:rPr>
                <w:b/>
              </w:rPr>
              <w:t xml:space="preserve">Nr. </w:t>
            </w:r>
            <w:r>
              <w:rPr>
                <w:b/>
              </w:rPr>
              <w:t>8</w:t>
            </w:r>
          </w:p>
        </w:tc>
        <w:tc>
          <w:tcPr>
            <w:tcW w:w="7654" w:type="dxa"/>
            <w:gridSpan w:val="2"/>
          </w:tcPr>
          <w:p w:rsidR="00542A9C" w:rsidP="00542A9C" w:rsidRDefault="00542A9C" w14:paraId="1D9FF0D9" w14:textId="38EDDAFE">
            <w:pPr>
              <w:rPr>
                <w:b/>
              </w:rPr>
            </w:pPr>
            <w:r>
              <w:rPr>
                <w:b/>
              </w:rPr>
              <w:t xml:space="preserve">MOTIE VAN </w:t>
            </w:r>
            <w:r>
              <w:rPr>
                <w:b/>
              </w:rPr>
              <w:t>HET LID CLAASSEN</w:t>
            </w:r>
          </w:p>
        </w:tc>
      </w:tr>
      <w:tr w:rsidR="00542A9C" w:rsidTr="00542A9C" w14:paraId="2E0D22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17E42D03" w14:textId="77777777"/>
        </w:tc>
        <w:tc>
          <w:tcPr>
            <w:tcW w:w="7654" w:type="dxa"/>
            <w:gridSpan w:val="2"/>
          </w:tcPr>
          <w:p w:rsidR="00542A9C" w:rsidP="00542A9C" w:rsidRDefault="00542A9C" w14:paraId="279F870F" w14:textId="037B4743">
            <w:r>
              <w:t>Voorgesteld tijdens het Wetgevingsoverleg van 14 april 2025</w:t>
            </w:r>
          </w:p>
        </w:tc>
      </w:tr>
      <w:tr w:rsidR="00542A9C" w:rsidTr="00542A9C" w14:paraId="0F52E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48EE1FCA" w14:textId="77777777"/>
        </w:tc>
        <w:tc>
          <w:tcPr>
            <w:tcW w:w="7654" w:type="dxa"/>
            <w:gridSpan w:val="2"/>
          </w:tcPr>
          <w:p w:rsidR="00542A9C" w:rsidP="00542A9C" w:rsidRDefault="00542A9C" w14:paraId="724655B5" w14:textId="77777777"/>
        </w:tc>
      </w:tr>
      <w:tr w:rsidR="00542A9C" w:rsidTr="00542A9C" w14:paraId="14495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7B33ACF5" w14:textId="77777777"/>
        </w:tc>
        <w:tc>
          <w:tcPr>
            <w:tcW w:w="7654" w:type="dxa"/>
            <w:gridSpan w:val="2"/>
          </w:tcPr>
          <w:p w:rsidR="00542A9C" w:rsidP="00542A9C" w:rsidRDefault="00542A9C" w14:paraId="087F3CBA" w14:textId="77777777">
            <w:r>
              <w:t>De Kamer,</w:t>
            </w:r>
          </w:p>
        </w:tc>
      </w:tr>
      <w:tr w:rsidR="00542A9C" w:rsidTr="00542A9C" w14:paraId="074AE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5D012A57" w14:textId="77777777"/>
        </w:tc>
        <w:tc>
          <w:tcPr>
            <w:tcW w:w="7654" w:type="dxa"/>
            <w:gridSpan w:val="2"/>
          </w:tcPr>
          <w:p w:rsidR="00542A9C" w:rsidP="00542A9C" w:rsidRDefault="00542A9C" w14:paraId="10C2412C" w14:textId="77777777"/>
        </w:tc>
      </w:tr>
      <w:tr w:rsidR="00542A9C" w:rsidTr="00542A9C" w14:paraId="179D0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5FBC28ED" w14:textId="77777777"/>
        </w:tc>
        <w:tc>
          <w:tcPr>
            <w:tcW w:w="7654" w:type="dxa"/>
            <w:gridSpan w:val="2"/>
          </w:tcPr>
          <w:p w:rsidR="00542A9C" w:rsidP="00542A9C" w:rsidRDefault="00542A9C" w14:paraId="507AF1D9" w14:textId="77777777">
            <w:r>
              <w:t>gehoord de beraadslaging,</w:t>
            </w:r>
          </w:p>
        </w:tc>
      </w:tr>
      <w:tr w:rsidR="00542A9C" w:rsidTr="00542A9C" w14:paraId="1B135B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7DE10AEC" w14:textId="77777777"/>
        </w:tc>
        <w:tc>
          <w:tcPr>
            <w:tcW w:w="7654" w:type="dxa"/>
            <w:gridSpan w:val="2"/>
          </w:tcPr>
          <w:p w:rsidR="00542A9C" w:rsidP="00542A9C" w:rsidRDefault="00542A9C" w14:paraId="3D6D0987" w14:textId="77777777"/>
        </w:tc>
      </w:tr>
      <w:tr w:rsidR="00542A9C" w:rsidTr="00542A9C" w14:paraId="6B02D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42A9C" w:rsidP="00542A9C" w:rsidRDefault="00542A9C" w14:paraId="50A58230" w14:textId="77777777"/>
        </w:tc>
        <w:tc>
          <w:tcPr>
            <w:tcW w:w="7654" w:type="dxa"/>
            <w:gridSpan w:val="2"/>
          </w:tcPr>
          <w:p w:rsidRPr="00542A9C" w:rsidR="00542A9C" w:rsidP="00542A9C" w:rsidRDefault="00542A9C" w14:paraId="441A1A0A" w14:textId="77777777">
            <w:r w:rsidRPr="00542A9C">
              <w:t>constaterende dat er in Nederland allerlei restricties en regels zijn, waardoor apothekers soms niet mogen leveren terwijl ze dit wel kunnen;</w:t>
            </w:r>
            <w:r w:rsidRPr="00542A9C">
              <w:br/>
            </w:r>
            <w:r w:rsidRPr="00542A9C">
              <w:br/>
              <w:t>constaterende dat apothekers niet aan elkaar mogen leveren, of geneesmiddelen zelf uit het buitenland mogen importeren, indien zij geen groothandelsvergunning hebben;</w:t>
            </w:r>
            <w:r w:rsidRPr="00542A9C">
              <w:br/>
            </w:r>
            <w:r w:rsidRPr="00542A9C">
              <w:br/>
              <w:t>van mening dat wanneer een apotheker een middel niet heeft en een collega wel, zij dit onderling met elkaar zouden moeten kunnen regelen zonder dat dit valt onder illegale handel in geneesmiddelen;</w:t>
            </w:r>
            <w:r w:rsidRPr="00542A9C">
              <w:br/>
            </w:r>
            <w:r w:rsidRPr="00542A9C">
              <w:br/>
              <w:t>verzoekt de regering apothekers meer vrijheden toe te kennen en het mogelijk te maken aan elkaar te leveren of geneesmiddelen zelfstandig uit het buitenland te importeren,</w:t>
            </w:r>
            <w:r w:rsidRPr="00542A9C">
              <w:br/>
            </w:r>
            <w:r w:rsidRPr="00542A9C">
              <w:br/>
              <w:t>en gaat over tot de orde van de dag.</w:t>
            </w:r>
          </w:p>
          <w:p w:rsidR="00542A9C" w:rsidP="00542A9C" w:rsidRDefault="00542A9C" w14:paraId="7F1AE966" w14:textId="77777777"/>
          <w:p w:rsidR="00542A9C" w:rsidP="00542A9C" w:rsidRDefault="00542A9C" w14:paraId="78803F21" w14:textId="2A61743E">
            <w:r w:rsidRPr="00542A9C">
              <w:t>Claassen</w:t>
            </w:r>
          </w:p>
        </w:tc>
      </w:tr>
    </w:tbl>
    <w:p w:rsidR="00997775" w:rsidRDefault="00997775" w14:paraId="661B719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2F53" w14:textId="77777777" w:rsidR="00542A9C" w:rsidRDefault="00542A9C">
      <w:pPr>
        <w:spacing w:line="20" w:lineRule="exact"/>
      </w:pPr>
    </w:p>
  </w:endnote>
  <w:endnote w:type="continuationSeparator" w:id="0">
    <w:p w14:paraId="34B46BF3" w14:textId="77777777" w:rsidR="00542A9C" w:rsidRDefault="00542A9C">
      <w:pPr>
        <w:pStyle w:val="Amendement"/>
      </w:pPr>
      <w:r>
        <w:rPr>
          <w:b w:val="0"/>
        </w:rPr>
        <w:t xml:space="preserve"> </w:t>
      </w:r>
    </w:p>
  </w:endnote>
  <w:endnote w:type="continuationNotice" w:id="1">
    <w:p w14:paraId="3531CD85" w14:textId="77777777" w:rsidR="00542A9C" w:rsidRDefault="00542A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A5246" w14:textId="77777777" w:rsidR="00542A9C" w:rsidRDefault="00542A9C">
      <w:pPr>
        <w:pStyle w:val="Amendement"/>
      </w:pPr>
      <w:r>
        <w:rPr>
          <w:b w:val="0"/>
        </w:rPr>
        <w:separator/>
      </w:r>
    </w:p>
  </w:footnote>
  <w:footnote w:type="continuationSeparator" w:id="0">
    <w:p w14:paraId="512D3FCA" w14:textId="77777777" w:rsidR="00542A9C" w:rsidRDefault="00542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9C"/>
    <w:rsid w:val="00133FCE"/>
    <w:rsid w:val="001E482C"/>
    <w:rsid w:val="001E4877"/>
    <w:rsid w:val="0021105A"/>
    <w:rsid w:val="00280D6A"/>
    <w:rsid w:val="002B78E9"/>
    <w:rsid w:val="002C5406"/>
    <w:rsid w:val="00330D60"/>
    <w:rsid w:val="00345A5C"/>
    <w:rsid w:val="003F71A1"/>
    <w:rsid w:val="00476415"/>
    <w:rsid w:val="00542A9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7A14"/>
  <w15:docId w15:val="{2F55DE2A-9560-4D74-8B98-A0FA2DA7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928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2025-04-15T10:56:00.0000000Z</dcterms:created>
  <dcterms:modified xsi:type="dcterms:W3CDTF">2025-04-15T11:03:00.0000000Z</dcterms:modified>
  <dc:description>------------------------</dc:description>
  <dc:subject/>
  <keywords/>
  <version/>
  <category/>
</coreProperties>
</file>