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3B2496A" w14:textId="77777777">
        <w:tc>
          <w:tcPr>
            <w:tcW w:w="6733" w:type="dxa"/>
            <w:gridSpan w:val="2"/>
            <w:tcBorders>
              <w:top w:val="nil"/>
              <w:left w:val="nil"/>
              <w:bottom w:val="nil"/>
              <w:right w:val="nil"/>
            </w:tcBorders>
            <w:vAlign w:val="center"/>
          </w:tcPr>
          <w:p w:rsidR="00997775" w:rsidP="00710A7A" w:rsidRDefault="00997775" w14:paraId="7ECE344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B8B2D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EFDB97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B7106B" w14:textId="77777777">
            <w:r w:rsidRPr="008B0CC5">
              <w:t xml:space="preserve">Vergaderjaar </w:t>
            </w:r>
            <w:r w:rsidR="00AC6B87">
              <w:t>2024-2025</w:t>
            </w:r>
          </w:p>
        </w:tc>
      </w:tr>
      <w:tr w:rsidR="00997775" w14:paraId="408175EF" w14:textId="77777777">
        <w:trPr>
          <w:cantSplit/>
        </w:trPr>
        <w:tc>
          <w:tcPr>
            <w:tcW w:w="10985" w:type="dxa"/>
            <w:gridSpan w:val="3"/>
            <w:tcBorders>
              <w:top w:val="nil"/>
              <w:left w:val="nil"/>
              <w:bottom w:val="nil"/>
              <w:right w:val="nil"/>
            </w:tcBorders>
          </w:tcPr>
          <w:p w:rsidR="00997775" w:rsidRDefault="00997775" w14:paraId="26C07627" w14:textId="77777777"/>
        </w:tc>
      </w:tr>
      <w:tr w:rsidR="00997775" w14:paraId="36A6267F" w14:textId="77777777">
        <w:trPr>
          <w:cantSplit/>
        </w:trPr>
        <w:tc>
          <w:tcPr>
            <w:tcW w:w="10985" w:type="dxa"/>
            <w:gridSpan w:val="3"/>
            <w:tcBorders>
              <w:top w:val="nil"/>
              <w:left w:val="nil"/>
              <w:bottom w:val="single" w:color="auto" w:sz="4" w:space="0"/>
              <w:right w:val="nil"/>
            </w:tcBorders>
          </w:tcPr>
          <w:p w:rsidR="00997775" w:rsidRDefault="00997775" w14:paraId="41961B67" w14:textId="77777777"/>
        </w:tc>
      </w:tr>
      <w:tr w:rsidR="00997775" w14:paraId="3368CB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1F9514" w14:textId="77777777"/>
        </w:tc>
        <w:tc>
          <w:tcPr>
            <w:tcW w:w="7654" w:type="dxa"/>
            <w:gridSpan w:val="2"/>
          </w:tcPr>
          <w:p w:rsidR="00997775" w:rsidRDefault="00997775" w14:paraId="19A6E9EC" w14:textId="77777777"/>
        </w:tc>
      </w:tr>
      <w:tr w:rsidR="00997775" w14:paraId="0171A4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F4BC0" w14:paraId="565082B0" w14:textId="6D03F062">
            <w:pPr>
              <w:rPr>
                <w:b/>
              </w:rPr>
            </w:pPr>
            <w:r>
              <w:rPr>
                <w:b/>
              </w:rPr>
              <w:t>36 682</w:t>
            </w:r>
          </w:p>
        </w:tc>
        <w:tc>
          <w:tcPr>
            <w:tcW w:w="7654" w:type="dxa"/>
            <w:gridSpan w:val="2"/>
          </w:tcPr>
          <w:p w:rsidRPr="00DF4BC0" w:rsidR="00997775" w:rsidP="00A07C71" w:rsidRDefault="00DF4BC0" w14:paraId="69B28A54" w14:textId="45140A8C">
            <w:r w:rsidRPr="00DF4BC0">
              <w:rPr>
                <w:b/>
                <w:bCs/>
              </w:rPr>
              <w:t>Wijziging van een aantal wetten op het terrein van het Ministerie van Volksgezondheid, Welzijn en Sport (Verzamelwet VWS 2024</w:t>
            </w:r>
            <w:r w:rsidRPr="00164A45">
              <w:t>)</w:t>
            </w:r>
          </w:p>
        </w:tc>
      </w:tr>
      <w:tr w:rsidR="00997775" w14:paraId="07172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AEE035" w14:textId="77777777"/>
        </w:tc>
        <w:tc>
          <w:tcPr>
            <w:tcW w:w="7654" w:type="dxa"/>
            <w:gridSpan w:val="2"/>
          </w:tcPr>
          <w:p w:rsidR="00997775" w:rsidRDefault="00997775" w14:paraId="72DC4385" w14:textId="77777777"/>
        </w:tc>
      </w:tr>
      <w:tr w:rsidR="00997775" w14:paraId="08B760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D37F1B" w14:textId="77777777"/>
        </w:tc>
        <w:tc>
          <w:tcPr>
            <w:tcW w:w="7654" w:type="dxa"/>
            <w:gridSpan w:val="2"/>
          </w:tcPr>
          <w:p w:rsidR="00997775" w:rsidRDefault="00997775" w14:paraId="32BFF218" w14:textId="77777777"/>
        </w:tc>
      </w:tr>
      <w:tr w:rsidR="00997775" w14:paraId="7F38E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0D641E" w14:textId="77B536E7">
            <w:pPr>
              <w:rPr>
                <w:b/>
              </w:rPr>
            </w:pPr>
            <w:r>
              <w:rPr>
                <w:b/>
              </w:rPr>
              <w:t xml:space="preserve">Nr. </w:t>
            </w:r>
            <w:r w:rsidR="00DF4BC0">
              <w:rPr>
                <w:b/>
              </w:rPr>
              <w:t>9</w:t>
            </w:r>
          </w:p>
        </w:tc>
        <w:tc>
          <w:tcPr>
            <w:tcW w:w="7654" w:type="dxa"/>
            <w:gridSpan w:val="2"/>
          </w:tcPr>
          <w:p w:rsidR="00DF4BC0" w:rsidRDefault="00997775" w14:paraId="62C6C9CF" w14:textId="1149A03B">
            <w:pPr>
              <w:rPr>
                <w:b/>
              </w:rPr>
            </w:pPr>
            <w:r>
              <w:rPr>
                <w:b/>
              </w:rPr>
              <w:t xml:space="preserve">MOTIE VAN </w:t>
            </w:r>
            <w:r w:rsidR="00DF4BC0">
              <w:rPr>
                <w:b/>
              </w:rPr>
              <w:t xml:space="preserve">DE LEDEN </w:t>
            </w:r>
            <w:r w:rsidRPr="00DF4BC0" w:rsidR="00DF4BC0">
              <w:rPr>
                <w:b/>
              </w:rPr>
              <w:t>DANIËLLE</w:t>
            </w:r>
            <w:r w:rsidR="00DF4BC0">
              <w:rPr>
                <w:b/>
              </w:rPr>
              <w:t xml:space="preserve"> JANSEN EN TIELEN </w:t>
            </w:r>
          </w:p>
        </w:tc>
      </w:tr>
      <w:tr w:rsidR="00997775" w14:paraId="713FD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1813B7" w14:textId="77777777"/>
        </w:tc>
        <w:tc>
          <w:tcPr>
            <w:tcW w:w="7654" w:type="dxa"/>
            <w:gridSpan w:val="2"/>
          </w:tcPr>
          <w:p w:rsidR="00997775" w:rsidP="00280D6A" w:rsidRDefault="00997775" w14:paraId="24B93C02" w14:textId="13BB956B">
            <w:r>
              <w:t>Voorgesteld</w:t>
            </w:r>
            <w:r w:rsidR="00280D6A">
              <w:t xml:space="preserve"> </w:t>
            </w:r>
            <w:r w:rsidR="00DF4BC0">
              <w:t>tijdens het Wetgevingsoverleg van 14 april 2025</w:t>
            </w:r>
          </w:p>
        </w:tc>
      </w:tr>
      <w:tr w:rsidR="00997775" w14:paraId="332610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5BED4" w14:textId="77777777"/>
        </w:tc>
        <w:tc>
          <w:tcPr>
            <w:tcW w:w="7654" w:type="dxa"/>
            <w:gridSpan w:val="2"/>
          </w:tcPr>
          <w:p w:rsidR="00997775" w:rsidRDefault="00997775" w14:paraId="72369604" w14:textId="77777777"/>
        </w:tc>
      </w:tr>
      <w:tr w:rsidR="00997775" w14:paraId="4BBE6F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60C578" w14:textId="77777777"/>
        </w:tc>
        <w:tc>
          <w:tcPr>
            <w:tcW w:w="7654" w:type="dxa"/>
            <w:gridSpan w:val="2"/>
          </w:tcPr>
          <w:p w:rsidR="00997775" w:rsidRDefault="00997775" w14:paraId="598483BA" w14:textId="77777777">
            <w:r>
              <w:t>De Kamer,</w:t>
            </w:r>
          </w:p>
        </w:tc>
      </w:tr>
      <w:tr w:rsidR="00997775" w14:paraId="07AB8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C5A846" w14:textId="77777777"/>
        </w:tc>
        <w:tc>
          <w:tcPr>
            <w:tcW w:w="7654" w:type="dxa"/>
            <w:gridSpan w:val="2"/>
          </w:tcPr>
          <w:p w:rsidR="00997775" w:rsidRDefault="00997775" w14:paraId="30D5730D" w14:textId="77777777"/>
        </w:tc>
      </w:tr>
      <w:tr w:rsidR="00997775" w14:paraId="30D9F2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CA7E2F" w14:textId="77777777"/>
        </w:tc>
        <w:tc>
          <w:tcPr>
            <w:tcW w:w="7654" w:type="dxa"/>
            <w:gridSpan w:val="2"/>
          </w:tcPr>
          <w:p w:rsidR="00997775" w:rsidRDefault="00997775" w14:paraId="2557B57B" w14:textId="77777777">
            <w:r>
              <w:t>gehoord de beraadslaging,</w:t>
            </w:r>
          </w:p>
        </w:tc>
      </w:tr>
      <w:tr w:rsidR="00997775" w14:paraId="4B819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36D32F" w14:textId="77777777"/>
        </w:tc>
        <w:tc>
          <w:tcPr>
            <w:tcW w:w="7654" w:type="dxa"/>
            <w:gridSpan w:val="2"/>
          </w:tcPr>
          <w:p w:rsidR="00997775" w:rsidRDefault="00997775" w14:paraId="36508EC3" w14:textId="77777777"/>
        </w:tc>
      </w:tr>
      <w:tr w:rsidR="00997775" w14:paraId="3E81A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67E172" w14:textId="77777777"/>
        </w:tc>
        <w:tc>
          <w:tcPr>
            <w:tcW w:w="7654" w:type="dxa"/>
            <w:gridSpan w:val="2"/>
          </w:tcPr>
          <w:p w:rsidRPr="00DF4BC0" w:rsidR="00DF4BC0" w:rsidP="00DF4BC0" w:rsidRDefault="00DF4BC0" w14:paraId="7CAC5F7C" w14:textId="77777777">
            <w:r w:rsidRPr="00DF4BC0">
              <w:t>constaterende dat het preferentiebeleid gericht is op kostenbeheersing binnen de farmaceutische zorg;</w:t>
            </w:r>
            <w:r w:rsidRPr="00DF4BC0">
              <w:br/>
            </w:r>
            <w:r w:rsidRPr="00DF4BC0">
              <w:br/>
              <w:t>constaterende dat het aantal geneesmiddelentekorten nog steeds onacceptabel hoog is, met in 2024 ruim 1.500 meldingen en miljoenen getroffen patiënten;</w:t>
            </w:r>
            <w:r w:rsidRPr="00DF4BC0">
              <w:br/>
            </w:r>
            <w:r w:rsidRPr="00DF4BC0">
              <w:br/>
              <w:t>overwegende dat doelmatigheid niet ten koste mag gaan van de beschikbaarheid van geneesmiddelen;</w:t>
            </w:r>
            <w:r w:rsidRPr="00DF4BC0">
              <w:br/>
            </w:r>
            <w:r w:rsidRPr="00DF4BC0">
              <w:br/>
              <w:t>overwegende dat de baten van het preferentiebeleid niet langer lijken op te wegen tegen de maatschappelijke en financiële kosten van tekorten, administratieve lasten en tijdelijke noodmaatregelen;</w:t>
            </w:r>
            <w:r w:rsidRPr="00DF4BC0">
              <w:br/>
            </w:r>
            <w:r w:rsidRPr="00DF4BC0">
              <w:br/>
              <w:t>verzoekt de regering een onafhankelijke evaluatie te laten verrichten naar de verhouding tussen de baten van het preferentiebeleid en de kosten die voortkomen uit geneesmiddelentekorten, noodmaatregelen en administratieve lasten, en de Kamer hierover voor 1 juli 2025 te informeren,</w:t>
            </w:r>
            <w:r w:rsidRPr="00DF4BC0">
              <w:br/>
            </w:r>
            <w:r w:rsidRPr="00DF4BC0">
              <w:br/>
              <w:t>en gaat over tot de orde van de dag.</w:t>
            </w:r>
          </w:p>
          <w:p w:rsidR="00DF4BC0" w:rsidP="00DF4BC0" w:rsidRDefault="00DF4BC0" w14:paraId="71090E5A" w14:textId="77777777"/>
          <w:p w:rsidR="00DF4BC0" w:rsidP="00DF4BC0" w:rsidRDefault="00DF4BC0" w14:paraId="47692E6C" w14:textId="77777777">
            <w:r w:rsidRPr="00DF4BC0">
              <w:t xml:space="preserve">Daniëlle Jansen </w:t>
            </w:r>
          </w:p>
          <w:p w:rsidR="00997775" w:rsidP="00DF4BC0" w:rsidRDefault="00DF4BC0" w14:paraId="1A40AEE1" w14:textId="2926CCF0">
            <w:r w:rsidRPr="00DF4BC0">
              <w:t>Tielen</w:t>
            </w:r>
          </w:p>
        </w:tc>
      </w:tr>
    </w:tbl>
    <w:p w:rsidR="00997775" w:rsidRDefault="00997775" w14:paraId="0EE7431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A5C3B" w14:textId="77777777" w:rsidR="00DF4BC0" w:rsidRDefault="00DF4BC0">
      <w:pPr>
        <w:spacing w:line="20" w:lineRule="exact"/>
      </w:pPr>
    </w:p>
  </w:endnote>
  <w:endnote w:type="continuationSeparator" w:id="0">
    <w:p w14:paraId="1E48CFB7" w14:textId="77777777" w:rsidR="00DF4BC0" w:rsidRDefault="00DF4BC0">
      <w:pPr>
        <w:pStyle w:val="Amendement"/>
      </w:pPr>
      <w:r>
        <w:rPr>
          <w:b w:val="0"/>
        </w:rPr>
        <w:t xml:space="preserve"> </w:t>
      </w:r>
    </w:p>
  </w:endnote>
  <w:endnote w:type="continuationNotice" w:id="1">
    <w:p w14:paraId="6764C6C7" w14:textId="77777777" w:rsidR="00DF4BC0" w:rsidRDefault="00DF4B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C88AE" w14:textId="77777777" w:rsidR="00DF4BC0" w:rsidRDefault="00DF4BC0">
      <w:pPr>
        <w:pStyle w:val="Amendement"/>
      </w:pPr>
      <w:r>
        <w:rPr>
          <w:b w:val="0"/>
        </w:rPr>
        <w:separator/>
      </w:r>
    </w:p>
  </w:footnote>
  <w:footnote w:type="continuationSeparator" w:id="0">
    <w:p w14:paraId="65B3EFFF" w14:textId="77777777" w:rsidR="00DF4BC0" w:rsidRDefault="00DF4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C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F4BC0"/>
    <w:rsid w:val="00E27DF4"/>
    <w:rsid w:val="00E63508"/>
    <w:rsid w:val="00ED0FE5"/>
    <w:rsid w:val="00F234E2"/>
    <w:rsid w:val="00F4185D"/>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BB937"/>
  <w15:docId w15:val="{D43D2AB2-9884-4CB8-AEEC-C47BAFB0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1100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2025-04-15T10:56:00.0000000Z</dcterms:created>
  <dcterms:modified xsi:type="dcterms:W3CDTF">2025-04-15T11:03:00.0000000Z</dcterms:modified>
  <dc:description>------------------------</dc:description>
  <dc:subject/>
  <keywords/>
  <version/>
  <category/>
</coreProperties>
</file>