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78F681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7D3B64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00554B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0AEAA9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399070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8B08CE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7D38561" w14:textId="77777777"/>
        </w:tc>
      </w:tr>
      <w:tr w:rsidR="0028220F" w:rsidTr="0065630E" w14:paraId="32965FC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1819D894" w14:textId="77777777"/>
        </w:tc>
      </w:tr>
      <w:tr w:rsidR="0028220F" w:rsidTr="0065630E" w14:paraId="5DDEAB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DE485F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2F3610A" w14:textId="77777777">
            <w:pPr>
              <w:rPr>
                <w:b/>
              </w:rPr>
            </w:pPr>
          </w:p>
        </w:tc>
      </w:tr>
      <w:tr w:rsidR="0028220F" w:rsidTr="0065630E" w14:paraId="5E476C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433B7" w14:paraId="42644D6B" w14:textId="2A496911">
            <w:pPr>
              <w:rPr>
                <w:b/>
              </w:rPr>
            </w:pPr>
            <w:r>
              <w:rPr>
                <w:b/>
              </w:rPr>
              <w:t>24 557</w:t>
            </w:r>
          </w:p>
        </w:tc>
        <w:tc>
          <w:tcPr>
            <w:tcW w:w="8647" w:type="dxa"/>
            <w:gridSpan w:val="2"/>
          </w:tcPr>
          <w:p w:rsidRPr="009433B7" w:rsidR="0028220F" w:rsidP="0065630E" w:rsidRDefault="009433B7" w14:paraId="1CFAD844" w14:textId="6BB6BEDD">
            <w:pPr>
              <w:rPr>
                <w:b/>
                <w:bCs/>
              </w:rPr>
            </w:pPr>
            <w:r w:rsidRPr="009433B7">
              <w:rPr>
                <w:b/>
                <w:bCs/>
              </w:rPr>
              <w:t>Kansspelen</w:t>
            </w:r>
          </w:p>
        </w:tc>
      </w:tr>
      <w:tr w:rsidR="0028220F" w:rsidTr="0065630E" w14:paraId="686135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2365CD" w14:textId="77777777"/>
        </w:tc>
        <w:tc>
          <w:tcPr>
            <w:tcW w:w="8647" w:type="dxa"/>
            <w:gridSpan w:val="2"/>
          </w:tcPr>
          <w:p w:rsidRPr="009433B7" w:rsidR="0028220F" w:rsidP="0065630E" w:rsidRDefault="0028220F" w14:paraId="6A054CD3" w14:textId="77777777">
            <w:pPr>
              <w:rPr>
                <w:b/>
                <w:bCs/>
              </w:rPr>
            </w:pPr>
          </w:p>
        </w:tc>
      </w:tr>
      <w:tr w:rsidR="0028220F" w:rsidTr="0065630E" w14:paraId="2F18EB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4CBE8A" w14:textId="77777777"/>
        </w:tc>
        <w:tc>
          <w:tcPr>
            <w:tcW w:w="8647" w:type="dxa"/>
            <w:gridSpan w:val="2"/>
          </w:tcPr>
          <w:p w:rsidR="0028220F" w:rsidP="0065630E" w:rsidRDefault="0028220F" w14:paraId="3F36A9B2" w14:textId="77777777"/>
        </w:tc>
      </w:tr>
      <w:tr w:rsidR="0028220F" w:rsidTr="0065630E" w14:paraId="55CBCB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09C5CB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3F5DE61" w14:textId="65C8F13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433B7">
              <w:rPr>
                <w:b/>
              </w:rPr>
              <w:t>HET LID WIJEN-NASS</w:t>
            </w:r>
          </w:p>
          <w:p w:rsidR="0028220F" w:rsidP="0065630E" w:rsidRDefault="0028220F" w14:paraId="5A60FCB6" w14:textId="0F6AE6F5">
            <w:pPr>
              <w:rPr>
                <w:b/>
              </w:rPr>
            </w:pPr>
            <w:r>
              <w:t xml:space="preserve">Ter vervanging van die gedrukt onder nr. </w:t>
            </w:r>
            <w:r w:rsidR="009433B7">
              <w:t>255</w:t>
            </w:r>
          </w:p>
        </w:tc>
      </w:tr>
      <w:tr w:rsidR="0028220F" w:rsidTr="0065630E" w14:paraId="3B08F4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42319F" w14:textId="77777777"/>
        </w:tc>
        <w:tc>
          <w:tcPr>
            <w:tcW w:w="8647" w:type="dxa"/>
            <w:gridSpan w:val="2"/>
          </w:tcPr>
          <w:p w:rsidR="0028220F" w:rsidP="0065630E" w:rsidRDefault="0028220F" w14:paraId="34765789" w14:textId="77777777">
            <w:r>
              <w:t xml:space="preserve">Voorgesteld </w:t>
            </w:r>
          </w:p>
        </w:tc>
      </w:tr>
      <w:tr w:rsidR="0028220F" w:rsidTr="0065630E" w14:paraId="1298A3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8AECF5" w14:textId="77777777"/>
        </w:tc>
        <w:tc>
          <w:tcPr>
            <w:tcW w:w="8647" w:type="dxa"/>
            <w:gridSpan w:val="2"/>
          </w:tcPr>
          <w:p w:rsidR="0028220F" w:rsidP="0065630E" w:rsidRDefault="0028220F" w14:paraId="29B151B7" w14:textId="77777777"/>
        </w:tc>
      </w:tr>
      <w:tr w:rsidR="0028220F" w:rsidTr="0065630E" w14:paraId="75D5A2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4CE3D5D" w14:textId="77777777"/>
        </w:tc>
        <w:tc>
          <w:tcPr>
            <w:tcW w:w="8647" w:type="dxa"/>
            <w:gridSpan w:val="2"/>
          </w:tcPr>
          <w:p w:rsidR="0028220F" w:rsidP="0065630E" w:rsidRDefault="0028220F" w14:paraId="7714D8FF" w14:textId="77777777">
            <w:r>
              <w:t>De Kamer,</w:t>
            </w:r>
          </w:p>
        </w:tc>
      </w:tr>
      <w:tr w:rsidR="0028220F" w:rsidTr="0065630E" w14:paraId="0F2FEB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FB5B5E5" w14:textId="77777777"/>
        </w:tc>
        <w:tc>
          <w:tcPr>
            <w:tcW w:w="8647" w:type="dxa"/>
            <w:gridSpan w:val="2"/>
          </w:tcPr>
          <w:p w:rsidR="0028220F" w:rsidP="0065630E" w:rsidRDefault="0028220F" w14:paraId="190FD375" w14:textId="77777777"/>
        </w:tc>
      </w:tr>
      <w:tr w:rsidR="0028220F" w:rsidTr="0065630E" w14:paraId="453748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571B05" w14:textId="77777777"/>
        </w:tc>
        <w:tc>
          <w:tcPr>
            <w:tcW w:w="8647" w:type="dxa"/>
            <w:gridSpan w:val="2"/>
          </w:tcPr>
          <w:p w:rsidR="0028220F" w:rsidP="0065630E" w:rsidRDefault="0028220F" w14:paraId="74B4553F" w14:textId="77777777">
            <w:r>
              <w:t>gehoord de beraadslaging,</w:t>
            </w:r>
          </w:p>
        </w:tc>
      </w:tr>
      <w:tr w:rsidR="0028220F" w:rsidTr="0065630E" w14:paraId="6045DD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D99F2C" w14:textId="77777777"/>
        </w:tc>
        <w:tc>
          <w:tcPr>
            <w:tcW w:w="8647" w:type="dxa"/>
            <w:gridSpan w:val="2"/>
          </w:tcPr>
          <w:p w:rsidR="0028220F" w:rsidP="0065630E" w:rsidRDefault="0028220F" w14:paraId="5BBC423C" w14:textId="77777777"/>
        </w:tc>
      </w:tr>
      <w:tr w:rsidR="0028220F" w:rsidTr="0065630E" w14:paraId="332B8B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34897B6" w14:textId="77777777"/>
        </w:tc>
        <w:tc>
          <w:tcPr>
            <w:tcW w:w="8647" w:type="dxa"/>
            <w:gridSpan w:val="2"/>
          </w:tcPr>
          <w:p w:rsidR="009433B7" w:rsidP="009433B7" w:rsidRDefault="009433B7" w14:paraId="303F596C" w14:textId="77777777">
            <w:r>
              <w:t>overwegende dat het voor fysieke kansspelaanbieders steeds lastiger wordt om kansspelen aan te blijven bieden door toenemende wet- en regelgeving;</w:t>
            </w:r>
          </w:p>
          <w:p w:rsidR="009433B7" w:rsidP="009433B7" w:rsidRDefault="009433B7" w14:paraId="6B696ECA" w14:textId="77777777"/>
          <w:p w:rsidR="009433B7" w:rsidP="009433B7" w:rsidRDefault="009433B7" w14:paraId="09564234" w14:textId="77777777">
            <w:r>
              <w:t>overwegende dat bij het wegvallen van fysieke kansspelaanbieders het risico bestaat dat spelers zich richting de illegale online kansspelaanbieders begeven, waar minder controle is op problematisch speelgedrag;</w:t>
            </w:r>
          </w:p>
          <w:p w:rsidR="009433B7" w:rsidP="009433B7" w:rsidRDefault="009433B7" w14:paraId="23E8BD4F" w14:textId="77777777"/>
          <w:p w:rsidR="009433B7" w:rsidP="009433B7" w:rsidRDefault="009433B7" w14:paraId="4D3680AF" w14:textId="77777777">
            <w:r>
              <w:t>overwegende dat daarom fysieke kansspelaanbieders over heel Nederland moeten kunnen blijven bestaan;</w:t>
            </w:r>
          </w:p>
          <w:p w:rsidR="009433B7" w:rsidP="009433B7" w:rsidRDefault="009433B7" w14:paraId="24DAFC2E" w14:textId="77777777"/>
          <w:p w:rsidR="009433B7" w:rsidP="009433B7" w:rsidRDefault="009433B7" w14:paraId="3EF39177" w14:textId="77777777">
            <w:r>
              <w:t>verzoekt de regering om zich ervoor in te spannen dat fysieke speelcasino’s in heel Nederland evenredig aanwezig dienen te blijven;</w:t>
            </w:r>
          </w:p>
          <w:p w:rsidR="009433B7" w:rsidP="009433B7" w:rsidRDefault="009433B7" w14:paraId="7A61EFBC" w14:textId="77777777"/>
          <w:p w:rsidR="009433B7" w:rsidP="009433B7" w:rsidRDefault="009433B7" w14:paraId="21205E8B" w14:textId="77777777">
            <w:r>
              <w:t>en gaat over tot de orde van de dag,</w:t>
            </w:r>
          </w:p>
          <w:p w:rsidR="009433B7" w:rsidP="009433B7" w:rsidRDefault="009433B7" w14:paraId="4A2E59E2" w14:textId="77777777"/>
          <w:p w:rsidR="0028220F" w:rsidP="009433B7" w:rsidRDefault="009433B7" w14:paraId="42F103CC" w14:textId="4AC32AE8">
            <w:proofErr w:type="spellStart"/>
            <w:r>
              <w:t>W</w:t>
            </w:r>
            <w:r>
              <w:t>ijen-Nass</w:t>
            </w:r>
            <w:proofErr w:type="spellEnd"/>
            <w:r>
              <w:t xml:space="preserve"> </w:t>
            </w:r>
          </w:p>
        </w:tc>
      </w:tr>
    </w:tbl>
    <w:p w:rsidRPr="0028220F" w:rsidR="004A4819" w:rsidP="0028220F" w:rsidRDefault="004A4819" w14:paraId="2893273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5E993" w14:textId="77777777" w:rsidR="009433B7" w:rsidRDefault="009433B7">
      <w:pPr>
        <w:spacing w:line="20" w:lineRule="exact"/>
      </w:pPr>
    </w:p>
  </w:endnote>
  <w:endnote w:type="continuationSeparator" w:id="0">
    <w:p w14:paraId="69AFA6FD" w14:textId="77777777" w:rsidR="009433B7" w:rsidRDefault="009433B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0398EA" w14:textId="77777777" w:rsidR="009433B7" w:rsidRDefault="009433B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95977" w14:textId="77777777" w:rsidR="009433B7" w:rsidRDefault="009433B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826F4E" w14:textId="77777777" w:rsidR="009433B7" w:rsidRDefault="00943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B7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5706E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433B7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0A66E"/>
  <w15:docId w15:val="{8657A966-E90F-4E2E-81BC-28AED8C3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775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2025-04-14T08:10:00.0000000Z</dcterms:created>
  <dcterms:modified xsi:type="dcterms:W3CDTF">2025-04-14T08:12:00.0000000Z</dcterms:modified>
  <dc:description>------------------------</dc:description>
  <dc:subject/>
  <keywords/>
  <version/>
  <category/>
</coreProperties>
</file>