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796C17" w14:paraId="2499F547" w14:textId="77777777">
      <w:r>
        <w:t>Geachte voorzitter,</w:t>
      </w:r>
    </w:p>
    <w:p w:rsidR="00C22507" w14:paraId="41637591" w14:textId="77777777">
      <w:r>
        <w:t> </w:t>
      </w:r>
    </w:p>
    <w:p w:rsidR="00796C17" w14:paraId="1FA20E2D" w14:textId="77777777">
      <w:r>
        <w:t xml:space="preserve">Op 19 maart heeft het lid Welzijn (NSC) schriftelijke vragen gesteld over het bericht “meer woningen krijgen vergunning zonder bouwstart”, kenmerk </w:t>
      </w:r>
      <w:r w:rsidRPr="00796C17">
        <w:t>2025Z05074</w:t>
      </w:r>
      <w:r>
        <w:t xml:space="preserve">. </w:t>
      </w:r>
    </w:p>
    <w:p w:rsidR="00796C17" w14:paraId="2706874D" w14:textId="77777777"/>
    <w:p w:rsidR="00C22507" w14:paraId="40815C3B" w14:textId="77777777">
      <w:r>
        <w:t xml:space="preserve">Deze vragen kunnen helaas niet binnen de gevraagde termijn van </w:t>
      </w:r>
      <w:r w:rsidR="00880FFE">
        <w:t>3</w:t>
      </w:r>
      <w:r>
        <w:t xml:space="preserve"> weken worden beantwoord</w:t>
      </w:r>
      <w:r w:rsidR="00880FFE">
        <w:t xml:space="preserve">, daar </w:t>
      </w:r>
      <w:r>
        <w:t xml:space="preserve">de beantwoording brede afstemming vraagt. </w:t>
      </w:r>
    </w:p>
    <w:p w:rsidR="00C22507" w14:paraId="3DBC134F" w14:textId="77777777">
      <w:r>
        <w:t xml:space="preserve">Uw </w:t>
      </w:r>
      <w:r w:rsidR="00A37B92">
        <w:t>K</w:t>
      </w:r>
      <w:r>
        <w:t>amer ontvangt de beantwoording zo spoedig mogelijk.</w:t>
      </w:r>
    </w:p>
    <w:p w:rsidR="00C22507" w14:paraId="733D894D" w14:textId="77777777"/>
    <w:p w:rsidR="00880FFE" w14:paraId="1AC93361" w14:textId="77777777"/>
    <w:p w:rsidR="00C22507" w14:paraId="33C4D300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  <w:t>Mona Keijzer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6C17" w14:paraId="7FAB0F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6C17" w14:paraId="043050C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6C17" w14:paraId="254A2DC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6C17" w14:paraId="11C4EF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07" w14:paraId="36AC7D32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D9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353CD9" w14:paraId="7CDDF297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507" w14:textId="77777777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:rsidR="00C22507" w14:textId="77777777">
                          <w:pPr>
                            <w:pStyle w:val="Referentiegegevens"/>
                          </w:pPr>
                          <w:r>
                            <w:t>Woningbouwbeleid</w:t>
                          </w:r>
                        </w:p>
                        <w:p w:rsidR="00C22507" w14:textId="77777777">
                          <w:pPr>
                            <w:pStyle w:val="WitregelW2"/>
                          </w:pPr>
                        </w:p>
                        <w:p w:rsidR="00C22507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353CD9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AF01C7">
                            <w:t>8 april 2025</w:t>
                          </w:r>
                          <w:r w:rsidR="00AF01C7">
                            <w:fldChar w:fldCharType="end"/>
                          </w:r>
                        </w:p>
                        <w:p w:rsidR="00C22507" w14:textId="77777777">
                          <w:pPr>
                            <w:pStyle w:val="WitregelW1"/>
                          </w:pPr>
                        </w:p>
                        <w:p w:rsidR="00C2250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353CD9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F01C7">
                            <w:t>2025-0000284241</w:t>
                          </w:r>
                          <w:r w:rsidR="00AF01C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C22507" w14:paraId="34A59244" w14:textId="77777777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:rsidR="00C22507" w14:paraId="4EE91045" w14:textId="77777777">
                    <w:pPr>
                      <w:pStyle w:val="Referentiegegevens"/>
                    </w:pPr>
                    <w:r>
                      <w:t>Woningbouwbeleid</w:t>
                    </w:r>
                  </w:p>
                  <w:p w:rsidR="00C22507" w14:paraId="5E22118A" w14:textId="77777777">
                    <w:pPr>
                      <w:pStyle w:val="WitregelW2"/>
                    </w:pPr>
                  </w:p>
                  <w:p w:rsidR="00C22507" w14:paraId="5C07B93E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353CD9" w14:paraId="2F5A5EC2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AF01C7">
                      <w:t>8 april 2025</w:t>
                    </w:r>
                    <w:r w:rsidR="00AF01C7">
                      <w:fldChar w:fldCharType="end"/>
                    </w:r>
                  </w:p>
                  <w:p w:rsidR="00C22507" w14:paraId="38F20D25" w14:textId="77777777">
                    <w:pPr>
                      <w:pStyle w:val="WitregelW1"/>
                    </w:pPr>
                  </w:p>
                  <w:p w:rsidR="00C22507" w14:paraId="38EF2806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353CD9" w14:paraId="49DF3104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F01C7">
                      <w:t>2025-0000284241</w:t>
                    </w:r>
                    <w:r w:rsidR="00AF01C7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D9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353CD9" w14:paraId="4499CD5E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D9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353CD9" w14:paraId="4DD5D77F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07" w14:paraId="1D293D15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50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170548728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0548728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C22507" w14:paraId="19DBB151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507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217351125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7351125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C22507" w14:paraId="3590B3A3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507" w14:textId="77777777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C22507" w14:paraId="6DF8D700" w14:textId="77777777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D9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C22507" w14:textId="77777777">
                          <w:r>
                            <w:t>Voorzitter van de Tweede Kamer der Staten Generaal</w:t>
                          </w:r>
                        </w:p>
                        <w:p w:rsidR="00C22507" w14:textId="77777777">
                          <w:r>
                            <w:t xml:space="preserve">Postbus 20018 </w:t>
                          </w:r>
                        </w:p>
                        <w:p w:rsidR="00C22507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353CD9" w14:paraId="51D5CF12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C22507" w14:paraId="1275D69C" w14:textId="77777777">
                    <w:r>
                      <w:t>Voorzitter van de Tweede Kamer der Staten Generaal</w:t>
                    </w:r>
                  </w:p>
                  <w:p w:rsidR="00C22507" w14:paraId="4DB6D5D2" w14:textId="77777777">
                    <w:r>
                      <w:t xml:space="preserve">Postbus 20018 </w:t>
                    </w:r>
                  </w:p>
                  <w:p w:rsidR="00C22507" w14:paraId="7A35A723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5143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14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45E6EC40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22507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53CD9" w14:textId="34ACC449">
                                <w:r>
                                  <w:t>14 april 2025</w:t>
                                </w:r>
                              </w:p>
                            </w:tc>
                          </w:tr>
                          <w:tr w14:paraId="79C05798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22507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53CD9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F01C7">
                                  <w:t>Uitstel beantwoording Kamervraag NSC over Meer woningen krijgen vergunning zonder bouwstart</w:t>
                                </w:r>
                                <w:r w:rsidR="00AF01C7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04D1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0.5pt;margin-top:263.25pt;margin-left:80.25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45E6EC40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22507" w14:paraId="4DDA606D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53CD9" w14:paraId="4DB2229E" w14:textId="34ACC449">
                          <w:r>
                            <w:t>14 april 2025</w:t>
                          </w:r>
                        </w:p>
                      </w:tc>
                    </w:tr>
                    <w:tr w14:paraId="79C05798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22507" w14:paraId="47023FD2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53CD9" w14:paraId="3C573CB2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F01C7">
                            <w:t>Uitstel beantwoording Kamervraag NSC over Meer woningen krijgen vergunning zonder bouwstart</w:t>
                          </w:r>
                          <w:r w:rsidR="00AF01C7">
                            <w:fldChar w:fldCharType="end"/>
                          </w:r>
                        </w:p>
                      </w:tc>
                    </w:tr>
                  </w:tbl>
                  <w:p w:rsidR="00404D1D" w14:paraId="62ED67BD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22507" w14:textId="77777777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:rsidR="00C22507" w14:textId="77777777">
                          <w:pPr>
                            <w:pStyle w:val="Referentiegegevens"/>
                          </w:pPr>
                          <w:r>
                            <w:t>Woningbouwbeleid</w:t>
                          </w:r>
                        </w:p>
                        <w:p w:rsidR="00C22507" w14:textId="77777777">
                          <w:pPr>
                            <w:pStyle w:val="WitregelW1"/>
                          </w:pPr>
                        </w:p>
                        <w:p w:rsidR="00C22507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C22507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C22507" w14:textId="77777777">
                          <w:pPr>
                            <w:pStyle w:val="WitregelW1"/>
                          </w:pPr>
                        </w:p>
                        <w:p w:rsidR="00C22507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353CD9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F01C7">
                            <w:t>2025-0000284241</w:t>
                          </w:r>
                          <w:r w:rsidR="00AF01C7">
                            <w:fldChar w:fldCharType="end"/>
                          </w:r>
                        </w:p>
                        <w:p w:rsidR="00C22507" w14:textId="77777777">
                          <w:pPr>
                            <w:pStyle w:val="WitregelW1"/>
                          </w:pPr>
                        </w:p>
                        <w:p w:rsidR="00C22507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353CD9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 w:rsidR="00AF01C7">
                            <w:t>2025Z05074</w:t>
                          </w:r>
                          <w:r w:rsidR="00AF01C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C22507" w14:paraId="6401ADA6" w14:textId="77777777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:rsidR="00C22507" w14:paraId="2F6F99E3" w14:textId="77777777">
                    <w:pPr>
                      <w:pStyle w:val="Referentiegegevens"/>
                    </w:pPr>
                    <w:r>
                      <w:t>Woningbouwbeleid</w:t>
                    </w:r>
                  </w:p>
                  <w:p w:rsidR="00C22507" w14:paraId="676F7879" w14:textId="77777777">
                    <w:pPr>
                      <w:pStyle w:val="WitregelW1"/>
                    </w:pPr>
                  </w:p>
                  <w:p w:rsidR="00C22507" w14:paraId="3A6DA016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C22507" w14:paraId="1AA33593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C22507" w14:paraId="024B0A1E" w14:textId="77777777">
                    <w:pPr>
                      <w:pStyle w:val="WitregelW1"/>
                    </w:pPr>
                  </w:p>
                  <w:p w:rsidR="00C22507" w14:paraId="13CFDFD7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353CD9" w14:paraId="28CB04C4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F01C7">
                      <w:t>2025-0000284241</w:t>
                    </w:r>
                    <w:r w:rsidR="00AF01C7">
                      <w:fldChar w:fldCharType="end"/>
                    </w:r>
                  </w:p>
                  <w:p w:rsidR="00C22507" w14:paraId="0F828C87" w14:textId="77777777">
                    <w:pPr>
                      <w:pStyle w:val="WitregelW1"/>
                    </w:pPr>
                  </w:p>
                  <w:p w:rsidR="00C22507" w14:paraId="1E55C8CC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353CD9" w14:paraId="5C0504F6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 w:rsidR="00AF01C7">
                      <w:t>2025Z05074</w:t>
                    </w:r>
                    <w:r w:rsidR="00AF01C7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53CD9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353CD9" w14:paraId="4FD5E389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4D1D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404D1D" w14:paraId="5DB81B49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028B3AE"/>
    <w:multiLevelType w:val="multilevel"/>
    <w:tmpl w:val="C4F9947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EBC0F8F0"/>
    <w:multiLevelType w:val="multilevel"/>
    <w:tmpl w:val="C7FC456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21A83C5E"/>
    <w:multiLevelType w:val="multilevel"/>
    <w:tmpl w:val="21826B3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9B9E83F"/>
    <w:multiLevelType w:val="multilevel"/>
    <w:tmpl w:val="296399F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2A29CFB4"/>
    <w:multiLevelType w:val="multilevel"/>
    <w:tmpl w:val="4C771D3F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C1"/>
    <w:rsid w:val="00023FD4"/>
    <w:rsid w:val="001956FC"/>
    <w:rsid w:val="001A3731"/>
    <w:rsid w:val="001C0712"/>
    <w:rsid w:val="00353CD9"/>
    <w:rsid w:val="00404D1D"/>
    <w:rsid w:val="005716C1"/>
    <w:rsid w:val="00796C17"/>
    <w:rsid w:val="007C282B"/>
    <w:rsid w:val="00880FFE"/>
    <w:rsid w:val="008A5E53"/>
    <w:rsid w:val="00900729"/>
    <w:rsid w:val="00A37B92"/>
    <w:rsid w:val="00AF01C7"/>
    <w:rsid w:val="00C22507"/>
    <w:rsid w:val="00D66DD7"/>
    <w:rsid w:val="00DC37A8"/>
    <w:rsid w:val="00F76C7F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893EF4"/>
  <w15:docId w15:val="{63ABF17C-8982-4971-AA30-767DEC2F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5716C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5716C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5716C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5716C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Downloads\Brief.dotx" TargetMode="Externa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384</ap:Characters>
  <ap:DocSecurity>0</ap:DocSecurity>
  <ap:Lines>3</ap:Lines>
  <ap:Paragraphs>1</ap:Paragraphs>
  <ap:ScaleCrop>false</ap:ScaleCrop>
  <ap:LinksUpToDate>false</ap:LinksUpToDate>
  <ap:CharactersWithSpaces>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2025-04-08T14:33:00.0000000Z</dcterms:created>
  <dcterms:modified xsi:type="dcterms:W3CDTF">2025-04-14T09:46:00.0000000Z</dcterms:modified>
  <dc:creator/>
  <lastModifiedBy/>
  <dc:description>------------------------</dc:description>
  <dc:subject/>
  <keywords/>
  <version/>
  <category/>
</coreProperties>
</file>