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1F2BF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9A5849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DDB525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26383B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89B219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B5025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EC15E6B" w14:textId="77777777"/>
        </w:tc>
      </w:tr>
      <w:tr w:rsidR="0028220F" w:rsidTr="0065630E" w14:paraId="72124B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CC08DF2" w14:textId="77777777"/>
        </w:tc>
      </w:tr>
      <w:tr w:rsidR="0028220F" w:rsidTr="0065630E" w14:paraId="7F6246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2E4EF5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3BDB1FE" w14:textId="77777777">
            <w:pPr>
              <w:rPr>
                <w:b/>
              </w:rPr>
            </w:pPr>
          </w:p>
        </w:tc>
      </w:tr>
      <w:tr w:rsidR="0028220F" w:rsidTr="0065630E" w14:paraId="01C5B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1557AB" w14:paraId="783C2A6F" w14:textId="0B1D1238">
            <w:pPr>
              <w:rPr>
                <w:b/>
              </w:rPr>
            </w:pPr>
            <w:r>
              <w:rPr>
                <w:b/>
              </w:rPr>
              <w:t>24 557</w:t>
            </w:r>
          </w:p>
        </w:tc>
        <w:tc>
          <w:tcPr>
            <w:tcW w:w="8647" w:type="dxa"/>
            <w:gridSpan w:val="2"/>
          </w:tcPr>
          <w:p w:rsidRPr="001557AB" w:rsidR="0028220F" w:rsidP="0065630E" w:rsidRDefault="001557AB" w14:paraId="3734DB16" w14:textId="43513D73">
            <w:pPr>
              <w:rPr>
                <w:b/>
                <w:bCs/>
              </w:rPr>
            </w:pPr>
            <w:r w:rsidRPr="001557AB">
              <w:rPr>
                <w:b/>
                <w:bCs/>
              </w:rPr>
              <w:t>Kansspelen</w:t>
            </w:r>
          </w:p>
        </w:tc>
      </w:tr>
      <w:tr w:rsidR="0028220F" w:rsidTr="0065630E" w14:paraId="36F798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276785" w14:textId="77777777"/>
        </w:tc>
        <w:tc>
          <w:tcPr>
            <w:tcW w:w="8647" w:type="dxa"/>
            <w:gridSpan w:val="2"/>
          </w:tcPr>
          <w:p w:rsidR="0028220F" w:rsidP="0065630E" w:rsidRDefault="0028220F" w14:paraId="3ABB1A95" w14:textId="77777777"/>
        </w:tc>
      </w:tr>
      <w:tr w:rsidR="0028220F" w:rsidTr="0065630E" w14:paraId="142E67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A70B70" w14:textId="77777777"/>
        </w:tc>
        <w:tc>
          <w:tcPr>
            <w:tcW w:w="8647" w:type="dxa"/>
            <w:gridSpan w:val="2"/>
          </w:tcPr>
          <w:p w:rsidR="0028220F" w:rsidP="0065630E" w:rsidRDefault="0028220F" w14:paraId="4A6EB54F" w14:textId="77777777"/>
        </w:tc>
      </w:tr>
      <w:tr w:rsidR="0028220F" w:rsidTr="0065630E" w14:paraId="3E9DA2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483E01" w14:textId="29D114D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000B7">
              <w:rPr>
                <w:b/>
              </w:rPr>
              <w:t>269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57F90C5" w14:textId="0EDC9AA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1557AB">
              <w:rPr>
                <w:b/>
              </w:rPr>
              <w:t>HET LID BIKKER C.S.</w:t>
            </w:r>
          </w:p>
          <w:p w:rsidR="0028220F" w:rsidP="0065630E" w:rsidRDefault="0028220F" w14:paraId="59E19854" w14:textId="3CE84DA9">
            <w:pPr>
              <w:rPr>
                <w:b/>
              </w:rPr>
            </w:pPr>
            <w:r>
              <w:t xml:space="preserve">Ter vervanging van die gedrukt onder nr. </w:t>
            </w:r>
            <w:r w:rsidR="001557AB">
              <w:t>259</w:t>
            </w:r>
          </w:p>
        </w:tc>
      </w:tr>
      <w:tr w:rsidR="0028220F" w:rsidTr="0065630E" w14:paraId="36A43C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67A735" w14:textId="77777777"/>
        </w:tc>
        <w:tc>
          <w:tcPr>
            <w:tcW w:w="8647" w:type="dxa"/>
            <w:gridSpan w:val="2"/>
          </w:tcPr>
          <w:p w:rsidR="0028220F" w:rsidP="0065630E" w:rsidRDefault="0028220F" w14:paraId="63866A2D" w14:textId="346A1A58">
            <w:r>
              <w:t xml:space="preserve">Voorgesteld </w:t>
            </w:r>
            <w:r w:rsidR="007000B7">
              <w:t>15 april 2025</w:t>
            </w:r>
          </w:p>
        </w:tc>
      </w:tr>
      <w:tr w:rsidR="0028220F" w:rsidTr="0065630E" w14:paraId="6BB89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C3391A" w14:textId="77777777"/>
        </w:tc>
        <w:tc>
          <w:tcPr>
            <w:tcW w:w="8647" w:type="dxa"/>
            <w:gridSpan w:val="2"/>
          </w:tcPr>
          <w:p w:rsidR="0028220F" w:rsidP="0065630E" w:rsidRDefault="0028220F" w14:paraId="3D7279D4" w14:textId="77777777"/>
        </w:tc>
      </w:tr>
      <w:tr w:rsidR="0028220F" w:rsidTr="0065630E" w14:paraId="47AFBE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5D5B1A" w14:textId="77777777"/>
        </w:tc>
        <w:tc>
          <w:tcPr>
            <w:tcW w:w="8647" w:type="dxa"/>
            <w:gridSpan w:val="2"/>
          </w:tcPr>
          <w:p w:rsidR="0028220F" w:rsidP="0065630E" w:rsidRDefault="0028220F" w14:paraId="2C7CB81B" w14:textId="77777777">
            <w:r>
              <w:t>De Kamer,</w:t>
            </w:r>
          </w:p>
        </w:tc>
      </w:tr>
      <w:tr w:rsidR="0028220F" w:rsidTr="0065630E" w14:paraId="44DF12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2AF98E" w14:textId="77777777"/>
        </w:tc>
        <w:tc>
          <w:tcPr>
            <w:tcW w:w="8647" w:type="dxa"/>
            <w:gridSpan w:val="2"/>
          </w:tcPr>
          <w:p w:rsidR="0028220F" w:rsidP="0065630E" w:rsidRDefault="0028220F" w14:paraId="57B48F02" w14:textId="77777777"/>
        </w:tc>
      </w:tr>
      <w:tr w:rsidR="0028220F" w:rsidTr="0065630E" w14:paraId="0F35AF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C52E48" w14:textId="77777777"/>
        </w:tc>
        <w:tc>
          <w:tcPr>
            <w:tcW w:w="8647" w:type="dxa"/>
            <w:gridSpan w:val="2"/>
          </w:tcPr>
          <w:p w:rsidR="0028220F" w:rsidP="0065630E" w:rsidRDefault="0028220F" w14:paraId="738D4FA7" w14:textId="77777777">
            <w:r>
              <w:t>gehoord de beraadslaging,</w:t>
            </w:r>
          </w:p>
        </w:tc>
      </w:tr>
      <w:tr w:rsidR="0028220F" w:rsidTr="0065630E" w14:paraId="6A9C47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8D642E" w14:textId="77777777"/>
        </w:tc>
        <w:tc>
          <w:tcPr>
            <w:tcW w:w="8647" w:type="dxa"/>
            <w:gridSpan w:val="2"/>
          </w:tcPr>
          <w:p w:rsidR="0028220F" w:rsidP="0065630E" w:rsidRDefault="0028220F" w14:paraId="6048F999" w14:textId="77777777"/>
        </w:tc>
      </w:tr>
      <w:tr w:rsidR="0028220F" w:rsidTr="0065630E" w14:paraId="535B08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8178FE" w14:textId="77777777"/>
        </w:tc>
        <w:tc>
          <w:tcPr>
            <w:tcW w:w="8647" w:type="dxa"/>
            <w:gridSpan w:val="2"/>
          </w:tcPr>
          <w:p w:rsidR="001557AB" w:rsidP="001557AB" w:rsidRDefault="001557AB" w14:paraId="7BEE4E41" w14:textId="77777777">
            <w:r>
              <w:t>constaterende dat diverse aanbieders van online kansspelen voor 2021 illegaal actief waren in Nederland;</w:t>
            </w:r>
          </w:p>
          <w:p w:rsidR="001557AB" w:rsidP="001557AB" w:rsidRDefault="001557AB" w14:paraId="003D14F2" w14:textId="77777777"/>
          <w:p w:rsidR="001557AB" w:rsidP="001557AB" w:rsidRDefault="001557AB" w14:paraId="425928CF" w14:textId="77777777">
            <w:r>
              <w:t>overwegende dat verbintenissen die zijn ontstaan als gevolg van deze illegale activiteiten veelal nietig zijn en dat slachtoffers recht hebben op gegevensinzage en mogelijk een schadevergoeding;</w:t>
            </w:r>
          </w:p>
          <w:p w:rsidR="001557AB" w:rsidP="001557AB" w:rsidRDefault="001557AB" w14:paraId="717F5D12" w14:textId="77777777"/>
          <w:p w:rsidR="001557AB" w:rsidP="001557AB" w:rsidRDefault="001557AB" w14:paraId="3E227BE4" w14:textId="77777777">
            <w:r>
              <w:t xml:space="preserve">overwegende dat bedrijven als </w:t>
            </w:r>
            <w:proofErr w:type="spellStart"/>
            <w:r>
              <w:t>Unibet</w:t>
            </w:r>
            <w:proofErr w:type="spellEnd"/>
            <w:r>
              <w:t xml:space="preserve"> deze verantwoordelijkheid op alle mogelijke wijzen ontduiken, wat het voor slachtoffers vrijwel onmogelijk maakt om hun recht te halen; overwegende dat sommige EU-lidstaten, zoals Malta met Bill 55, dergelijk gedrag van aanbieders faciliteren;</w:t>
            </w:r>
          </w:p>
          <w:p w:rsidR="001557AB" w:rsidP="001557AB" w:rsidRDefault="001557AB" w14:paraId="4BF7B983" w14:textId="77777777"/>
          <w:p w:rsidR="001557AB" w:rsidP="001557AB" w:rsidRDefault="001557AB" w14:paraId="7994AEB4" w14:textId="77777777">
            <w:r>
              <w:t>verzoekt de regering te verplichten en waar nodig binnen de EU mogelijk te maken dat vergunninghouders in Nederland gevestigd zijn, zodat slachtoffers hun recht kunnen halen;</w:t>
            </w:r>
          </w:p>
          <w:p w:rsidR="001557AB" w:rsidP="001557AB" w:rsidRDefault="001557AB" w14:paraId="57FF209B" w14:textId="77777777"/>
          <w:p w:rsidR="001557AB" w:rsidP="001557AB" w:rsidRDefault="001557AB" w14:paraId="7192C5D4" w14:textId="77777777">
            <w:r>
              <w:t>verzoekt de regering tevens alles in het werk te stellen om bilateraal en in Europees verband, en desnoods met unilaterale sancties, EU-lidstaten die aanbieders faciliteren in het ontduiken van hun juridische aansprakelijkheid aan te pakken,</w:t>
            </w:r>
          </w:p>
          <w:p w:rsidR="001557AB" w:rsidP="001557AB" w:rsidRDefault="001557AB" w14:paraId="26BC48F5" w14:textId="77777777"/>
          <w:p w:rsidR="001557AB" w:rsidP="001557AB" w:rsidRDefault="001557AB" w14:paraId="2047AB0F" w14:textId="77777777">
            <w:r>
              <w:t>en gaat over tot de orde van de dag.</w:t>
            </w:r>
          </w:p>
          <w:p w:rsidR="001557AB" w:rsidP="001557AB" w:rsidRDefault="001557AB" w14:paraId="787A1FEF" w14:textId="77777777"/>
          <w:p w:rsidR="001557AB" w:rsidP="001557AB" w:rsidRDefault="001557AB" w14:paraId="00280A97" w14:textId="77777777">
            <w:r>
              <w:t>Bikker</w:t>
            </w:r>
          </w:p>
          <w:p w:rsidR="001557AB" w:rsidP="001557AB" w:rsidRDefault="001557AB" w14:paraId="1B2AF296" w14:textId="77777777">
            <w:r>
              <w:t>Van Nispen</w:t>
            </w:r>
          </w:p>
          <w:p w:rsidR="001557AB" w:rsidP="001557AB" w:rsidRDefault="001557AB" w14:paraId="59A93304" w14:textId="77777777">
            <w:r>
              <w:t>Diederik van Dijk</w:t>
            </w:r>
          </w:p>
          <w:p w:rsidR="001557AB" w:rsidP="001557AB" w:rsidRDefault="001557AB" w14:paraId="4B171677" w14:textId="77777777">
            <w:proofErr w:type="spellStart"/>
            <w:r>
              <w:t>Boswijk</w:t>
            </w:r>
            <w:proofErr w:type="spellEnd"/>
          </w:p>
          <w:p w:rsidR="001557AB" w:rsidP="001557AB" w:rsidRDefault="001557AB" w14:paraId="4FC5B04A" w14:textId="77777777">
            <w:r>
              <w:t xml:space="preserve">El </w:t>
            </w:r>
            <w:proofErr w:type="spellStart"/>
            <w:r>
              <w:t>Abassi</w:t>
            </w:r>
            <w:proofErr w:type="spellEnd"/>
          </w:p>
          <w:p w:rsidR="001557AB" w:rsidP="001557AB" w:rsidRDefault="001557AB" w14:paraId="6E08F7A6" w14:textId="77777777">
            <w:proofErr w:type="spellStart"/>
            <w:r>
              <w:t>Tseggai</w:t>
            </w:r>
            <w:proofErr w:type="spellEnd"/>
          </w:p>
          <w:p w:rsidR="001557AB" w:rsidP="001557AB" w:rsidRDefault="001557AB" w14:paraId="6911834E" w14:textId="77777777">
            <w:r>
              <w:t>Koops</w:t>
            </w:r>
          </w:p>
          <w:p w:rsidR="0028220F" w:rsidP="0065630E" w:rsidRDefault="0028220F" w14:paraId="6A0B6CD5" w14:textId="77777777"/>
        </w:tc>
      </w:tr>
    </w:tbl>
    <w:p w:rsidRPr="0028220F" w:rsidR="004A4819" w:rsidP="0028220F" w:rsidRDefault="004A4819" w14:paraId="6672A5B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901F4" w14:textId="77777777" w:rsidR="001557AB" w:rsidRDefault="001557AB">
      <w:pPr>
        <w:spacing w:line="20" w:lineRule="exact"/>
      </w:pPr>
    </w:p>
  </w:endnote>
  <w:endnote w:type="continuationSeparator" w:id="0">
    <w:p w14:paraId="4A6AC230" w14:textId="77777777" w:rsidR="001557AB" w:rsidRDefault="001557A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216307" w14:textId="77777777" w:rsidR="001557AB" w:rsidRDefault="001557A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44695" w14:textId="77777777" w:rsidR="001557AB" w:rsidRDefault="001557A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B62137" w14:textId="77777777" w:rsidR="001557AB" w:rsidRDefault="0015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B"/>
    <w:rsid w:val="00027E9C"/>
    <w:rsid w:val="00062708"/>
    <w:rsid w:val="00063162"/>
    <w:rsid w:val="00095EFA"/>
    <w:rsid w:val="000C1E41"/>
    <w:rsid w:val="000C619A"/>
    <w:rsid w:val="001557AB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000B7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70BD4"/>
    <w:rsid w:val="00BB5485"/>
    <w:rsid w:val="00BB5729"/>
    <w:rsid w:val="00BF3DA1"/>
    <w:rsid w:val="00C7592D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E61DD"/>
  <w15:docId w15:val="{54A715DC-8011-4439-BBCB-DED4189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1182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2025-04-16T09:44:00.0000000Z</dcterms:created>
  <dcterms:modified xsi:type="dcterms:W3CDTF">2025-04-16T09:44:00.0000000Z</dcterms:modified>
  <dc:description>------------------------</dc:description>
  <dc:subject/>
  <keywords/>
  <version/>
  <category/>
</coreProperties>
</file>