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52" w:rsidP="00415952" w:rsidRDefault="00415952" w14:paraId="5CEE6000" w14:textId="77777777">
      <w:pPr>
        <w:pStyle w:val="Salutation"/>
      </w:pPr>
      <w:bookmarkStart w:name="_GoBack" w:id="0"/>
      <w:bookmarkEnd w:id="0"/>
      <w:r>
        <w:t>Geachte voorzitter,</w:t>
      </w:r>
    </w:p>
    <w:p w:rsidR="00E306ED" w:rsidP="00415952" w:rsidRDefault="00415952" w14:paraId="3216C6AF" w14:textId="0431B994">
      <w:pPr>
        <w:pStyle w:val="WitregelW1bodytekst"/>
      </w:pPr>
      <w:r>
        <w:t xml:space="preserve">Hierbij meld ik u dat het BNC-fiche inzake het Commissievoorstel </w:t>
      </w:r>
      <w:r w:rsidRPr="00E96EF3">
        <w:rPr>
          <w:i/>
        </w:rPr>
        <w:t>COM(</w:t>
      </w:r>
      <w:r>
        <w:rPr>
          <w:i/>
        </w:rPr>
        <w:t>2025</w:t>
      </w:r>
      <w:r w:rsidRPr="00E96EF3">
        <w:rPr>
          <w:i/>
        </w:rPr>
        <w:t>)</w:t>
      </w:r>
      <w:r>
        <w:rPr>
          <w:i/>
        </w:rPr>
        <w:t>95</w:t>
      </w:r>
      <w:r>
        <w:t xml:space="preserve"> over de Mededeling Actieplan voor de Europese auto-industrie niet binnen de daarvoor geldende zes weken termijn naar uw Kamer kan worden verzonden. </w:t>
      </w:r>
      <w:r w:rsidR="00E306ED">
        <w:t xml:space="preserve">Dit </w:t>
      </w:r>
      <w:r w:rsidR="00C140AD">
        <w:t>om ruimte te geven voor</w:t>
      </w:r>
      <w:r w:rsidR="00D30596">
        <w:t xml:space="preserve"> </w:t>
      </w:r>
      <w:r w:rsidR="00E306ED">
        <w:t xml:space="preserve">nadere afstemming. </w:t>
      </w:r>
    </w:p>
    <w:p w:rsidR="00E306ED" w:rsidP="00415952" w:rsidRDefault="00E306ED" w14:paraId="221EFD78" w14:textId="77777777">
      <w:pPr>
        <w:pStyle w:val="WitregelW1bodytekst"/>
      </w:pPr>
    </w:p>
    <w:p w:rsidRPr="008D01E5" w:rsidR="00415952" w:rsidP="00415952" w:rsidRDefault="00415952" w14:paraId="3FE5BD36" w14:textId="2ED0FA4C">
      <w:pPr>
        <w:pStyle w:val="WitregelW1bodytekst"/>
      </w:pPr>
      <w:r>
        <w:t xml:space="preserve">Het fiche zal op een zo kort mogelijke termijn worden toegezonden.  </w:t>
      </w:r>
    </w:p>
    <w:p w:rsidR="00D13364" w:rsidRDefault="00242037" w14:paraId="44E39DD8" w14:textId="77777777">
      <w:pPr>
        <w:pStyle w:val="WitregelW1bodytekst"/>
      </w:pPr>
      <w:r>
        <w:t xml:space="preserve">  </w:t>
      </w:r>
    </w:p>
    <w:p w:rsidR="00D13364" w:rsidRDefault="00242037" w14:paraId="6B2B4C18" w14:textId="77777777">
      <w:pPr>
        <w:pStyle w:val="Slotzin"/>
      </w:pPr>
      <w:r>
        <w:t>Hoogachtend,</w:t>
      </w:r>
    </w:p>
    <w:p w:rsidR="00D13364" w:rsidRDefault="00242037" w14:paraId="771332BF" w14:textId="77777777">
      <w:pPr>
        <w:pStyle w:val="OndertekeningArea1"/>
      </w:pPr>
      <w:r>
        <w:t>DE STAATSSECRETARIS VAN INFRASTRUCTUUR EN WATERSTAAT - OPENBAAR VERVOER EN MILIEU,</w:t>
      </w:r>
    </w:p>
    <w:p w:rsidR="00D13364" w:rsidRDefault="00D13364" w14:paraId="368EB74F" w14:textId="77777777"/>
    <w:p w:rsidR="00D13364" w:rsidRDefault="00D13364" w14:paraId="1C1B1729" w14:textId="77777777"/>
    <w:p w:rsidR="00D13364" w:rsidRDefault="00D13364" w14:paraId="565441FB" w14:textId="77777777"/>
    <w:p w:rsidR="00D13364" w:rsidRDefault="00D13364" w14:paraId="79741BF6" w14:textId="77777777"/>
    <w:p w:rsidR="00D13364" w:rsidRDefault="00242037" w14:paraId="7661AE24" w14:textId="77777777">
      <w:r>
        <w:t>C.A. Jansen</w:t>
      </w:r>
    </w:p>
    <w:sectPr w:rsidR="00D13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48EF2" w14:textId="77777777" w:rsidR="001234A9" w:rsidRDefault="001234A9">
      <w:pPr>
        <w:spacing w:line="240" w:lineRule="auto"/>
      </w:pPr>
      <w:r>
        <w:separator/>
      </w:r>
    </w:p>
  </w:endnote>
  <w:endnote w:type="continuationSeparator" w:id="0">
    <w:p w14:paraId="62DADD8F" w14:textId="77777777" w:rsidR="001234A9" w:rsidRDefault="00123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750E" w14:textId="77777777" w:rsidR="00E306ED" w:rsidRDefault="00E30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A72C1" w14:textId="77777777" w:rsidR="00E306ED" w:rsidRDefault="00E30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964C2" w14:textId="77777777" w:rsidR="00E306ED" w:rsidRDefault="00E3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711F4" w14:textId="77777777" w:rsidR="001234A9" w:rsidRDefault="001234A9">
      <w:pPr>
        <w:spacing w:line="240" w:lineRule="auto"/>
      </w:pPr>
      <w:r>
        <w:separator/>
      </w:r>
    </w:p>
  </w:footnote>
  <w:footnote w:type="continuationSeparator" w:id="0">
    <w:p w14:paraId="4F0F880C" w14:textId="77777777" w:rsidR="001234A9" w:rsidRDefault="001234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E5027" w14:textId="77777777" w:rsidR="00E306ED" w:rsidRDefault="00E30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C17B9" w14:textId="77777777" w:rsidR="00D13364" w:rsidRDefault="00242037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05715A5B" wp14:editId="68A3FDAB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BCFDA7" w14:textId="77777777" w:rsidR="00D13364" w:rsidRDefault="0024203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25BF976" w14:textId="77777777" w:rsidR="00D13364" w:rsidRDefault="00D13364">
                          <w:pPr>
                            <w:pStyle w:val="WitregelW2"/>
                          </w:pPr>
                        </w:p>
                        <w:p w14:paraId="7D7DFF34" w14:textId="77777777" w:rsidR="00D13364" w:rsidRDefault="00242037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65B457D6" w14:textId="77777777" w:rsidR="00D13364" w:rsidRDefault="00242037">
                          <w:pPr>
                            <w:pStyle w:val="Referentiegegevens"/>
                          </w:pPr>
                          <w:r>
                            <w:t>1234567-2025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715A5B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79BCFDA7" w14:textId="77777777" w:rsidR="00D13364" w:rsidRDefault="0024203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25BF976" w14:textId="77777777" w:rsidR="00D13364" w:rsidRDefault="00D13364">
                    <w:pPr>
                      <w:pStyle w:val="WitregelW2"/>
                    </w:pPr>
                  </w:p>
                  <w:p w14:paraId="7D7DFF34" w14:textId="77777777" w:rsidR="00D13364" w:rsidRDefault="00242037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65B457D6" w14:textId="77777777" w:rsidR="00D13364" w:rsidRDefault="00242037">
                    <w:pPr>
                      <w:pStyle w:val="Referentiegegevens"/>
                    </w:pPr>
                    <w:r>
                      <w:t>1234567-2025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6477431" wp14:editId="2E416B4C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039BEF" w14:textId="77777777" w:rsidR="00D13364" w:rsidRDefault="0024203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85E3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85E3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477431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12039BEF" w14:textId="77777777" w:rsidR="00D13364" w:rsidRDefault="0024203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85E3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85E3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EBE00E1" wp14:editId="7A34690A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EC9C1B" w14:textId="77777777" w:rsidR="00AD7699" w:rsidRDefault="00AD76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BE00E1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5EC9C1B" w14:textId="77777777" w:rsidR="00AD7699" w:rsidRDefault="00AD76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7AE9267" wp14:editId="0F33574E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16E087" w14:textId="77777777" w:rsidR="00AD7699" w:rsidRDefault="00AD76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AE9267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C16E087" w14:textId="77777777" w:rsidR="00AD7699" w:rsidRDefault="00AD769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1F761" w14:textId="77777777" w:rsidR="00D13364" w:rsidRDefault="00242037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FA915AA" wp14:editId="54B0FBCA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190CE0" w14:textId="77777777" w:rsidR="00AD7699" w:rsidRDefault="00AD76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A915AA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2190CE0" w14:textId="77777777" w:rsidR="00AD7699" w:rsidRDefault="00AD76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4B856D7" wp14:editId="4EE8438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9FDA15" w14:textId="53EED9EB" w:rsidR="00D13364" w:rsidRDefault="0024203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F793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F793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B856D7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139FDA15" w14:textId="53EED9EB" w:rsidR="00D13364" w:rsidRDefault="0024203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F793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F793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F729E0E" wp14:editId="2B265208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03F667" w14:textId="77777777" w:rsidR="00D13364" w:rsidRDefault="0024203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C10A501" w14:textId="77777777" w:rsidR="00D13364" w:rsidRDefault="00D13364">
                          <w:pPr>
                            <w:pStyle w:val="WitregelW1"/>
                          </w:pPr>
                        </w:p>
                        <w:p w14:paraId="25972488" w14:textId="77777777" w:rsidR="00D13364" w:rsidRDefault="00242037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26130FA" w14:textId="77777777" w:rsidR="00D13364" w:rsidRPr="00185E3E" w:rsidRDefault="0024203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85E3E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55A0A9CE" w14:textId="77777777" w:rsidR="00D13364" w:rsidRPr="00185E3E" w:rsidRDefault="0024203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85E3E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0F9F2C84" w14:textId="77777777" w:rsidR="00D13364" w:rsidRPr="00185E3E" w:rsidRDefault="0024203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85E3E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687B6DE9" w14:textId="77777777" w:rsidR="00D13364" w:rsidRPr="00185E3E" w:rsidRDefault="00D1336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234790E" w14:textId="77777777" w:rsidR="00D13364" w:rsidRPr="00185E3E" w:rsidRDefault="0024203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85E3E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2150021" w14:textId="77777777" w:rsidR="00D13364" w:rsidRDefault="00242037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AB2B6FF" w14:textId="77777777" w:rsidR="00D13364" w:rsidRDefault="00D13364">
                          <w:pPr>
                            <w:pStyle w:val="WitregelW2"/>
                          </w:pPr>
                        </w:p>
                        <w:p w14:paraId="452339A4" w14:textId="77777777" w:rsidR="00D13364" w:rsidRDefault="00242037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73671CB8" w14:textId="5D16C6A1" w:rsidR="00D13364" w:rsidRDefault="00C65864">
                          <w:pPr>
                            <w:pStyle w:val="Referentiegegevens"/>
                          </w:pPr>
                          <w:r w:rsidRPr="00C65864">
                            <w:t>IENW/BSK-2025/93645</w:t>
                          </w:r>
                        </w:p>
                        <w:p w14:paraId="17A7D9B0" w14:textId="77777777" w:rsidR="00C65864" w:rsidRPr="00C65864" w:rsidRDefault="00C65864" w:rsidP="00C65864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BD3E886" w14:textId="3B05F0E5" w:rsidR="00C65864" w:rsidRPr="00C65864" w:rsidRDefault="00C65864" w:rsidP="00C65864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C65864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47437E5E" w14:textId="0353C461" w:rsidR="00C65864" w:rsidRPr="00C65864" w:rsidRDefault="00C65864" w:rsidP="00C65864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65864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729E0E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5D03F667" w14:textId="77777777" w:rsidR="00D13364" w:rsidRDefault="0024203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C10A501" w14:textId="77777777" w:rsidR="00D13364" w:rsidRDefault="00D13364">
                    <w:pPr>
                      <w:pStyle w:val="WitregelW1"/>
                    </w:pPr>
                  </w:p>
                  <w:p w14:paraId="25972488" w14:textId="77777777" w:rsidR="00D13364" w:rsidRDefault="00242037">
                    <w:pPr>
                      <w:pStyle w:val="Afzendgegevens"/>
                    </w:pPr>
                    <w:r>
                      <w:t>Rijnstraat 8</w:t>
                    </w:r>
                  </w:p>
                  <w:p w14:paraId="326130FA" w14:textId="77777777" w:rsidR="00D13364" w:rsidRPr="00185E3E" w:rsidRDefault="00242037">
                    <w:pPr>
                      <w:pStyle w:val="Afzendgegevens"/>
                      <w:rPr>
                        <w:lang w:val="de-DE"/>
                      </w:rPr>
                    </w:pPr>
                    <w:r w:rsidRPr="00185E3E">
                      <w:rPr>
                        <w:lang w:val="de-DE"/>
                      </w:rPr>
                      <w:t>2515 XP  Den Haag</w:t>
                    </w:r>
                  </w:p>
                  <w:p w14:paraId="55A0A9CE" w14:textId="77777777" w:rsidR="00D13364" w:rsidRPr="00185E3E" w:rsidRDefault="00242037">
                    <w:pPr>
                      <w:pStyle w:val="Afzendgegevens"/>
                      <w:rPr>
                        <w:lang w:val="de-DE"/>
                      </w:rPr>
                    </w:pPr>
                    <w:r w:rsidRPr="00185E3E">
                      <w:rPr>
                        <w:lang w:val="de-DE"/>
                      </w:rPr>
                      <w:t>Postbus 20901</w:t>
                    </w:r>
                  </w:p>
                  <w:p w14:paraId="0F9F2C84" w14:textId="77777777" w:rsidR="00D13364" w:rsidRPr="00185E3E" w:rsidRDefault="00242037">
                    <w:pPr>
                      <w:pStyle w:val="Afzendgegevens"/>
                      <w:rPr>
                        <w:lang w:val="de-DE"/>
                      </w:rPr>
                    </w:pPr>
                    <w:r w:rsidRPr="00185E3E">
                      <w:rPr>
                        <w:lang w:val="de-DE"/>
                      </w:rPr>
                      <w:t>2500 EX Den Haag</w:t>
                    </w:r>
                  </w:p>
                  <w:p w14:paraId="687B6DE9" w14:textId="77777777" w:rsidR="00D13364" w:rsidRPr="00185E3E" w:rsidRDefault="00D13364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234790E" w14:textId="77777777" w:rsidR="00D13364" w:rsidRPr="00185E3E" w:rsidRDefault="00242037">
                    <w:pPr>
                      <w:pStyle w:val="Afzendgegevens"/>
                      <w:rPr>
                        <w:lang w:val="de-DE"/>
                      </w:rPr>
                    </w:pPr>
                    <w:r w:rsidRPr="00185E3E">
                      <w:rPr>
                        <w:lang w:val="de-DE"/>
                      </w:rPr>
                      <w:t>T   070-456 0000</w:t>
                    </w:r>
                  </w:p>
                  <w:p w14:paraId="12150021" w14:textId="77777777" w:rsidR="00D13364" w:rsidRDefault="00242037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AB2B6FF" w14:textId="77777777" w:rsidR="00D13364" w:rsidRDefault="00D13364">
                    <w:pPr>
                      <w:pStyle w:val="WitregelW2"/>
                    </w:pPr>
                  </w:p>
                  <w:p w14:paraId="452339A4" w14:textId="77777777" w:rsidR="00D13364" w:rsidRDefault="00242037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73671CB8" w14:textId="5D16C6A1" w:rsidR="00D13364" w:rsidRDefault="00C65864">
                    <w:pPr>
                      <w:pStyle w:val="Referentiegegevens"/>
                    </w:pPr>
                    <w:r w:rsidRPr="00C65864">
                      <w:t>IENW/BSK-2025/93645</w:t>
                    </w:r>
                  </w:p>
                  <w:p w14:paraId="17A7D9B0" w14:textId="77777777" w:rsidR="00C65864" w:rsidRPr="00C65864" w:rsidRDefault="00C65864" w:rsidP="00C65864">
                    <w:pPr>
                      <w:rPr>
                        <w:sz w:val="13"/>
                        <w:szCs w:val="13"/>
                      </w:rPr>
                    </w:pPr>
                  </w:p>
                  <w:p w14:paraId="2BD3E886" w14:textId="3B05F0E5" w:rsidR="00C65864" w:rsidRPr="00C65864" w:rsidRDefault="00C65864" w:rsidP="00C65864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C65864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47437E5E" w14:textId="0353C461" w:rsidR="00C65864" w:rsidRPr="00C65864" w:rsidRDefault="00C65864" w:rsidP="00C65864">
                    <w:pPr>
                      <w:rPr>
                        <w:sz w:val="13"/>
                        <w:szCs w:val="13"/>
                      </w:rPr>
                    </w:pPr>
                    <w:r w:rsidRPr="00C65864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825D9AA" wp14:editId="5F1C4A03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252259" w14:textId="77777777" w:rsidR="00D13364" w:rsidRDefault="0024203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A83422E" wp14:editId="388E8F44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25D9AA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1E252259" w14:textId="77777777" w:rsidR="00D13364" w:rsidRDefault="0024203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A83422E" wp14:editId="388E8F44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B504DA6" wp14:editId="32BFBD1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0D58CA" w14:textId="77777777" w:rsidR="00D13364" w:rsidRDefault="0024203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01AF227" wp14:editId="34C8A2D4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504DA6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460D58CA" w14:textId="77777777" w:rsidR="00D13364" w:rsidRDefault="0024203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01AF227" wp14:editId="34C8A2D4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0C6B2EB" wp14:editId="61CA896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8BF7B1" w14:textId="77777777" w:rsidR="00D13364" w:rsidRDefault="00242037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C6B2EB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658BF7B1" w14:textId="77777777" w:rsidR="00D13364" w:rsidRDefault="00242037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2054E4B" wp14:editId="1099627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B9F965" w14:textId="77777777" w:rsidR="00D13364" w:rsidRDefault="00242037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054E4B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2DB9F965" w14:textId="77777777" w:rsidR="00D13364" w:rsidRDefault="00242037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7628907" wp14:editId="4A2FB4A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13364" w14:paraId="5F412A3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19F58DB" w14:textId="77777777" w:rsidR="00D13364" w:rsidRDefault="00D13364"/>
                            </w:tc>
                            <w:tc>
                              <w:tcPr>
                                <w:tcW w:w="5400" w:type="dxa"/>
                              </w:tcPr>
                              <w:p w14:paraId="292082A8" w14:textId="77777777" w:rsidR="00D13364" w:rsidRDefault="00D13364"/>
                            </w:tc>
                          </w:tr>
                          <w:tr w:rsidR="00D13364" w14:paraId="34E81AB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1FE63BD" w14:textId="77777777" w:rsidR="00D13364" w:rsidRDefault="0024203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74533FB" w14:textId="191B9EED" w:rsidR="00D13364" w:rsidRDefault="006353AE">
                                <w:r>
                                  <w:t>14</w:t>
                                </w:r>
                                <w:r w:rsidR="00415952">
                                  <w:t xml:space="preserve"> april 2025</w:t>
                                </w:r>
                              </w:p>
                            </w:tc>
                          </w:tr>
                          <w:tr w:rsidR="00D13364" w14:paraId="0FD4B32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755EC78" w14:textId="77777777" w:rsidR="00D13364" w:rsidRDefault="0024203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65D9973" w14:textId="10C36016" w:rsidR="00D13364" w:rsidRDefault="00415952">
                                <w:r>
                                  <w:t>Uitstel BNC-fiche Mededeling Actieplan voor de Europese auto-industrie</w:t>
                                </w:r>
                              </w:p>
                            </w:tc>
                          </w:tr>
                          <w:tr w:rsidR="00D13364" w14:paraId="4AD5B7E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DE9F253" w14:textId="77777777" w:rsidR="00D13364" w:rsidRDefault="00D13364"/>
                            </w:tc>
                            <w:tc>
                              <w:tcPr>
                                <w:tcW w:w="5400" w:type="dxa"/>
                              </w:tcPr>
                              <w:p w14:paraId="43025077" w14:textId="77777777" w:rsidR="00D13364" w:rsidRDefault="00D13364"/>
                            </w:tc>
                          </w:tr>
                        </w:tbl>
                        <w:p w14:paraId="03FBF3A1" w14:textId="77777777" w:rsidR="00AD7699" w:rsidRDefault="00AD76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628907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13364" w14:paraId="5F412A3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19F58DB" w14:textId="77777777" w:rsidR="00D13364" w:rsidRDefault="00D13364"/>
                      </w:tc>
                      <w:tc>
                        <w:tcPr>
                          <w:tcW w:w="5400" w:type="dxa"/>
                        </w:tcPr>
                        <w:p w14:paraId="292082A8" w14:textId="77777777" w:rsidR="00D13364" w:rsidRDefault="00D13364"/>
                      </w:tc>
                    </w:tr>
                    <w:tr w:rsidR="00D13364" w14:paraId="34E81AB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1FE63BD" w14:textId="77777777" w:rsidR="00D13364" w:rsidRDefault="0024203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74533FB" w14:textId="191B9EED" w:rsidR="00D13364" w:rsidRDefault="006353AE">
                          <w:r>
                            <w:t>14</w:t>
                          </w:r>
                          <w:r w:rsidR="00415952">
                            <w:t xml:space="preserve"> april 2025</w:t>
                          </w:r>
                        </w:p>
                      </w:tc>
                    </w:tr>
                    <w:tr w:rsidR="00D13364" w14:paraId="0FD4B32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755EC78" w14:textId="77777777" w:rsidR="00D13364" w:rsidRDefault="0024203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65D9973" w14:textId="10C36016" w:rsidR="00D13364" w:rsidRDefault="00415952">
                          <w:r>
                            <w:t>Uitstel BNC-fiche Mededeling Actieplan voor de Europese auto-industrie</w:t>
                          </w:r>
                        </w:p>
                      </w:tc>
                    </w:tr>
                    <w:tr w:rsidR="00D13364" w14:paraId="4AD5B7E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DE9F253" w14:textId="77777777" w:rsidR="00D13364" w:rsidRDefault="00D13364"/>
                      </w:tc>
                      <w:tc>
                        <w:tcPr>
                          <w:tcW w:w="5400" w:type="dxa"/>
                        </w:tcPr>
                        <w:p w14:paraId="43025077" w14:textId="77777777" w:rsidR="00D13364" w:rsidRDefault="00D13364"/>
                      </w:tc>
                    </w:tr>
                  </w:tbl>
                  <w:p w14:paraId="03FBF3A1" w14:textId="77777777" w:rsidR="00AD7699" w:rsidRDefault="00AD769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333103D" wp14:editId="7902C142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D7F37C" w14:textId="77777777" w:rsidR="00AD7699" w:rsidRDefault="00AD769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33103D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0D7F37C" w14:textId="77777777" w:rsidR="00AD7699" w:rsidRDefault="00AD769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EDB1E6"/>
    <w:multiLevelType w:val="multilevel"/>
    <w:tmpl w:val="40A4999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768338D"/>
    <w:multiLevelType w:val="multilevel"/>
    <w:tmpl w:val="B6B693F2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E5C9E07"/>
    <w:multiLevelType w:val="multilevel"/>
    <w:tmpl w:val="EA5439F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E80FFE0C"/>
    <w:multiLevelType w:val="multilevel"/>
    <w:tmpl w:val="30662CB4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57EDC65"/>
    <w:multiLevelType w:val="multilevel"/>
    <w:tmpl w:val="D53CEB72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E66B91F"/>
    <w:multiLevelType w:val="multilevel"/>
    <w:tmpl w:val="76F9737D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29E22C"/>
    <w:multiLevelType w:val="multilevel"/>
    <w:tmpl w:val="649C117A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C271A7"/>
    <w:multiLevelType w:val="multilevel"/>
    <w:tmpl w:val="9FDE4543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BFF871"/>
    <w:multiLevelType w:val="multilevel"/>
    <w:tmpl w:val="733072B3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1F1389"/>
    <w:multiLevelType w:val="multilevel"/>
    <w:tmpl w:val="4957E2DD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831655"/>
    <w:multiLevelType w:val="multilevel"/>
    <w:tmpl w:val="29D993BF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B9CF8B"/>
    <w:multiLevelType w:val="multilevel"/>
    <w:tmpl w:val="D565EBDC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18DD4C"/>
    <w:multiLevelType w:val="multilevel"/>
    <w:tmpl w:val="9E845E05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C0F6F1"/>
    <w:multiLevelType w:val="multilevel"/>
    <w:tmpl w:val="7B4534F1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699F9D"/>
    <w:multiLevelType w:val="multilevel"/>
    <w:tmpl w:val="60BF2F2B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07EA3"/>
    <w:multiLevelType w:val="multilevel"/>
    <w:tmpl w:val="811561E7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DA30B1"/>
    <w:multiLevelType w:val="multilevel"/>
    <w:tmpl w:val="1629945C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DDC930"/>
    <w:multiLevelType w:val="multilevel"/>
    <w:tmpl w:val="E44F0FC4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275AFD"/>
    <w:multiLevelType w:val="multilevel"/>
    <w:tmpl w:val="CC5D874D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89DA22"/>
    <w:multiLevelType w:val="multilevel"/>
    <w:tmpl w:val="A0607776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5B9F42"/>
    <w:multiLevelType w:val="multilevel"/>
    <w:tmpl w:val="09294E2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9B5F1B"/>
    <w:multiLevelType w:val="multilevel"/>
    <w:tmpl w:val="B3BD381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2" w15:restartNumberingAfterBreak="0">
    <w:nsid w:val="7BD83A77"/>
    <w:multiLevelType w:val="multilevel"/>
    <w:tmpl w:val="E0FB9840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3"/>
  </w:num>
  <w:num w:numId="5">
    <w:abstractNumId w:val="21"/>
  </w:num>
  <w:num w:numId="6">
    <w:abstractNumId w:val="20"/>
  </w:num>
  <w:num w:numId="7">
    <w:abstractNumId w:val="16"/>
  </w:num>
  <w:num w:numId="8">
    <w:abstractNumId w:val="17"/>
  </w:num>
  <w:num w:numId="9">
    <w:abstractNumId w:val="1"/>
  </w:num>
  <w:num w:numId="10">
    <w:abstractNumId w:val="13"/>
  </w:num>
  <w:num w:numId="11">
    <w:abstractNumId w:val="6"/>
  </w:num>
  <w:num w:numId="12">
    <w:abstractNumId w:val="2"/>
  </w:num>
  <w:num w:numId="13">
    <w:abstractNumId w:val="14"/>
  </w:num>
  <w:num w:numId="14">
    <w:abstractNumId w:val="9"/>
  </w:num>
  <w:num w:numId="15">
    <w:abstractNumId w:val="19"/>
  </w:num>
  <w:num w:numId="16">
    <w:abstractNumId w:val="15"/>
  </w:num>
  <w:num w:numId="17">
    <w:abstractNumId w:val="22"/>
  </w:num>
  <w:num w:numId="18">
    <w:abstractNumId w:val="8"/>
  </w:num>
  <w:num w:numId="19">
    <w:abstractNumId w:val="12"/>
  </w:num>
  <w:num w:numId="20">
    <w:abstractNumId w:val="11"/>
  </w:num>
  <w:num w:numId="21">
    <w:abstractNumId w:val="10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3E"/>
    <w:rsid w:val="001234A9"/>
    <w:rsid w:val="00185E3E"/>
    <w:rsid w:val="00242037"/>
    <w:rsid w:val="002E149B"/>
    <w:rsid w:val="002E26E3"/>
    <w:rsid w:val="002F793E"/>
    <w:rsid w:val="003417C5"/>
    <w:rsid w:val="00415952"/>
    <w:rsid w:val="004366C3"/>
    <w:rsid w:val="004812C4"/>
    <w:rsid w:val="005123A2"/>
    <w:rsid w:val="005209B2"/>
    <w:rsid w:val="005468B7"/>
    <w:rsid w:val="00587893"/>
    <w:rsid w:val="005D16E8"/>
    <w:rsid w:val="006353AE"/>
    <w:rsid w:val="00810BB7"/>
    <w:rsid w:val="00932C57"/>
    <w:rsid w:val="009A472E"/>
    <w:rsid w:val="00A04295"/>
    <w:rsid w:val="00A320B0"/>
    <w:rsid w:val="00AB0BBC"/>
    <w:rsid w:val="00AD7699"/>
    <w:rsid w:val="00B107B2"/>
    <w:rsid w:val="00B5146A"/>
    <w:rsid w:val="00BF08A4"/>
    <w:rsid w:val="00C140AD"/>
    <w:rsid w:val="00C33A12"/>
    <w:rsid w:val="00C65864"/>
    <w:rsid w:val="00CA5F0D"/>
    <w:rsid w:val="00CE0567"/>
    <w:rsid w:val="00D13364"/>
    <w:rsid w:val="00D30596"/>
    <w:rsid w:val="00D604A1"/>
    <w:rsid w:val="00E306ED"/>
    <w:rsid w:val="00E54AB8"/>
    <w:rsid w:val="00E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05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link w:val="SalutationChar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185E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E3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5E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E3E"/>
    <w:rPr>
      <w:rFonts w:ascii="Verdana" w:hAnsi="Verdana"/>
      <w:color w:val="000000"/>
      <w:sz w:val="18"/>
      <w:szCs w:val="18"/>
    </w:rPr>
  </w:style>
  <w:style w:type="character" w:customStyle="1" w:styleId="SalutationChar">
    <w:name w:val="Salutation Char"/>
    <w:basedOn w:val="DefaultParagraphFont"/>
    <w:link w:val="Salutation"/>
    <w:rsid w:val="00415952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1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7C5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7C5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4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407</ap:Characters>
  <ap:DocSecurity>0</ap:DocSecurity>
  <ap:Lines>3</ap:Lines>
  <ap:Paragraphs>1</ap:Paragraphs>
  <ap:ScaleCrop>false</ap:ScaleCrop>
  <ap:LinksUpToDate>false</ap:LinksUpToDate>
  <ap:CharactersWithSpaces>477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2025-04-14T11:16:00.0000000Z</dcterms:created>
  <dcterms:modified xsi:type="dcterms:W3CDTF">2025-04-14T11:16:00.0000000Z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wertyhujfgh</vt:lpwstr>
  </property>
  <property fmtid="{D5CDD505-2E9C-101B-9397-08002B2CF9AE}" pid="5" name="Publicatiedatum">
    <vt:lpwstr/>
  </property>
  <property fmtid="{D5CDD505-2E9C-101B-9397-08002B2CF9AE}" pid="6" name="Verantwoordelijke organisatie">
    <vt:lpwstr>Team SPZ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T. Witlox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