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C68AB" w14:paraId="03852DA0" w14:textId="77777777">
        <w:tc>
          <w:tcPr>
            <w:tcW w:w="6733" w:type="dxa"/>
            <w:gridSpan w:val="2"/>
            <w:tcBorders>
              <w:top w:val="nil"/>
              <w:left w:val="nil"/>
              <w:bottom w:val="nil"/>
              <w:right w:val="nil"/>
            </w:tcBorders>
            <w:vAlign w:val="center"/>
          </w:tcPr>
          <w:p w:rsidR="00997775" w:rsidP="00710A7A" w:rsidRDefault="00997775" w14:paraId="4583BD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F8A9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C68AB" w14:paraId="108C83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33FD63" w14:textId="77777777">
            <w:r w:rsidRPr="008B0CC5">
              <w:t xml:space="preserve">Vergaderjaar </w:t>
            </w:r>
            <w:r w:rsidR="00AC6B87">
              <w:t>2024-2025</w:t>
            </w:r>
          </w:p>
        </w:tc>
      </w:tr>
      <w:tr w:rsidR="00997775" w:rsidTr="009C68AB" w14:paraId="529D23AB" w14:textId="77777777">
        <w:trPr>
          <w:cantSplit/>
        </w:trPr>
        <w:tc>
          <w:tcPr>
            <w:tcW w:w="10985" w:type="dxa"/>
            <w:gridSpan w:val="3"/>
            <w:tcBorders>
              <w:top w:val="nil"/>
              <w:left w:val="nil"/>
              <w:bottom w:val="nil"/>
              <w:right w:val="nil"/>
            </w:tcBorders>
          </w:tcPr>
          <w:p w:rsidR="00997775" w:rsidRDefault="00997775" w14:paraId="799E8D3C" w14:textId="77777777"/>
        </w:tc>
      </w:tr>
      <w:tr w:rsidR="00997775" w:rsidTr="009C68AB" w14:paraId="2AEBE3F4" w14:textId="77777777">
        <w:trPr>
          <w:cantSplit/>
        </w:trPr>
        <w:tc>
          <w:tcPr>
            <w:tcW w:w="10985" w:type="dxa"/>
            <w:gridSpan w:val="3"/>
            <w:tcBorders>
              <w:top w:val="nil"/>
              <w:left w:val="nil"/>
              <w:bottom w:val="single" w:color="auto" w:sz="4" w:space="0"/>
              <w:right w:val="nil"/>
            </w:tcBorders>
          </w:tcPr>
          <w:p w:rsidR="00997775" w:rsidRDefault="00997775" w14:paraId="716E2E1C" w14:textId="77777777"/>
        </w:tc>
      </w:tr>
      <w:tr w:rsidR="00997775" w:rsidTr="009C68AB" w14:paraId="3EDD49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94E42E" w14:textId="77777777"/>
        </w:tc>
        <w:tc>
          <w:tcPr>
            <w:tcW w:w="7654" w:type="dxa"/>
            <w:gridSpan w:val="2"/>
          </w:tcPr>
          <w:p w:rsidR="00997775" w:rsidRDefault="00997775" w14:paraId="090278B4" w14:textId="77777777"/>
        </w:tc>
      </w:tr>
      <w:tr w:rsidR="009C68AB" w:rsidTr="009C68AB" w14:paraId="65C27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68AB" w:rsidP="009C68AB" w:rsidRDefault="009C68AB" w14:paraId="4A5A024D" w14:textId="757A3D4C">
            <w:pPr>
              <w:rPr>
                <w:b/>
              </w:rPr>
            </w:pPr>
            <w:r>
              <w:rPr>
                <w:b/>
              </w:rPr>
              <w:t>32 827</w:t>
            </w:r>
          </w:p>
        </w:tc>
        <w:tc>
          <w:tcPr>
            <w:tcW w:w="7654" w:type="dxa"/>
            <w:gridSpan w:val="2"/>
          </w:tcPr>
          <w:p w:rsidR="009C68AB" w:rsidP="009C68AB" w:rsidRDefault="009C68AB" w14:paraId="7A172A65" w14:textId="1169518E">
            <w:pPr>
              <w:rPr>
                <w:b/>
              </w:rPr>
            </w:pPr>
            <w:r w:rsidRPr="00492DBC">
              <w:rPr>
                <w:b/>
                <w:bCs/>
              </w:rPr>
              <w:t>Toekomst mediabeleid</w:t>
            </w:r>
          </w:p>
        </w:tc>
      </w:tr>
      <w:tr w:rsidR="009C68AB" w:rsidTr="009C68AB" w14:paraId="724C7F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68AB" w:rsidP="009C68AB" w:rsidRDefault="009C68AB" w14:paraId="6F6302F7" w14:textId="77777777"/>
        </w:tc>
        <w:tc>
          <w:tcPr>
            <w:tcW w:w="7654" w:type="dxa"/>
            <w:gridSpan w:val="2"/>
          </w:tcPr>
          <w:p w:rsidR="009C68AB" w:rsidP="009C68AB" w:rsidRDefault="009C68AB" w14:paraId="4475B278" w14:textId="77777777"/>
        </w:tc>
      </w:tr>
      <w:tr w:rsidR="009C68AB" w:rsidTr="009C68AB" w14:paraId="11BD3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68AB" w:rsidP="009C68AB" w:rsidRDefault="009C68AB" w14:paraId="7BC196FE" w14:textId="77777777"/>
        </w:tc>
        <w:tc>
          <w:tcPr>
            <w:tcW w:w="7654" w:type="dxa"/>
            <w:gridSpan w:val="2"/>
          </w:tcPr>
          <w:p w:rsidR="009C68AB" w:rsidP="009C68AB" w:rsidRDefault="009C68AB" w14:paraId="4CCA8E2D" w14:textId="77777777"/>
        </w:tc>
      </w:tr>
      <w:tr w:rsidR="009C68AB" w:rsidTr="009C68AB" w14:paraId="360EA9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68AB" w:rsidP="009C68AB" w:rsidRDefault="009C68AB" w14:paraId="21FDB4F9" w14:textId="474C2BF8">
            <w:pPr>
              <w:rPr>
                <w:b/>
              </w:rPr>
            </w:pPr>
            <w:r>
              <w:rPr>
                <w:b/>
              </w:rPr>
              <w:t xml:space="preserve">Nr. </w:t>
            </w:r>
            <w:r>
              <w:rPr>
                <w:b/>
              </w:rPr>
              <w:t>336</w:t>
            </w:r>
          </w:p>
        </w:tc>
        <w:tc>
          <w:tcPr>
            <w:tcW w:w="7654" w:type="dxa"/>
            <w:gridSpan w:val="2"/>
          </w:tcPr>
          <w:p w:rsidR="009C68AB" w:rsidP="009C68AB" w:rsidRDefault="009C68AB" w14:paraId="1D147D11" w14:textId="175B3265">
            <w:pPr>
              <w:rPr>
                <w:b/>
              </w:rPr>
            </w:pPr>
            <w:r>
              <w:rPr>
                <w:b/>
              </w:rPr>
              <w:t xml:space="preserve">MOTIE VAN </w:t>
            </w:r>
            <w:r>
              <w:rPr>
                <w:b/>
              </w:rPr>
              <w:t>DE LEDEN MARTENS-AMERICA EN MOHANDIS</w:t>
            </w:r>
          </w:p>
        </w:tc>
      </w:tr>
      <w:tr w:rsidR="009C68AB" w:rsidTr="009C68AB" w14:paraId="3E5B9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68AB" w:rsidP="009C68AB" w:rsidRDefault="009C68AB" w14:paraId="6B773FB1" w14:textId="77777777"/>
        </w:tc>
        <w:tc>
          <w:tcPr>
            <w:tcW w:w="7654" w:type="dxa"/>
            <w:gridSpan w:val="2"/>
          </w:tcPr>
          <w:p w:rsidR="009C68AB" w:rsidP="009C68AB" w:rsidRDefault="009C68AB" w14:paraId="58D35472" w14:textId="673D74EA">
            <w:r>
              <w:t>Voorgesteld tijdens het Notaoverleg van 14 april 2025</w:t>
            </w:r>
          </w:p>
        </w:tc>
      </w:tr>
      <w:tr w:rsidR="00997775" w:rsidTr="009C68AB" w14:paraId="7D0C91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B1249F" w14:textId="77777777"/>
        </w:tc>
        <w:tc>
          <w:tcPr>
            <w:tcW w:w="7654" w:type="dxa"/>
            <w:gridSpan w:val="2"/>
          </w:tcPr>
          <w:p w:rsidR="00997775" w:rsidRDefault="00997775" w14:paraId="7BD6DDEC" w14:textId="77777777"/>
        </w:tc>
      </w:tr>
      <w:tr w:rsidR="00997775" w:rsidTr="009C68AB" w14:paraId="5C4E34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3F9B75" w14:textId="77777777"/>
        </w:tc>
        <w:tc>
          <w:tcPr>
            <w:tcW w:w="7654" w:type="dxa"/>
            <w:gridSpan w:val="2"/>
          </w:tcPr>
          <w:p w:rsidR="00997775" w:rsidRDefault="00997775" w14:paraId="313BC054" w14:textId="77777777">
            <w:r>
              <w:t>De Kamer,</w:t>
            </w:r>
          </w:p>
        </w:tc>
      </w:tr>
      <w:tr w:rsidR="00997775" w:rsidTr="009C68AB" w14:paraId="1B12C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4B7D1A" w14:textId="77777777"/>
        </w:tc>
        <w:tc>
          <w:tcPr>
            <w:tcW w:w="7654" w:type="dxa"/>
            <w:gridSpan w:val="2"/>
          </w:tcPr>
          <w:p w:rsidR="00997775" w:rsidRDefault="00997775" w14:paraId="4E0B1ADF" w14:textId="77777777"/>
        </w:tc>
      </w:tr>
      <w:tr w:rsidR="00997775" w:rsidTr="009C68AB" w14:paraId="37CEFA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9008C3" w14:textId="77777777"/>
        </w:tc>
        <w:tc>
          <w:tcPr>
            <w:tcW w:w="7654" w:type="dxa"/>
            <w:gridSpan w:val="2"/>
          </w:tcPr>
          <w:p w:rsidR="00997775" w:rsidRDefault="00997775" w14:paraId="65ACF8BB" w14:textId="77777777">
            <w:r>
              <w:t>gehoord de beraadslaging,</w:t>
            </w:r>
          </w:p>
        </w:tc>
      </w:tr>
      <w:tr w:rsidR="00997775" w:rsidTr="009C68AB" w14:paraId="0BD319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631456" w14:textId="77777777"/>
        </w:tc>
        <w:tc>
          <w:tcPr>
            <w:tcW w:w="7654" w:type="dxa"/>
            <w:gridSpan w:val="2"/>
          </w:tcPr>
          <w:p w:rsidR="00997775" w:rsidRDefault="00997775" w14:paraId="660FEBBA" w14:textId="77777777"/>
        </w:tc>
      </w:tr>
      <w:tr w:rsidR="00997775" w:rsidTr="009C68AB" w14:paraId="27E4DF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790486" w14:textId="77777777"/>
        </w:tc>
        <w:tc>
          <w:tcPr>
            <w:tcW w:w="7654" w:type="dxa"/>
            <w:gridSpan w:val="2"/>
          </w:tcPr>
          <w:p w:rsidRPr="009C68AB" w:rsidR="009C68AB" w:rsidP="009C68AB" w:rsidRDefault="009C68AB" w14:paraId="5E69751B" w14:textId="77777777">
            <w:r w:rsidRPr="009C68AB">
              <w:t>constaterende dat de regering in haar contourenbrief niets zegt over de procedures van het werven van de leden van de raden van toezicht van de omroephuizen, bijvoorbeeld via openbare procedures;</w:t>
            </w:r>
            <w:r w:rsidRPr="009C68AB">
              <w:br/>
            </w:r>
            <w:r w:rsidRPr="009C68AB">
              <w:br/>
              <w:t>constaterende dat deze raden van toezicht bij de omroephuizen een belangrijke rol spelen in het waarborgen van goed bestuur en toezicht binnen de publieke omroep;</w:t>
            </w:r>
            <w:r w:rsidRPr="009C68AB">
              <w:br/>
            </w:r>
            <w:r w:rsidRPr="009C68AB">
              <w:br/>
              <w:t>overwegende dat transparantie en openheid bij de werving en selectie van leden van de raden van toezicht essentieel zijn om belangenverstrengeling te voorkomen en het vertrouwen in de publieke omroep te waarborgen;</w:t>
            </w:r>
            <w:r w:rsidRPr="009C68AB">
              <w:br/>
            </w:r>
            <w:r w:rsidRPr="009C68AB">
              <w:br/>
              <w:t>verzoekt de regering om bij de hervorming van de publieke omroep te borgen dat de werving en benoeming van leden van de raden van toezicht bij omroephuizen plaatsvindt via een transparante sollicitatieprocedure, met openbare vacatures,</w:t>
            </w:r>
            <w:r w:rsidRPr="009C68AB">
              <w:br/>
            </w:r>
            <w:r w:rsidRPr="009C68AB">
              <w:br/>
              <w:t>en gaat over tot de orde van de dag.</w:t>
            </w:r>
          </w:p>
          <w:p w:rsidR="009C68AB" w:rsidP="009C68AB" w:rsidRDefault="009C68AB" w14:paraId="0D6FCF32" w14:textId="77777777"/>
          <w:p w:rsidR="009C68AB" w:rsidP="009C68AB" w:rsidRDefault="009C68AB" w14:paraId="1BFEBAE7" w14:textId="77777777">
            <w:r w:rsidRPr="009C68AB">
              <w:t xml:space="preserve">Martens-America </w:t>
            </w:r>
          </w:p>
          <w:p w:rsidR="00997775" w:rsidP="009C68AB" w:rsidRDefault="009C68AB" w14:paraId="09AF5F3A" w14:textId="1654E246">
            <w:proofErr w:type="spellStart"/>
            <w:r w:rsidRPr="009C68AB">
              <w:t>Mohandis</w:t>
            </w:r>
            <w:proofErr w:type="spellEnd"/>
          </w:p>
        </w:tc>
      </w:tr>
    </w:tbl>
    <w:p w:rsidR="00997775" w:rsidRDefault="00997775" w14:paraId="1265E51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AFEEC" w14:textId="77777777" w:rsidR="009C68AB" w:rsidRDefault="009C68AB">
      <w:pPr>
        <w:spacing w:line="20" w:lineRule="exact"/>
      </w:pPr>
    </w:p>
  </w:endnote>
  <w:endnote w:type="continuationSeparator" w:id="0">
    <w:p w14:paraId="2475F54A" w14:textId="77777777" w:rsidR="009C68AB" w:rsidRDefault="009C68AB">
      <w:pPr>
        <w:pStyle w:val="Amendement"/>
      </w:pPr>
      <w:r>
        <w:rPr>
          <w:b w:val="0"/>
        </w:rPr>
        <w:t xml:space="preserve"> </w:t>
      </w:r>
    </w:p>
  </w:endnote>
  <w:endnote w:type="continuationNotice" w:id="1">
    <w:p w14:paraId="7F41772C" w14:textId="77777777" w:rsidR="009C68AB" w:rsidRDefault="009C68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3C0C" w14:textId="77777777" w:rsidR="009C68AB" w:rsidRDefault="009C68AB">
      <w:pPr>
        <w:pStyle w:val="Amendement"/>
      </w:pPr>
      <w:r>
        <w:rPr>
          <w:b w:val="0"/>
        </w:rPr>
        <w:separator/>
      </w:r>
    </w:p>
  </w:footnote>
  <w:footnote w:type="continuationSeparator" w:id="0">
    <w:p w14:paraId="2187B071" w14:textId="77777777" w:rsidR="009C68AB" w:rsidRDefault="009C6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AB"/>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C68AB"/>
    <w:rsid w:val="009E7F14"/>
    <w:rsid w:val="00A079BF"/>
    <w:rsid w:val="00A07C71"/>
    <w:rsid w:val="00A4034A"/>
    <w:rsid w:val="00A60256"/>
    <w:rsid w:val="00A95259"/>
    <w:rsid w:val="00AA558D"/>
    <w:rsid w:val="00AB75BE"/>
    <w:rsid w:val="00AC6B87"/>
    <w:rsid w:val="00B511EE"/>
    <w:rsid w:val="00B74E9D"/>
    <w:rsid w:val="00BB6A4A"/>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BC3CE"/>
  <w15:docId w15:val="{3F4115DD-7F98-4291-87D9-9BCF5F2A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2025-04-15T09:46:00.0000000Z</dcterms:created>
  <dcterms:modified xsi:type="dcterms:W3CDTF">2025-04-15T10:01:00.0000000Z</dcterms:modified>
  <dc:description>------------------------</dc:description>
  <dc:subject/>
  <keywords/>
  <version/>
  <category/>
</coreProperties>
</file>