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F39DF" w14:paraId="546C69FC" w14:textId="77777777">
        <w:tc>
          <w:tcPr>
            <w:tcW w:w="6733" w:type="dxa"/>
            <w:gridSpan w:val="2"/>
            <w:tcBorders>
              <w:top w:val="nil"/>
              <w:left w:val="nil"/>
              <w:bottom w:val="nil"/>
              <w:right w:val="nil"/>
            </w:tcBorders>
            <w:vAlign w:val="center"/>
          </w:tcPr>
          <w:p w:rsidR="00997775" w:rsidP="00710A7A" w:rsidRDefault="00997775" w14:paraId="48498A6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850878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F39DF" w14:paraId="2BE8853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E2AD2DE" w14:textId="77777777">
            <w:r w:rsidRPr="008B0CC5">
              <w:t xml:space="preserve">Vergaderjaar </w:t>
            </w:r>
            <w:r w:rsidR="00AC6B87">
              <w:t>2024-2025</w:t>
            </w:r>
          </w:p>
        </w:tc>
      </w:tr>
      <w:tr w:rsidR="00997775" w:rsidTr="001F39DF" w14:paraId="460E4C24" w14:textId="77777777">
        <w:trPr>
          <w:cantSplit/>
        </w:trPr>
        <w:tc>
          <w:tcPr>
            <w:tcW w:w="10985" w:type="dxa"/>
            <w:gridSpan w:val="3"/>
            <w:tcBorders>
              <w:top w:val="nil"/>
              <w:left w:val="nil"/>
              <w:bottom w:val="nil"/>
              <w:right w:val="nil"/>
            </w:tcBorders>
          </w:tcPr>
          <w:p w:rsidR="00997775" w:rsidRDefault="00997775" w14:paraId="124A438E" w14:textId="77777777"/>
        </w:tc>
      </w:tr>
      <w:tr w:rsidR="00997775" w:rsidTr="001F39DF" w14:paraId="6BDE1E12" w14:textId="77777777">
        <w:trPr>
          <w:cantSplit/>
        </w:trPr>
        <w:tc>
          <w:tcPr>
            <w:tcW w:w="10985" w:type="dxa"/>
            <w:gridSpan w:val="3"/>
            <w:tcBorders>
              <w:top w:val="nil"/>
              <w:left w:val="nil"/>
              <w:bottom w:val="single" w:color="auto" w:sz="4" w:space="0"/>
              <w:right w:val="nil"/>
            </w:tcBorders>
          </w:tcPr>
          <w:p w:rsidR="00997775" w:rsidRDefault="00997775" w14:paraId="2D8BEBB4" w14:textId="77777777"/>
        </w:tc>
      </w:tr>
      <w:tr w:rsidR="00997775" w:rsidTr="001F39DF" w14:paraId="3C35E8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3495E5" w14:textId="77777777"/>
        </w:tc>
        <w:tc>
          <w:tcPr>
            <w:tcW w:w="7654" w:type="dxa"/>
            <w:gridSpan w:val="2"/>
          </w:tcPr>
          <w:p w:rsidR="00997775" w:rsidRDefault="00997775" w14:paraId="536747AF" w14:textId="77777777"/>
        </w:tc>
      </w:tr>
      <w:tr w:rsidR="001F39DF" w:rsidTr="001F39DF" w14:paraId="0BCFCD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39DF" w:rsidP="001F39DF" w:rsidRDefault="001F39DF" w14:paraId="7B15297E" w14:textId="6453D22C">
            <w:pPr>
              <w:rPr>
                <w:b/>
              </w:rPr>
            </w:pPr>
            <w:r>
              <w:rPr>
                <w:b/>
              </w:rPr>
              <w:t>32 827</w:t>
            </w:r>
          </w:p>
        </w:tc>
        <w:tc>
          <w:tcPr>
            <w:tcW w:w="7654" w:type="dxa"/>
            <w:gridSpan w:val="2"/>
          </w:tcPr>
          <w:p w:rsidR="001F39DF" w:rsidP="001F39DF" w:rsidRDefault="001F39DF" w14:paraId="75E5CBFE" w14:textId="2E9688E1">
            <w:pPr>
              <w:rPr>
                <w:b/>
              </w:rPr>
            </w:pPr>
            <w:r w:rsidRPr="00492DBC">
              <w:rPr>
                <w:b/>
                <w:bCs/>
              </w:rPr>
              <w:t>Toekomst mediabeleid</w:t>
            </w:r>
          </w:p>
        </w:tc>
      </w:tr>
      <w:tr w:rsidR="001F39DF" w:rsidTr="001F39DF" w14:paraId="5131BE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39DF" w:rsidP="001F39DF" w:rsidRDefault="001F39DF" w14:paraId="3E1DCFA7" w14:textId="77777777"/>
        </w:tc>
        <w:tc>
          <w:tcPr>
            <w:tcW w:w="7654" w:type="dxa"/>
            <w:gridSpan w:val="2"/>
          </w:tcPr>
          <w:p w:rsidR="001F39DF" w:rsidP="001F39DF" w:rsidRDefault="001F39DF" w14:paraId="18B41FB9" w14:textId="77777777"/>
        </w:tc>
      </w:tr>
      <w:tr w:rsidR="001F39DF" w:rsidTr="001F39DF" w14:paraId="58DAAB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39DF" w:rsidP="001F39DF" w:rsidRDefault="001F39DF" w14:paraId="7C72441E" w14:textId="77777777"/>
        </w:tc>
        <w:tc>
          <w:tcPr>
            <w:tcW w:w="7654" w:type="dxa"/>
            <w:gridSpan w:val="2"/>
          </w:tcPr>
          <w:p w:rsidR="001F39DF" w:rsidP="001F39DF" w:rsidRDefault="001F39DF" w14:paraId="46AC3E31" w14:textId="77777777"/>
        </w:tc>
      </w:tr>
      <w:tr w:rsidR="001F39DF" w:rsidTr="001F39DF" w14:paraId="54024F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39DF" w:rsidP="001F39DF" w:rsidRDefault="001F39DF" w14:paraId="57E0F5FA" w14:textId="210EEF85">
            <w:pPr>
              <w:rPr>
                <w:b/>
              </w:rPr>
            </w:pPr>
            <w:r>
              <w:rPr>
                <w:b/>
              </w:rPr>
              <w:t xml:space="preserve">Nr. </w:t>
            </w:r>
            <w:r>
              <w:rPr>
                <w:b/>
              </w:rPr>
              <w:t>339</w:t>
            </w:r>
          </w:p>
        </w:tc>
        <w:tc>
          <w:tcPr>
            <w:tcW w:w="7654" w:type="dxa"/>
            <w:gridSpan w:val="2"/>
          </w:tcPr>
          <w:p w:rsidR="001F39DF" w:rsidP="001F39DF" w:rsidRDefault="001F39DF" w14:paraId="6C495301" w14:textId="23FF0088">
            <w:pPr>
              <w:rPr>
                <w:b/>
              </w:rPr>
            </w:pPr>
            <w:r>
              <w:rPr>
                <w:b/>
              </w:rPr>
              <w:t xml:space="preserve">MOTIE VAN </w:t>
            </w:r>
            <w:r>
              <w:rPr>
                <w:b/>
              </w:rPr>
              <w:t>DE LEDEN MOHANDIS EN PATERNOTTE</w:t>
            </w:r>
          </w:p>
        </w:tc>
      </w:tr>
      <w:tr w:rsidR="001F39DF" w:rsidTr="001F39DF" w14:paraId="60FA1D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39DF" w:rsidP="001F39DF" w:rsidRDefault="001F39DF" w14:paraId="77B9E198" w14:textId="77777777"/>
        </w:tc>
        <w:tc>
          <w:tcPr>
            <w:tcW w:w="7654" w:type="dxa"/>
            <w:gridSpan w:val="2"/>
          </w:tcPr>
          <w:p w:rsidR="001F39DF" w:rsidP="001F39DF" w:rsidRDefault="001F39DF" w14:paraId="31107F8D" w14:textId="543D563F">
            <w:r>
              <w:t>Voorgesteld tijdens het Notaoverleg van 14 april 2025</w:t>
            </w:r>
          </w:p>
        </w:tc>
      </w:tr>
      <w:tr w:rsidR="00997775" w:rsidTr="001F39DF" w14:paraId="0F59D0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491E84" w14:textId="77777777"/>
        </w:tc>
        <w:tc>
          <w:tcPr>
            <w:tcW w:w="7654" w:type="dxa"/>
            <w:gridSpan w:val="2"/>
          </w:tcPr>
          <w:p w:rsidR="00997775" w:rsidRDefault="00997775" w14:paraId="6E24A84F" w14:textId="77777777"/>
        </w:tc>
      </w:tr>
      <w:tr w:rsidR="00997775" w:rsidTr="001F39DF" w14:paraId="53E9B0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9B6EC2" w14:textId="77777777"/>
        </w:tc>
        <w:tc>
          <w:tcPr>
            <w:tcW w:w="7654" w:type="dxa"/>
            <w:gridSpan w:val="2"/>
          </w:tcPr>
          <w:p w:rsidR="00997775" w:rsidRDefault="00997775" w14:paraId="7CF4BC53" w14:textId="77777777">
            <w:r>
              <w:t>De Kamer,</w:t>
            </w:r>
          </w:p>
        </w:tc>
      </w:tr>
      <w:tr w:rsidR="00997775" w:rsidTr="001F39DF" w14:paraId="03AB8B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2B54FB" w14:textId="77777777"/>
        </w:tc>
        <w:tc>
          <w:tcPr>
            <w:tcW w:w="7654" w:type="dxa"/>
            <w:gridSpan w:val="2"/>
          </w:tcPr>
          <w:p w:rsidR="00997775" w:rsidRDefault="00997775" w14:paraId="6467F840" w14:textId="77777777"/>
        </w:tc>
      </w:tr>
      <w:tr w:rsidR="00997775" w:rsidTr="001F39DF" w14:paraId="6DB887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18C4A1" w14:textId="77777777"/>
        </w:tc>
        <w:tc>
          <w:tcPr>
            <w:tcW w:w="7654" w:type="dxa"/>
            <w:gridSpan w:val="2"/>
          </w:tcPr>
          <w:p w:rsidR="00997775" w:rsidRDefault="00997775" w14:paraId="3C3C3B37" w14:textId="77777777">
            <w:r>
              <w:t>gehoord de beraadslaging,</w:t>
            </w:r>
          </w:p>
        </w:tc>
      </w:tr>
      <w:tr w:rsidR="00997775" w:rsidTr="001F39DF" w14:paraId="4CAD80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441605" w14:textId="77777777"/>
        </w:tc>
        <w:tc>
          <w:tcPr>
            <w:tcW w:w="7654" w:type="dxa"/>
            <w:gridSpan w:val="2"/>
          </w:tcPr>
          <w:p w:rsidR="00997775" w:rsidRDefault="00997775" w14:paraId="5E0DA631" w14:textId="77777777"/>
        </w:tc>
      </w:tr>
      <w:tr w:rsidR="00997775" w:rsidTr="001F39DF" w14:paraId="7054EC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2BE692" w14:textId="77777777"/>
        </w:tc>
        <w:tc>
          <w:tcPr>
            <w:tcW w:w="7654" w:type="dxa"/>
            <w:gridSpan w:val="2"/>
          </w:tcPr>
          <w:p w:rsidRPr="001F39DF" w:rsidR="001F39DF" w:rsidP="001F39DF" w:rsidRDefault="001F39DF" w14:paraId="45ADFB2E" w14:textId="77777777">
            <w:r w:rsidRPr="001F39DF">
              <w:t xml:space="preserve">constaterende dat het medialandschap in een rap tempo verandert en dat internationale </w:t>
            </w:r>
            <w:proofErr w:type="spellStart"/>
            <w:r w:rsidRPr="001F39DF">
              <w:t>streamers</w:t>
            </w:r>
            <w:proofErr w:type="spellEnd"/>
            <w:r w:rsidRPr="001F39DF">
              <w:t xml:space="preserve"> en big </w:t>
            </w:r>
            <w:proofErr w:type="spellStart"/>
            <w:r w:rsidRPr="001F39DF">
              <w:t>tech</w:t>
            </w:r>
            <w:proofErr w:type="spellEnd"/>
            <w:r w:rsidRPr="001F39DF">
              <w:t xml:space="preserve"> inmiddels bijna 80% van de digitale advertentiemarkt in Nederland innemen en hiermee het verdienmodel van Nederlandse media nog meer onder druk staat;</w:t>
            </w:r>
            <w:r w:rsidRPr="001F39DF">
              <w:br/>
            </w:r>
            <w:r w:rsidRPr="001F39DF">
              <w:br/>
              <w:t>overwegende dat de WRR in 2024 adviseerde om de positie van de Nederlandse media te versterken door deze door middel van nationaal mediabeleid vorm te geven, en onderdelen als prominentiebeleid, "</w:t>
            </w:r>
            <w:proofErr w:type="spellStart"/>
            <w:r w:rsidRPr="001F39DF">
              <w:t>due</w:t>
            </w:r>
            <w:proofErr w:type="spellEnd"/>
            <w:r w:rsidRPr="001F39DF">
              <w:t xml:space="preserve"> </w:t>
            </w:r>
            <w:proofErr w:type="spellStart"/>
            <w:r w:rsidRPr="001F39DF">
              <w:t>prominence</w:t>
            </w:r>
            <w:proofErr w:type="spellEnd"/>
            <w:r w:rsidRPr="001F39DF">
              <w:t>", verder uit te werken;</w:t>
            </w:r>
            <w:r w:rsidRPr="001F39DF">
              <w:br/>
            </w:r>
            <w:r w:rsidRPr="001F39DF">
              <w:br/>
              <w:t>van mening dat wettelijke belemmeringen die samenwerking in de weg staan moeten worden weggenomen;</w:t>
            </w:r>
            <w:r w:rsidRPr="001F39DF">
              <w:br/>
            </w:r>
            <w:r w:rsidRPr="001F39DF">
              <w:br/>
              <w:t xml:space="preserve">verzoekt de regering om samen met de NPO, RTL en </w:t>
            </w:r>
            <w:proofErr w:type="spellStart"/>
            <w:r w:rsidRPr="001F39DF">
              <w:t>Talpa</w:t>
            </w:r>
            <w:proofErr w:type="spellEnd"/>
            <w:r w:rsidRPr="001F39DF">
              <w:t xml:space="preserve"> in oktober met concrete voorstellen te komen met een tijdpad voor realisatie over hoe deze drie omroepen gaan samenwerken ter versterking van de economische kracht, de vindbaarheid van Nederlandse programma's tussen machtige internationale platforms, investeringen en publiek-private samenwerking;</w:t>
            </w:r>
            <w:r w:rsidRPr="001F39DF">
              <w:br/>
            </w:r>
            <w:r w:rsidRPr="001F39DF">
              <w:br/>
              <w:t>verzoekt de regering het initiatief te nemen in dit overleg, opdat dit plan met snelheid, ambitie en substantie tot stand gebracht wordt,</w:t>
            </w:r>
            <w:r w:rsidRPr="001F39DF">
              <w:br/>
            </w:r>
            <w:r w:rsidRPr="001F39DF">
              <w:br/>
              <w:t>en gaat over tot de orde van de dag.</w:t>
            </w:r>
          </w:p>
          <w:p w:rsidR="001F39DF" w:rsidP="001F39DF" w:rsidRDefault="001F39DF" w14:paraId="6924E872" w14:textId="77777777"/>
          <w:p w:rsidR="001F39DF" w:rsidP="001F39DF" w:rsidRDefault="001F39DF" w14:paraId="70FAEB2F" w14:textId="77777777">
            <w:proofErr w:type="spellStart"/>
            <w:r w:rsidRPr="001F39DF">
              <w:t>Mohandis</w:t>
            </w:r>
            <w:proofErr w:type="spellEnd"/>
            <w:r w:rsidRPr="001F39DF">
              <w:t xml:space="preserve"> </w:t>
            </w:r>
          </w:p>
          <w:p w:rsidR="00997775" w:rsidP="001F39DF" w:rsidRDefault="001F39DF" w14:paraId="2A393938" w14:textId="651D4CD4">
            <w:proofErr w:type="spellStart"/>
            <w:r w:rsidRPr="001F39DF">
              <w:t>Paternotte</w:t>
            </w:r>
            <w:proofErr w:type="spellEnd"/>
          </w:p>
        </w:tc>
      </w:tr>
    </w:tbl>
    <w:p w:rsidR="00997775" w:rsidRDefault="00997775" w14:paraId="04FF6F6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0D630" w14:textId="77777777" w:rsidR="001F39DF" w:rsidRDefault="001F39DF">
      <w:pPr>
        <w:spacing w:line="20" w:lineRule="exact"/>
      </w:pPr>
    </w:p>
  </w:endnote>
  <w:endnote w:type="continuationSeparator" w:id="0">
    <w:p w14:paraId="29FC17D8" w14:textId="77777777" w:rsidR="001F39DF" w:rsidRDefault="001F39DF">
      <w:pPr>
        <w:pStyle w:val="Amendement"/>
      </w:pPr>
      <w:r>
        <w:rPr>
          <w:b w:val="0"/>
        </w:rPr>
        <w:t xml:space="preserve"> </w:t>
      </w:r>
    </w:p>
  </w:endnote>
  <w:endnote w:type="continuationNotice" w:id="1">
    <w:p w14:paraId="68D9C7C1" w14:textId="77777777" w:rsidR="001F39DF" w:rsidRDefault="001F39D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8144" w14:textId="77777777" w:rsidR="001F39DF" w:rsidRDefault="001F39DF">
      <w:pPr>
        <w:pStyle w:val="Amendement"/>
      </w:pPr>
      <w:r>
        <w:rPr>
          <w:b w:val="0"/>
        </w:rPr>
        <w:separator/>
      </w:r>
    </w:p>
  </w:footnote>
  <w:footnote w:type="continuationSeparator" w:id="0">
    <w:p w14:paraId="039615F1" w14:textId="77777777" w:rsidR="001F39DF" w:rsidRDefault="001F3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DF"/>
    <w:rsid w:val="00133FCE"/>
    <w:rsid w:val="001E482C"/>
    <w:rsid w:val="001E4877"/>
    <w:rsid w:val="001F39DF"/>
    <w:rsid w:val="0021105A"/>
    <w:rsid w:val="00280D6A"/>
    <w:rsid w:val="002B78E9"/>
    <w:rsid w:val="002C5406"/>
    <w:rsid w:val="00330D60"/>
    <w:rsid w:val="00345A5C"/>
    <w:rsid w:val="003F71A1"/>
    <w:rsid w:val="00473B3F"/>
    <w:rsid w:val="00476415"/>
    <w:rsid w:val="00513BB1"/>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965EF"/>
  <w15:docId w15:val="{F9D7674E-4D0F-47FA-A1B4-7147E4CD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203</ap:Words>
  <ap:Characters>1206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2025-04-15T09:46:00.0000000Z</dcterms:created>
  <dcterms:modified xsi:type="dcterms:W3CDTF">2025-04-15T10:01:00.0000000Z</dcterms:modified>
  <dc:description>------------------------</dc:description>
  <dc:subject/>
  <keywords/>
  <version/>
  <category/>
</coreProperties>
</file>