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53F9" w14:paraId="558952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CCE8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FD53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53F9" w14:paraId="5A7390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34F3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53F9" w14:paraId="0081E6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821C3C" w14:textId="77777777"/>
        </w:tc>
      </w:tr>
      <w:tr w:rsidR="00997775" w:rsidTr="00FF53F9" w14:paraId="77905C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62E8F9" w14:textId="77777777"/>
        </w:tc>
      </w:tr>
      <w:tr w:rsidR="00997775" w:rsidTr="00FF53F9" w14:paraId="15A29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27F130" w14:textId="77777777"/>
        </w:tc>
        <w:tc>
          <w:tcPr>
            <w:tcW w:w="7654" w:type="dxa"/>
            <w:gridSpan w:val="2"/>
          </w:tcPr>
          <w:p w:rsidR="00997775" w:rsidRDefault="00997775" w14:paraId="2F5CC948" w14:textId="77777777"/>
        </w:tc>
      </w:tr>
      <w:tr w:rsidR="00FF53F9" w:rsidTr="00FF53F9" w14:paraId="52C3B5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19D2EBFD" w14:textId="5FD29C78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FF53F9" w:rsidP="00FF53F9" w:rsidRDefault="00FF53F9" w14:paraId="4BB3FB7D" w14:textId="28B63722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FF53F9" w:rsidTr="00FF53F9" w14:paraId="0F271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390AD6EB" w14:textId="77777777"/>
        </w:tc>
        <w:tc>
          <w:tcPr>
            <w:tcW w:w="7654" w:type="dxa"/>
            <w:gridSpan w:val="2"/>
          </w:tcPr>
          <w:p w:rsidR="00FF53F9" w:rsidP="00FF53F9" w:rsidRDefault="00FF53F9" w14:paraId="6FE3BF19" w14:textId="77777777"/>
        </w:tc>
      </w:tr>
      <w:tr w:rsidR="00FF53F9" w:rsidTr="00FF53F9" w14:paraId="10A0BD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69D42DDA" w14:textId="77777777"/>
        </w:tc>
        <w:tc>
          <w:tcPr>
            <w:tcW w:w="7654" w:type="dxa"/>
            <w:gridSpan w:val="2"/>
          </w:tcPr>
          <w:p w:rsidR="00FF53F9" w:rsidP="00FF53F9" w:rsidRDefault="00FF53F9" w14:paraId="0BEFFBEF" w14:textId="77777777"/>
        </w:tc>
      </w:tr>
      <w:tr w:rsidR="00FF53F9" w:rsidTr="00FF53F9" w14:paraId="53CDD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018C9152" w14:textId="7956D5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95363">
              <w:rPr>
                <w:b/>
              </w:rPr>
              <w:t>343</w:t>
            </w:r>
          </w:p>
        </w:tc>
        <w:tc>
          <w:tcPr>
            <w:tcW w:w="7654" w:type="dxa"/>
            <w:gridSpan w:val="2"/>
          </w:tcPr>
          <w:p w:rsidR="00FF53F9" w:rsidP="00FF53F9" w:rsidRDefault="00FF53F9" w14:paraId="08AF9AAF" w14:textId="0838AE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95363">
              <w:rPr>
                <w:b/>
              </w:rPr>
              <w:t xml:space="preserve">HET LID BECKERMAN </w:t>
            </w:r>
          </w:p>
        </w:tc>
      </w:tr>
      <w:tr w:rsidR="00FF53F9" w:rsidTr="00FF53F9" w14:paraId="6C4A9D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1BFB7283" w14:textId="77777777"/>
        </w:tc>
        <w:tc>
          <w:tcPr>
            <w:tcW w:w="7654" w:type="dxa"/>
            <w:gridSpan w:val="2"/>
          </w:tcPr>
          <w:p w:rsidR="00FF53F9" w:rsidP="00FF53F9" w:rsidRDefault="00FF53F9" w14:paraId="1864C0F1" w14:textId="6D282534">
            <w:r>
              <w:t>Voorgesteld tijdens het Notaoverleg van 14 april 2025</w:t>
            </w:r>
          </w:p>
        </w:tc>
      </w:tr>
      <w:tr w:rsidR="00FF53F9" w:rsidTr="00FF53F9" w14:paraId="3BCEE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53F9" w:rsidP="00FF53F9" w:rsidRDefault="00FF53F9" w14:paraId="058D757E" w14:textId="10E182AA"/>
        </w:tc>
        <w:tc>
          <w:tcPr>
            <w:tcW w:w="7654" w:type="dxa"/>
            <w:gridSpan w:val="2"/>
          </w:tcPr>
          <w:p w:rsidR="00FF53F9" w:rsidP="00FF53F9" w:rsidRDefault="00FF53F9" w14:paraId="1EE11427" w14:textId="73B8BAC1"/>
        </w:tc>
      </w:tr>
      <w:tr w:rsidR="00997775" w:rsidTr="00FF53F9" w14:paraId="1473A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08B030" w14:textId="77777777"/>
        </w:tc>
        <w:tc>
          <w:tcPr>
            <w:tcW w:w="7654" w:type="dxa"/>
            <w:gridSpan w:val="2"/>
          </w:tcPr>
          <w:p w:rsidR="00997775" w:rsidRDefault="00997775" w14:paraId="445BE52C" w14:textId="77777777">
            <w:r>
              <w:t>De Kamer,</w:t>
            </w:r>
          </w:p>
        </w:tc>
      </w:tr>
      <w:tr w:rsidR="00997775" w:rsidTr="00FF53F9" w14:paraId="028DD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653CE0" w14:textId="77777777"/>
        </w:tc>
        <w:tc>
          <w:tcPr>
            <w:tcW w:w="7654" w:type="dxa"/>
            <w:gridSpan w:val="2"/>
          </w:tcPr>
          <w:p w:rsidR="00997775" w:rsidRDefault="00997775" w14:paraId="2ADD302C" w14:textId="77777777"/>
        </w:tc>
      </w:tr>
      <w:tr w:rsidR="00997775" w:rsidTr="00FF53F9" w14:paraId="5B7685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76A057" w14:textId="77777777"/>
        </w:tc>
        <w:tc>
          <w:tcPr>
            <w:tcW w:w="7654" w:type="dxa"/>
            <w:gridSpan w:val="2"/>
          </w:tcPr>
          <w:p w:rsidR="00997775" w:rsidRDefault="00997775" w14:paraId="5FF1D49D" w14:textId="77777777">
            <w:r>
              <w:t>gehoord de beraadslaging,</w:t>
            </w:r>
          </w:p>
        </w:tc>
      </w:tr>
      <w:tr w:rsidR="00997775" w:rsidTr="00FF53F9" w14:paraId="71625D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FC5E03" w14:textId="77777777"/>
        </w:tc>
        <w:tc>
          <w:tcPr>
            <w:tcW w:w="7654" w:type="dxa"/>
            <w:gridSpan w:val="2"/>
          </w:tcPr>
          <w:p w:rsidR="00997775" w:rsidRDefault="00997775" w14:paraId="28AF8A88" w14:textId="77777777"/>
        </w:tc>
      </w:tr>
      <w:tr w:rsidR="00997775" w:rsidTr="00FF53F9" w14:paraId="42164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B8B0A" w14:textId="77777777"/>
        </w:tc>
        <w:tc>
          <w:tcPr>
            <w:tcW w:w="7654" w:type="dxa"/>
            <w:gridSpan w:val="2"/>
          </w:tcPr>
          <w:p w:rsidRPr="00FF53F9" w:rsidR="00FF53F9" w:rsidP="00FF53F9" w:rsidRDefault="00FF53F9" w14:paraId="48E7777B" w14:textId="77777777">
            <w:r w:rsidRPr="00FF53F9">
              <w:t>constaterende dat de minister voorstelt om de bezuinigingen op het publieke bestel deels op te vangen door de reclame-inkomsten uit te breiden;</w:t>
            </w:r>
            <w:r w:rsidRPr="00FF53F9">
              <w:br/>
            </w:r>
            <w:r w:rsidRPr="00FF53F9">
              <w:br/>
              <w:t>overwegende dat extra afhankelijkheid van reclame-uitzendingen de publieke omroep verder onder druk zet van commerciële belangen;</w:t>
            </w:r>
            <w:r w:rsidRPr="00FF53F9">
              <w:br/>
            </w:r>
            <w:r w:rsidRPr="00FF53F9">
              <w:br/>
              <w:t xml:space="preserve">overwegende dat dit ten koste kan gaan van de inhoudelijke kwaliteit en onafhankelijkheid van programma's, en afbreuk doet aan het publieke karakter van de omroep; </w:t>
            </w:r>
            <w:r w:rsidRPr="00FF53F9">
              <w:br/>
            </w:r>
            <w:r w:rsidRPr="00FF53F9">
              <w:br/>
              <w:t>verzoekt de regering af te zien van het uitbreiden van reclame-inkomsten als structurele financieringsbron voor de publieke omroep,</w:t>
            </w:r>
            <w:r w:rsidRPr="00FF53F9">
              <w:br/>
            </w:r>
            <w:r w:rsidRPr="00FF53F9">
              <w:br/>
              <w:t>en gaat over tot de orde van de dag.</w:t>
            </w:r>
          </w:p>
          <w:p w:rsidR="00995363" w:rsidP="00FF53F9" w:rsidRDefault="00995363" w14:paraId="4863638B" w14:textId="77777777"/>
          <w:p w:rsidR="00997775" w:rsidP="00FF53F9" w:rsidRDefault="00FF53F9" w14:paraId="0101EE0E" w14:textId="084F9CA2">
            <w:r w:rsidRPr="00FF53F9">
              <w:t>Beckerman</w:t>
            </w:r>
          </w:p>
        </w:tc>
      </w:tr>
    </w:tbl>
    <w:p w:rsidR="00997775" w:rsidRDefault="00997775" w14:paraId="6B96F9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C5A5A" w14:textId="77777777" w:rsidR="00FF53F9" w:rsidRDefault="00FF53F9">
      <w:pPr>
        <w:spacing w:line="20" w:lineRule="exact"/>
      </w:pPr>
    </w:p>
  </w:endnote>
  <w:endnote w:type="continuationSeparator" w:id="0">
    <w:p w14:paraId="7EEF2A9F" w14:textId="77777777" w:rsidR="00FF53F9" w:rsidRDefault="00FF53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783007" w14:textId="77777777" w:rsidR="00FF53F9" w:rsidRDefault="00FF53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8CF0B" w14:textId="77777777" w:rsidR="00FF53F9" w:rsidRDefault="00FF53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FB0177" w14:textId="77777777" w:rsidR="00FF53F9" w:rsidRDefault="00FF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F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5363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B4A0"/>
  <w15:docId w15:val="{32E348ED-6D8B-410F-BA1C-9FF6229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2025-04-15T09:46:00.0000000Z</dcterms:created>
  <dcterms:modified xsi:type="dcterms:W3CDTF">2025-04-15T10:00:00.0000000Z</dcterms:modified>
  <dc:description>------------------------</dc:description>
  <dc:subject/>
  <keywords/>
  <version/>
  <category/>
</coreProperties>
</file>