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17485" w14:paraId="512376D5" w14:textId="77777777">
        <w:tc>
          <w:tcPr>
            <w:tcW w:w="6733" w:type="dxa"/>
            <w:gridSpan w:val="2"/>
            <w:tcBorders>
              <w:top w:val="nil"/>
              <w:left w:val="nil"/>
              <w:bottom w:val="nil"/>
              <w:right w:val="nil"/>
            </w:tcBorders>
            <w:vAlign w:val="center"/>
          </w:tcPr>
          <w:p w:rsidR="00997775" w:rsidP="00710A7A" w:rsidRDefault="00997775" w14:paraId="3B777F7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62BE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17485" w14:paraId="100D44A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92BA98" w14:textId="77777777">
            <w:r w:rsidRPr="008B0CC5">
              <w:t xml:space="preserve">Vergaderjaar </w:t>
            </w:r>
            <w:r w:rsidR="00AC6B87">
              <w:t>2024-2025</w:t>
            </w:r>
          </w:p>
        </w:tc>
      </w:tr>
      <w:tr w:rsidR="00997775" w:rsidTr="00117485" w14:paraId="4CB7EAF5" w14:textId="77777777">
        <w:trPr>
          <w:cantSplit/>
        </w:trPr>
        <w:tc>
          <w:tcPr>
            <w:tcW w:w="10985" w:type="dxa"/>
            <w:gridSpan w:val="3"/>
            <w:tcBorders>
              <w:top w:val="nil"/>
              <w:left w:val="nil"/>
              <w:bottom w:val="nil"/>
              <w:right w:val="nil"/>
            </w:tcBorders>
          </w:tcPr>
          <w:p w:rsidR="00997775" w:rsidRDefault="00997775" w14:paraId="681019BA" w14:textId="77777777"/>
        </w:tc>
      </w:tr>
      <w:tr w:rsidR="00997775" w:rsidTr="00117485" w14:paraId="71ABBAA8" w14:textId="77777777">
        <w:trPr>
          <w:cantSplit/>
        </w:trPr>
        <w:tc>
          <w:tcPr>
            <w:tcW w:w="10985" w:type="dxa"/>
            <w:gridSpan w:val="3"/>
            <w:tcBorders>
              <w:top w:val="nil"/>
              <w:left w:val="nil"/>
              <w:bottom w:val="single" w:color="auto" w:sz="4" w:space="0"/>
              <w:right w:val="nil"/>
            </w:tcBorders>
          </w:tcPr>
          <w:p w:rsidR="00997775" w:rsidRDefault="00997775" w14:paraId="46BD928B" w14:textId="77777777"/>
        </w:tc>
      </w:tr>
      <w:tr w:rsidR="00997775" w:rsidTr="00117485" w14:paraId="13AD9B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24A8E7" w14:textId="77777777"/>
        </w:tc>
        <w:tc>
          <w:tcPr>
            <w:tcW w:w="7654" w:type="dxa"/>
            <w:gridSpan w:val="2"/>
          </w:tcPr>
          <w:p w:rsidR="00997775" w:rsidRDefault="00997775" w14:paraId="6D709915" w14:textId="77777777"/>
        </w:tc>
      </w:tr>
      <w:tr w:rsidR="00117485" w:rsidTr="00117485" w14:paraId="06300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7485" w:rsidP="00117485" w:rsidRDefault="00117485" w14:paraId="0630E53E" w14:textId="0B52F60D">
            <w:pPr>
              <w:rPr>
                <w:b/>
              </w:rPr>
            </w:pPr>
            <w:r>
              <w:rPr>
                <w:b/>
              </w:rPr>
              <w:t>32 827</w:t>
            </w:r>
          </w:p>
        </w:tc>
        <w:tc>
          <w:tcPr>
            <w:tcW w:w="7654" w:type="dxa"/>
            <w:gridSpan w:val="2"/>
          </w:tcPr>
          <w:p w:rsidR="00117485" w:rsidP="00117485" w:rsidRDefault="00117485" w14:paraId="1CD72EED" w14:textId="4A89A1AA">
            <w:pPr>
              <w:rPr>
                <w:b/>
              </w:rPr>
            </w:pPr>
            <w:r w:rsidRPr="00492DBC">
              <w:rPr>
                <w:b/>
                <w:bCs/>
              </w:rPr>
              <w:t>Toekomst mediabeleid</w:t>
            </w:r>
          </w:p>
        </w:tc>
      </w:tr>
      <w:tr w:rsidR="00117485" w:rsidTr="00117485" w14:paraId="1949D6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7485" w:rsidP="00117485" w:rsidRDefault="00117485" w14:paraId="7B3509FB" w14:textId="77777777"/>
        </w:tc>
        <w:tc>
          <w:tcPr>
            <w:tcW w:w="7654" w:type="dxa"/>
            <w:gridSpan w:val="2"/>
          </w:tcPr>
          <w:p w:rsidR="00117485" w:rsidP="00117485" w:rsidRDefault="00117485" w14:paraId="3CCCD666" w14:textId="77777777"/>
        </w:tc>
      </w:tr>
      <w:tr w:rsidR="00117485" w:rsidTr="00117485" w14:paraId="5754A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7485" w:rsidP="00117485" w:rsidRDefault="00117485" w14:paraId="40B314F8" w14:textId="77777777"/>
        </w:tc>
        <w:tc>
          <w:tcPr>
            <w:tcW w:w="7654" w:type="dxa"/>
            <w:gridSpan w:val="2"/>
          </w:tcPr>
          <w:p w:rsidR="00117485" w:rsidP="00117485" w:rsidRDefault="00117485" w14:paraId="313848FC" w14:textId="77777777"/>
        </w:tc>
      </w:tr>
      <w:tr w:rsidR="00117485" w:rsidTr="00117485" w14:paraId="2E63F8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7485" w:rsidP="00117485" w:rsidRDefault="00117485" w14:paraId="664B44FE" w14:textId="288FE7F6">
            <w:pPr>
              <w:rPr>
                <w:b/>
              </w:rPr>
            </w:pPr>
            <w:r>
              <w:rPr>
                <w:b/>
              </w:rPr>
              <w:t>Nr.</w:t>
            </w:r>
            <w:r w:rsidR="003F0AFB">
              <w:rPr>
                <w:b/>
              </w:rPr>
              <w:t xml:space="preserve"> 344</w:t>
            </w:r>
            <w:r>
              <w:rPr>
                <w:b/>
              </w:rPr>
              <w:t xml:space="preserve"> </w:t>
            </w:r>
          </w:p>
        </w:tc>
        <w:tc>
          <w:tcPr>
            <w:tcW w:w="7654" w:type="dxa"/>
            <w:gridSpan w:val="2"/>
          </w:tcPr>
          <w:p w:rsidR="00117485" w:rsidP="00117485" w:rsidRDefault="00117485" w14:paraId="70A2BE1B" w14:textId="089D1912">
            <w:pPr>
              <w:rPr>
                <w:b/>
              </w:rPr>
            </w:pPr>
            <w:r>
              <w:rPr>
                <w:b/>
              </w:rPr>
              <w:t xml:space="preserve">MOTIE VAN </w:t>
            </w:r>
            <w:r w:rsidR="003F0AFB">
              <w:rPr>
                <w:b/>
              </w:rPr>
              <w:t>DE LEDEN PATERNOTTE EN KRUL</w:t>
            </w:r>
          </w:p>
        </w:tc>
      </w:tr>
      <w:tr w:rsidR="00117485" w:rsidTr="00117485" w14:paraId="0962B3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17485" w:rsidP="00117485" w:rsidRDefault="00117485" w14:paraId="4C53BA08" w14:textId="77777777"/>
        </w:tc>
        <w:tc>
          <w:tcPr>
            <w:tcW w:w="7654" w:type="dxa"/>
            <w:gridSpan w:val="2"/>
          </w:tcPr>
          <w:p w:rsidR="00117485" w:rsidP="00117485" w:rsidRDefault="00117485" w14:paraId="4314A09E" w14:textId="5AB4D783">
            <w:r>
              <w:t>Voorgesteld tijdens het Notaoverleg van 14 april 2025</w:t>
            </w:r>
          </w:p>
        </w:tc>
      </w:tr>
      <w:tr w:rsidR="00997775" w:rsidTr="00117485" w14:paraId="751DC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998B1B" w14:textId="77777777"/>
        </w:tc>
        <w:tc>
          <w:tcPr>
            <w:tcW w:w="7654" w:type="dxa"/>
            <w:gridSpan w:val="2"/>
          </w:tcPr>
          <w:p w:rsidR="00997775" w:rsidRDefault="00997775" w14:paraId="5F7A6266" w14:textId="77777777"/>
        </w:tc>
      </w:tr>
      <w:tr w:rsidR="00997775" w:rsidTr="00117485" w14:paraId="02A8E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D5B87E" w14:textId="77777777"/>
        </w:tc>
        <w:tc>
          <w:tcPr>
            <w:tcW w:w="7654" w:type="dxa"/>
            <w:gridSpan w:val="2"/>
          </w:tcPr>
          <w:p w:rsidR="00997775" w:rsidRDefault="00997775" w14:paraId="2C137CD6" w14:textId="77777777">
            <w:r>
              <w:t>De Kamer,</w:t>
            </w:r>
          </w:p>
        </w:tc>
      </w:tr>
      <w:tr w:rsidR="00997775" w:rsidTr="00117485" w14:paraId="17D453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B39D62" w14:textId="77777777"/>
        </w:tc>
        <w:tc>
          <w:tcPr>
            <w:tcW w:w="7654" w:type="dxa"/>
            <w:gridSpan w:val="2"/>
          </w:tcPr>
          <w:p w:rsidR="00997775" w:rsidRDefault="00997775" w14:paraId="19A98808" w14:textId="77777777"/>
        </w:tc>
      </w:tr>
      <w:tr w:rsidR="00997775" w:rsidTr="00117485" w14:paraId="477F91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9BEE17" w14:textId="77777777"/>
        </w:tc>
        <w:tc>
          <w:tcPr>
            <w:tcW w:w="7654" w:type="dxa"/>
            <w:gridSpan w:val="2"/>
          </w:tcPr>
          <w:p w:rsidR="00997775" w:rsidRDefault="00997775" w14:paraId="4409D00E" w14:textId="77777777">
            <w:r>
              <w:t>gehoord de beraadslaging,</w:t>
            </w:r>
          </w:p>
        </w:tc>
      </w:tr>
      <w:tr w:rsidR="00997775" w:rsidTr="00117485" w14:paraId="72E99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0D75E9" w14:textId="77777777"/>
        </w:tc>
        <w:tc>
          <w:tcPr>
            <w:tcW w:w="7654" w:type="dxa"/>
            <w:gridSpan w:val="2"/>
          </w:tcPr>
          <w:p w:rsidR="00997775" w:rsidRDefault="00997775" w14:paraId="13710C17" w14:textId="77777777"/>
        </w:tc>
      </w:tr>
      <w:tr w:rsidR="00997775" w:rsidTr="00117485" w14:paraId="4B016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E3CEFD" w14:textId="77777777"/>
        </w:tc>
        <w:tc>
          <w:tcPr>
            <w:tcW w:w="7654" w:type="dxa"/>
            <w:gridSpan w:val="2"/>
          </w:tcPr>
          <w:p w:rsidRPr="00117485" w:rsidR="00117485" w:rsidP="00117485" w:rsidRDefault="00117485" w14:paraId="1F083E3C" w14:textId="77777777">
            <w:r w:rsidRPr="00117485">
              <w:t>overwegende dat de omroepen een lange historie hebben in het bestel van onze publieke omroep en dus voorkomen moet worden dat het kind met het badwater weggegooid wordt met de voorgestelde herinrichting;</w:t>
            </w:r>
            <w:r w:rsidRPr="00117485">
              <w:br/>
            </w:r>
            <w:r w:rsidRPr="00117485">
              <w:br/>
              <w:t>constaterende dat er veel onduidelijkheid bestaat over de invulling van de bezuiniging op de publieke omroep, de positie van de NPO, de samenvoeging van omroepen, het verankeren van journalistieke kwaliteit en het wettelijk borgen van een in de samenleving levend geluid;</w:t>
            </w:r>
            <w:r w:rsidRPr="00117485">
              <w:br/>
            </w:r>
            <w:r w:rsidRPr="00117485">
              <w:br/>
              <w:t>verzoekt de regering om duidelijkheid te geven over de spelregels en de invulling hiervan alvorens onomkeerbare stappen te nemen,</w:t>
            </w:r>
            <w:r w:rsidRPr="00117485">
              <w:br/>
            </w:r>
            <w:r w:rsidRPr="00117485">
              <w:br/>
              <w:t>en gaat over tot de orde van de dag.</w:t>
            </w:r>
          </w:p>
          <w:p w:rsidR="003F0AFB" w:rsidP="00117485" w:rsidRDefault="003F0AFB" w14:paraId="2082A403" w14:textId="77777777"/>
          <w:p w:rsidR="003F0AFB" w:rsidP="00117485" w:rsidRDefault="00117485" w14:paraId="450C0296" w14:textId="77777777">
            <w:proofErr w:type="spellStart"/>
            <w:r w:rsidRPr="00117485">
              <w:t>Paternotte</w:t>
            </w:r>
            <w:proofErr w:type="spellEnd"/>
            <w:r w:rsidRPr="00117485">
              <w:t xml:space="preserve"> </w:t>
            </w:r>
          </w:p>
          <w:p w:rsidR="00997775" w:rsidP="003F0AFB" w:rsidRDefault="00117485" w14:paraId="6C887BC7" w14:textId="2EDB980E">
            <w:r w:rsidRPr="00117485">
              <w:t>Krul</w:t>
            </w:r>
          </w:p>
        </w:tc>
      </w:tr>
    </w:tbl>
    <w:p w:rsidR="00997775" w:rsidRDefault="00997775" w14:paraId="0ED290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E75B" w14:textId="77777777" w:rsidR="00117485" w:rsidRDefault="00117485">
      <w:pPr>
        <w:spacing w:line="20" w:lineRule="exact"/>
      </w:pPr>
    </w:p>
  </w:endnote>
  <w:endnote w:type="continuationSeparator" w:id="0">
    <w:p w14:paraId="051A53BB" w14:textId="77777777" w:rsidR="00117485" w:rsidRDefault="00117485">
      <w:pPr>
        <w:pStyle w:val="Amendement"/>
      </w:pPr>
      <w:r>
        <w:rPr>
          <w:b w:val="0"/>
        </w:rPr>
        <w:t xml:space="preserve"> </w:t>
      </w:r>
    </w:p>
  </w:endnote>
  <w:endnote w:type="continuationNotice" w:id="1">
    <w:p w14:paraId="60C63687" w14:textId="77777777" w:rsidR="00117485" w:rsidRDefault="001174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264A1" w14:textId="77777777" w:rsidR="00117485" w:rsidRDefault="00117485">
      <w:pPr>
        <w:pStyle w:val="Amendement"/>
      </w:pPr>
      <w:r>
        <w:rPr>
          <w:b w:val="0"/>
        </w:rPr>
        <w:separator/>
      </w:r>
    </w:p>
  </w:footnote>
  <w:footnote w:type="continuationSeparator" w:id="0">
    <w:p w14:paraId="5FAB7CF3" w14:textId="77777777" w:rsidR="00117485" w:rsidRDefault="00117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85"/>
    <w:rsid w:val="00117485"/>
    <w:rsid w:val="00133FCE"/>
    <w:rsid w:val="001E482C"/>
    <w:rsid w:val="001E4877"/>
    <w:rsid w:val="0021105A"/>
    <w:rsid w:val="00280D6A"/>
    <w:rsid w:val="002B78E9"/>
    <w:rsid w:val="002C5406"/>
    <w:rsid w:val="00330D60"/>
    <w:rsid w:val="00345A5C"/>
    <w:rsid w:val="003F0AFB"/>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9163"/>
  <w15:docId w15:val="{364A6629-025D-4CB7-89C6-162A5FFE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786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2025-04-15T09:46:00.0000000Z</dcterms:created>
  <dcterms:modified xsi:type="dcterms:W3CDTF">2025-04-15T10:00:00.0000000Z</dcterms:modified>
  <dc:description>------------------------</dc:description>
  <dc:subject/>
  <keywords/>
  <version/>
  <category/>
</coreProperties>
</file>