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C2F4F" w14:paraId="02288586" w14:textId="77777777">
        <w:tc>
          <w:tcPr>
            <w:tcW w:w="6733" w:type="dxa"/>
            <w:gridSpan w:val="2"/>
            <w:tcBorders>
              <w:top w:val="nil"/>
              <w:left w:val="nil"/>
              <w:bottom w:val="nil"/>
              <w:right w:val="nil"/>
            </w:tcBorders>
            <w:vAlign w:val="center"/>
          </w:tcPr>
          <w:p w:rsidR="00997775" w:rsidP="00710A7A" w:rsidRDefault="00997775" w14:paraId="318D92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F28FAC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C2F4F" w14:paraId="2B453E5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7971D20" w14:textId="77777777">
            <w:r w:rsidRPr="008B0CC5">
              <w:t xml:space="preserve">Vergaderjaar </w:t>
            </w:r>
            <w:r w:rsidR="00AC6B87">
              <w:t>2024-2025</w:t>
            </w:r>
          </w:p>
        </w:tc>
      </w:tr>
      <w:tr w:rsidR="00997775" w:rsidTr="006C2F4F" w14:paraId="35FF0C6D" w14:textId="77777777">
        <w:trPr>
          <w:cantSplit/>
        </w:trPr>
        <w:tc>
          <w:tcPr>
            <w:tcW w:w="10985" w:type="dxa"/>
            <w:gridSpan w:val="3"/>
            <w:tcBorders>
              <w:top w:val="nil"/>
              <w:left w:val="nil"/>
              <w:bottom w:val="nil"/>
              <w:right w:val="nil"/>
            </w:tcBorders>
          </w:tcPr>
          <w:p w:rsidR="00997775" w:rsidRDefault="00997775" w14:paraId="1A75D87E" w14:textId="77777777"/>
        </w:tc>
      </w:tr>
      <w:tr w:rsidR="00997775" w:rsidTr="006C2F4F" w14:paraId="6D97A753" w14:textId="77777777">
        <w:trPr>
          <w:cantSplit/>
        </w:trPr>
        <w:tc>
          <w:tcPr>
            <w:tcW w:w="10985" w:type="dxa"/>
            <w:gridSpan w:val="3"/>
            <w:tcBorders>
              <w:top w:val="nil"/>
              <w:left w:val="nil"/>
              <w:bottom w:val="single" w:color="auto" w:sz="4" w:space="0"/>
              <w:right w:val="nil"/>
            </w:tcBorders>
          </w:tcPr>
          <w:p w:rsidR="00997775" w:rsidRDefault="00997775" w14:paraId="148C8359" w14:textId="77777777"/>
        </w:tc>
      </w:tr>
      <w:tr w:rsidR="00997775" w:rsidTr="006C2F4F" w14:paraId="4D5439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FB0B9E" w14:textId="77777777"/>
        </w:tc>
        <w:tc>
          <w:tcPr>
            <w:tcW w:w="7654" w:type="dxa"/>
            <w:gridSpan w:val="2"/>
          </w:tcPr>
          <w:p w:rsidR="00997775" w:rsidRDefault="00997775" w14:paraId="52F99EF7" w14:textId="77777777"/>
        </w:tc>
      </w:tr>
      <w:tr w:rsidR="006C2F4F" w:rsidTr="006C2F4F" w14:paraId="6FCF61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2F4F" w:rsidP="006C2F4F" w:rsidRDefault="006C2F4F" w14:paraId="33245B8F" w14:textId="518C7977">
            <w:pPr>
              <w:rPr>
                <w:b/>
              </w:rPr>
            </w:pPr>
            <w:r>
              <w:rPr>
                <w:b/>
              </w:rPr>
              <w:t>32 827</w:t>
            </w:r>
          </w:p>
        </w:tc>
        <w:tc>
          <w:tcPr>
            <w:tcW w:w="7654" w:type="dxa"/>
            <w:gridSpan w:val="2"/>
          </w:tcPr>
          <w:p w:rsidR="006C2F4F" w:rsidP="006C2F4F" w:rsidRDefault="006C2F4F" w14:paraId="14D94F99" w14:textId="0A6F8E71">
            <w:pPr>
              <w:rPr>
                <w:b/>
              </w:rPr>
            </w:pPr>
            <w:r w:rsidRPr="00492DBC">
              <w:rPr>
                <w:b/>
                <w:bCs/>
              </w:rPr>
              <w:t>Toekomst mediabeleid</w:t>
            </w:r>
          </w:p>
        </w:tc>
      </w:tr>
      <w:tr w:rsidR="006C2F4F" w:rsidTr="006C2F4F" w14:paraId="49A18C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2F4F" w:rsidP="006C2F4F" w:rsidRDefault="006C2F4F" w14:paraId="01DB1DFA" w14:textId="77777777"/>
        </w:tc>
        <w:tc>
          <w:tcPr>
            <w:tcW w:w="7654" w:type="dxa"/>
            <w:gridSpan w:val="2"/>
          </w:tcPr>
          <w:p w:rsidR="006C2F4F" w:rsidP="006C2F4F" w:rsidRDefault="006C2F4F" w14:paraId="4E19AA27" w14:textId="77777777"/>
        </w:tc>
      </w:tr>
      <w:tr w:rsidR="006C2F4F" w:rsidTr="006C2F4F" w14:paraId="7FBD9D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2F4F" w:rsidP="006C2F4F" w:rsidRDefault="006C2F4F" w14:paraId="55870FE3" w14:textId="77777777"/>
        </w:tc>
        <w:tc>
          <w:tcPr>
            <w:tcW w:w="7654" w:type="dxa"/>
            <w:gridSpan w:val="2"/>
          </w:tcPr>
          <w:p w:rsidR="006C2F4F" w:rsidP="006C2F4F" w:rsidRDefault="006C2F4F" w14:paraId="39795BA5" w14:textId="77777777"/>
        </w:tc>
      </w:tr>
      <w:tr w:rsidR="006C2F4F" w:rsidTr="006C2F4F" w14:paraId="0F8D0A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2F4F" w:rsidP="006C2F4F" w:rsidRDefault="006C2F4F" w14:paraId="28430E08" w14:textId="3F9D8DFB">
            <w:pPr>
              <w:rPr>
                <w:b/>
              </w:rPr>
            </w:pPr>
            <w:r>
              <w:rPr>
                <w:b/>
              </w:rPr>
              <w:t xml:space="preserve">Nr. </w:t>
            </w:r>
            <w:r w:rsidR="00377C68">
              <w:rPr>
                <w:b/>
              </w:rPr>
              <w:t>347</w:t>
            </w:r>
          </w:p>
        </w:tc>
        <w:tc>
          <w:tcPr>
            <w:tcW w:w="7654" w:type="dxa"/>
            <w:gridSpan w:val="2"/>
          </w:tcPr>
          <w:p w:rsidR="006C2F4F" w:rsidP="006C2F4F" w:rsidRDefault="006C2F4F" w14:paraId="2F7DFE2E" w14:textId="150BBFE0">
            <w:pPr>
              <w:rPr>
                <w:b/>
              </w:rPr>
            </w:pPr>
            <w:r>
              <w:rPr>
                <w:b/>
              </w:rPr>
              <w:t xml:space="preserve">MOTIE VAN </w:t>
            </w:r>
            <w:r w:rsidR="00377C68">
              <w:rPr>
                <w:b/>
              </w:rPr>
              <w:t>DE LEDEN KRUL EN CEDER</w:t>
            </w:r>
          </w:p>
        </w:tc>
      </w:tr>
      <w:tr w:rsidR="006C2F4F" w:rsidTr="006C2F4F" w14:paraId="230EF9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2F4F" w:rsidP="006C2F4F" w:rsidRDefault="006C2F4F" w14:paraId="30CBFD32" w14:textId="77777777"/>
        </w:tc>
        <w:tc>
          <w:tcPr>
            <w:tcW w:w="7654" w:type="dxa"/>
            <w:gridSpan w:val="2"/>
          </w:tcPr>
          <w:p w:rsidR="006C2F4F" w:rsidP="006C2F4F" w:rsidRDefault="006C2F4F" w14:paraId="1CBD3E62" w14:textId="0F046EFE">
            <w:r>
              <w:t>Voorgesteld tijdens het Notaoverleg van 14 april 2025</w:t>
            </w:r>
          </w:p>
        </w:tc>
      </w:tr>
      <w:tr w:rsidR="00997775" w:rsidTr="006C2F4F" w14:paraId="0CA055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88D97D" w14:textId="77777777"/>
        </w:tc>
        <w:tc>
          <w:tcPr>
            <w:tcW w:w="7654" w:type="dxa"/>
            <w:gridSpan w:val="2"/>
          </w:tcPr>
          <w:p w:rsidR="00997775" w:rsidRDefault="00997775" w14:paraId="6D0C5185" w14:textId="77777777"/>
        </w:tc>
      </w:tr>
      <w:tr w:rsidR="00997775" w:rsidTr="006C2F4F" w14:paraId="02E12D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00B934" w14:textId="77777777"/>
        </w:tc>
        <w:tc>
          <w:tcPr>
            <w:tcW w:w="7654" w:type="dxa"/>
            <w:gridSpan w:val="2"/>
          </w:tcPr>
          <w:p w:rsidR="00997775" w:rsidRDefault="00997775" w14:paraId="7CCDEBEF" w14:textId="77777777">
            <w:r>
              <w:t>De Kamer,</w:t>
            </w:r>
          </w:p>
        </w:tc>
      </w:tr>
      <w:tr w:rsidR="00997775" w:rsidTr="006C2F4F" w14:paraId="3368DD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94D2F3" w14:textId="77777777"/>
        </w:tc>
        <w:tc>
          <w:tcPr>
            <w:tcW w:w="7654" w:type="dxa"/>
            <w:gridSpan w:val="2"/>
          </w:tcPr>
          <w:p w:rsidR="00997775" w:rsidRDefault="00997775" w14:paraId="4F6D692E" w14:textId="77777777"/>
        </w:tc>
      </w:tr>
      <w:tr w:rsidR="00997775" w:rsidTr="006C2F4F" w14:paraId="6078D4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FFD4A1" w14:textId="77777777"/>
        </w:tc>
        <w:tc>
          <w:tcPr>
            <w:tcW w:w="7654" w:type="dxa"/>
            <w:gridSpan w:val="2"/>
          </w:tcPr>
          <w:p w:rsidR="00997775" w:rsidRDefault="00997775" w14:paraId="698CFAA7" w14:textId="77777777">
            <w:r>
              <w:t>gehoord de beraadslaging,</w:t>
            </w:r>
          </w:p>
        </w:tc>
      </w:tr>
      <w:tr w:rsidR="00997775" w:rsidTr="006C2F4F" w14:paraId="167A84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7DFC30" w14:textId="77777777"/>
        </w:tc>
        <w:tc>
          <w:tcPr>
            <w:tcW w:w="7654" w:type="dxa"/>
            <w:gridSpan w:val="2"/>
          </w:tcPr>
          <w:p w:rsidR="00997775" w:rsidRDefault="00997775" w14:paraId="7A40794D" w14:textId="77777777"/>
        </w:tc>
      </w:tr>
      <w:tr w:rsidR="00997775" w:rsidTr="006C2F4F" w14:paraId="2189B0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2E4A80" w14:textId="77777777"/>
        </w:tc>
        <w:tc>
          <w:tcPr>
            <w:tcW w:w="7654" w:type="dxa"/>
            <w:gridSpan w:val="2"/>
          </w:tcPr>
          <w:p w:rsidRPr="006C2F4F" w:rsidR="006C2F4F" w:rsidP="006C2F4F" w:rsidRDefault="006C2F4F" w14:paraId="31610813" w14:textId="77777777">
            <w:r w:rsidRPr="006C2F4F">
              <w:t>constaterende dat de minister voornemens is om bij de verdere ontwikkeling van een nieuwe mediawet vast te houden aan de NPO als coördinerend orgaan dat over de verdeling van de budgetten gaat;</w:t>
            </w:r>
            <w:r w:rsidRPr="006C2F4F">
              <w:br/>
            </w:r>
            <w:r w:rsidRPr="006C2F4F">
              <w:br/>
              <w:t>constaterende dat de minister bij de ontwikkeling van een nieuwe mediawet aan externe pluriformiteit als leidend principe wil vasthouden;</w:t>
            </w:r>
            <w:r w:rsidRPr="006C2F4F">
              <w:br/>
            </w:r>
            <w:r w:rsidRPr="006C2F4F">
              <w:br/>
              <w:t>overwegende dat bij de ontwikkeling van een nieuwe mediawet een scheiding tussen wie er verantwoordelijk is voor de programmering en wie er verantwoordelijk is voor de besteding van de budgetten juist bijdraagt aan externe pluriformiteit en een duidelijke scheiding van rollen, verwachtingen en verantwoordelijkheden;</w:t>
            </w:r>
            <w:r w:rsidRPr="006C2F4F">
              <w:br/>
            </w:r>
            <w:r w:rsidRPr="006C2F4F">
              <w:br/>
              <w:t>overwegende dat er behoefte is aan een nieuwe mediawet waarin duidelijke keuzes worden gemaakt;</w:t>
            </w:r>
            <w:r w:rsidRPr="006C2F4F">
              <w:br/>
            </w:r>
            <w:r w:rsidRPr="006C2F4F">
              <w:br/>
              <w:t>verzoekt de regering bij de uitwerking van het wetsvoorstel voor een nieuwe mediawet de omroephuizen gezamenlijk verantwoordelijk te maken voor de verdeling van de budgetten en sec het programmeren bij de NPO te laten,</w:t>
            </w:r>
            <w:r w:rsidRPr="006C2F4F">
              <w:br/>
            </w:r>
            <w:r w:rsidRPr="006C2F4F">
              <w:br/>
              <w:t>en gaat over tot de orde van de dag.</w:t>
            </w:r>
          </w:p>
          <w:p w:rsidR="00377C68" w:rsidP="006C2F4F" w:rsidRDefault="00377C68" w14:paraId="72D840E0" w14:textId="77777777"/>
          <w:p w:rsidR="00377C68" w:rsidP="006C2F4F" w:rsidRDefault="006C2F4F" w14:paraId="3F964893" w14:textId="77777777">
            <w:r w:rsidRPr="006C2F4F">
              <w:t xml:space="preserve">Krul </w:t>
            </w:r>
          </w:p>
          <w:p w:rsidR="00997775" w:rsidP="006C2F4F" w:rsidRDefault="006C2F4F" w14:paraId="0BED16A0" w14:textId="036B0F9D">
            <w:r w:rsidRPr="006C2F4F">
              <w:t>Ceder</w:t>
            </w:r>
          </w:p>
        </w:tc>
      </w:tr>
    </w:tbl>
    <w:p w:rsidR="00997775" w:rsidRDefault="00997775" w14:paraId="3A57FB4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E293F" w14:textId="77777777" w:rsidR="006C2F4F" w:rsidRDefault="006C2F4F">
      <w:pPr>
        <w:spacing w:line="20" w:lineRule="exact"/>
      </w:pPr>
    </w:p>
  </w:endnote>
  <w:endnote w:type="continuationSeparator" w:id="0">
    <w:p w14:paraId="45C2B182" w14:textId="77777777" w:rsidR="006C2F4F" w:rsidRDefault="006C2F4F">
      <w:pPr>
        <w:pStyle w:val="Amendement"/>
      </w:pPr>
      <w:r>
        <w:rPr>
          <w:b w:val="0"/>
        </w:rPr>
        <w:t xml:space="preserve"> </w:t>
      </w:r>
    </w:p>
  </w:endnote>
  <w:endnote w:type="continuationNotice" w:id="1">
    <w:p w14:paraId="5194D344" w14:textId="77777777" w:rsidR="006C2F4F" w:rsidRDefault="006C2F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27436" w14:textId="77777777" w:rsidR="006C2F4F" w:rsidRDefault="006C2F4F">
      <w:pPr>
        <w:pStyle w:val="Amendement"/>
      </w:pPr>
      <w:r>
        <w:rPr>
          <w:b w:val="0"/>
        </w:rPr>
        <w:separator/>
      </w:r>
    </w:p>
  </w:footnote>
  <w:footnote w:type="continuationSeparator" w:id="0">
    <w:p w14:paraId="1D43BBD7" w14:textId="77777777" w:rsidR="006C2F4F" w:rsidRDefault="006C2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4F"/>
    <w:rsid w:val="00133FCE"/>
    <w:rsid w:val="001E482C"/>
    <w:rsid w:val="001E4877"/>
    <w:rsid w:val="0021105A"/>
    <w:rsid w:val="00280D6A"/>
    <w:rsid w:val="002B78E9"/>
    <w:rsid w:val="002C5406"/>
    <w:rsid w:val="00330D60"/>
    <w:rsid w:val="00345A5C"/>
    <w:rsid w:val="00377C68"/>
    <w:rsid w:val="003F71A1"/>
    <w:rsid w:val="00473B3F"/>
    <w:rsid w:val="00476415"/>
    <w:rsid w:val="00546F8D"/>
    <w:rsid w:val="00560113"/>
    <w:rsid w:val="00621F64"/>
    <w:rsid w:val="00644DED"/>
    <w:rsid w:val="006765BC"/>
    <w:rsid w:val="006C2F4F"/>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51293"/>
  <w15:docId w15:val="{228F036C-F11D-41A7-AF0A-6B64EF23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187</ap:Words>
  <ap:Characters>1085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2025-04-15T09:47:00.0000000Z</dcterms:created>
  <dcterms:modified xsi:type="dcterms:W3CDTF">2025-04-15T09:59:00.0000000Z</dcterms:modified>
  <dc:description>------------------------</dc:description>
  <dc:subject/>
  <keywords/>
  <version/>
  <category/>
</coreProperties>
</file>