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770C4" w14:paraId="0C6B021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5290AC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8FA99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770C4" w14:paraId="4107B9B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03D0C2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770C4" w14:paraId="398DBDD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6C65E4" w14:textId="77777777"/>
        </w:tc>
      </w:tr>
      <w:tr w:rsidR="00997775" w:rsidTr="007770C4" w14:paraId="7AC7853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B884B3" w14:textId="77777777"/>
        </w:tc>
      </w:tr>
      <w:tr w:rsidR="00997775" w:rsidTr="007770C4" w14:paraId="6FBE14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4E860A" w14:textId="77777777"/>
        </w:tc>
        <w:tc>
          <w:tcPr>
            <w:tcW w:w="7654" w:type="dxa"/>
            <w:gridSpan w:val="2"/>
          </w:tcPr>
          <w:p w:rsidR="00997775" w:rsidRDefault="00997775" w14:paraId="06791F9A" w14:textId="77777777"/>
        </w:tc>
      </w:tr>
      <w:tr w:rsidR="007770C4" w:rsidTr="007770C4" w14:paraId="7516DC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70C4" w:rsidP="007770C4" w:rsidRDefault="007770C4" w14:paraId="6A37F0AB" w14:textId="131B3D9D">
            <w:pPr>
              <w:rPr>
                <w:b/>
              </w:rPr>
            </w:pPr>
            <w:r>
              <w:rPr>
                <w:b/>
              </w:rPr>
              <w:t>32 827</w:t>
            </w:r>
          </w:p>
        </w:tc>
        <w:tc>
          <w:tcPr>
            <w:tcW w:w="7654" w:type="dxa"/>
            <w:gridSpan w:val="2"/>
          </w:tcPr>
          <w:p w:rsidR="007770C4" w:rsidP="007770C4" w:rsidRDefault="007770C4" w14:paraId="7F18CA53" w14:textId="78A49B00">
            <w:pPr>
              <w:rPr>
                <w:b/>
              </w:rPr>
            </w:pPr>
            <w:r w:rsidRPr="004E46D4">
              <w:rPr>
                <w:b/>
                <w:bCs/>
              </w:rPr>
              <w:t>Toekomst mediabeleid</w:t>
            </w:r>
          </w:p>
        </w:tc>
      </w:tr>
      <w:tr w:rsidR="007770C4" w:rsidTr="007770C4" w14:paraId="25942D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70C4" w:rsidP="007770C4" w:rsidRDefault="007770C4" w14:paraId="09094DF1" w14:textId="77777777"/>
        </w:tc>
        <w:tc>
          <w:tcPr>
            <w:tcW w:w="7654" w:type="dxa"/>
            <w:gridSpan w:val="2"/>
          </w:tcPr>
          <w:p w:rsidR="007770C4" w:rsidP="007770C4" w:rsidRDefault="007770C4" w14:paraId="44FFD4D1" w14:textId="77777777"/>
        </w:tc>
      </w:tr>
      <w:tr w:rsidR="007770C4" w:rsidTr="007770C4" w14:paraId="064A34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70C4" w:rsidP="007770C4" w:rsidRDefault="007770C4" w14:paraId="40A5E7A0" w14:textId="77777777"/>
        </w:tc>
        <w:tc>
          <w:tcPr>
            <w:tcW w:w="7654" w:type="dxa"/>
            <w:gridSpan w:val="2"/>
          </w:tcPr>
          <w:p w:rsidR="007770C4" w:rsidP="007770C4" w:rsidRDefault="007770C4" w14:paraId="37B3C2F0" w14:textId="77777777"/>
        </w:tc>
      </w:tr>
      <w:tr w:rsidR="007770C4" w:rsidTr="007770C4" w14:paraId="4D952D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70C4" w:rsidP="007770C4" w:rsidRDefault="007770C4" w14:paraId="67CEC403" w14:textId="26D3FF9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349</w:t>
            </w:r>
          </w:p>
        </w:tc>
        <w:tc>
          <w:tcPr>
            <w:tcW w:w="7654" w:type="dxa"/>
            <w:gridSpan w:val="2"/>
          </w:tcPr>
          <w:p w:rsidR="007770C4" w:rsidP="007770C4" w:rsidRDefault="007770C4" w14:paraId="0242892D" w14:textId="5718BA7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VAN HOUWELINGEN </w:t>
            </w:r>
          </w:p>
        </w:tc>
      </w:tr>
      <w:tr w:rsidR="007770C4" w:rsidTr="007770C4" w14:paraId="7BCE55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770C4" w:rsidP="007770C4" w:rsidRDefault="007770C4" w14:paraId="6F0EFDB7" w14:textId="77777777"/>
        </w:tc>
        <w:tc>
          <w:tcPr>
            <w:tcW w:w="7654" w:type="dxa"/>
            <w:gridSpan w:val="2"/>
          </w:tcPr>
          <w:p w:rsidR="007770C4" w:rsidP="007770C4" w:rsidRDefault="007770C4" w14:paraId="2D283D8F" w14:textId="52EE3051">
            <w:r>
              <w:t>Voorgesteld tijdens het Notaoverleg van 14 april 2025</w:t>
            </w:r>
          </w:p>
        </w:tc>
      </w:tr>
      <w:tr w:rsidR="00997775" w:rsidTr="007770C4" w14:paraId="5B1916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C4B55B" w14:textId="77777777"/>
        </w:tc>
        <w:tc>
          <w:tcPr>
            <w:tcW w:w="7654" w:type="dxa"/>
            <w:gridSpan w:val="2"/>
          </w:tcPr>
          <w:p w:rsidR="00997775" w:rsidRDefault="00997775" w14:paraId="566E289E" w14:textId="77777777"/>
        </w:tc>
      </w:tr>
      <w:tr w:rsidR="00997775" w:rsidTr="007770C4" w14:paraId="708D74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927B82" w14:textId="77777777"/>
        </w:tc>
        <w:tc>
          <w:tcPr>
            <w:tcW w:w="7654" w:type="dxa"/>
            <w:gridSpan w:val="2"/>
          </w:tcPr>
          <w:p w:rsidR="00997775" w:rsidRDefault="00997775" w14:paraId="4A992782" w14:textId="77777777">
            <w:r>
              <w:t>De Kamer,</w:t>
            </w:r>
          </w:p>
        </w:tc>
      </w:tr>
      <w:tr w:rsidR="00997775" w:rsidTr="007770C4" w14:paraId="79B724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C1F180" w14:textId="77777777"/>
        </w:tc>
        <w:tc>
          <w:tcPr>
            <w:tcW w:w="7654" w:type="dxa"/>
            <w:gridSpan w:val="2"/>
          </w:tcPr>
          <w:p w:rsidR="00997775" w:rsidRDefault="00997775" w14:paraId="145AC7FE" w14:textId="77777777"/>
        </w:tc>
      </w:tr>
      <w:tr w:rsidR="00997775" w:rsidTr="007770C4" w14:paraId="32C901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108725" w14:textId="77777777"/>
        </w:tc>
        <w:tc>
          <w:tcPr>
            <w:tcW w:w="7654" w:type="dxa"/>
            <w:gridSpan w:val="2"/>
          </w:tcPr>
          <w:p w:rsidR="00997775" w:rsidRDefault="00997775" w14:paraId="4F1D5169" w14:textId="77777777">
            <w:r>
              <w:t>gehoord de beraadslaging,</w:t>
            </w:r>
          </w:p>
        </w:tc>
      </w:tr>
      <w:tr w:rsidR="00997775" w:rsidTr="007770C4" w14:paraId="102051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3C8974" w14:textId="77777777"/>
        </w:tc>
        <w:tc>
          <w:tcPr>
            <w:tcW w:w="7654" w:type="dxa"/>
            <w:gridSpan w:val="2"/>
          </w:tcPr>
          <w:p w:rsidR="00997775" w:rsidRDefault="00997775" w14:paraId="017211C5" w14:textId="77777777"/>
        </w:tc>
      </w:tr>
      <w:tr w:rsidR="00997775" w:rsidTr="007770C4" w14:paraId="2021C7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F24875" w14:textId="77777777"/>
        </w:tc>
        <w:tc>
          <w:tcPr>
            <w:tcW w:w="7654" w:type="dxa"/>
            <w:gridSpan w:val="2"/>
          </w:tcPr>
          <w:p w:rsidRPr="007770C4" w:rsidR="007770C4" w:rsidP="007770C4" w:rsidRDefault="007770C4" w14:paraId="3BA42146" w14:textId="77777777">
            <w:r w:rsidRPr="007770C4">
              <w:t>verzoekt de regering er zorg voor te dragen dat ook in de toekomst nieuwe omroepen kunnen toetreden tot het bestel,</w:t>
            </w:r>
            <w:r w:rsidRPr="007770C4">
              <w:br/>
            </w:r>
            <w:r w:rsidRPr="007770C4">
              <w:br/>
              <w:t>en gaat over tot de orde van de dag.</w:t>
            </w:r>
          </w:p>
          <w:p w:rsidR="007770C4" w:rsidP="007770C4" w:rsidRDefault="007770C4" w14:paraId="4A305137" w14:textId="77777777"/>
          <w:p w:rsidR="00997775" w:rsidP="007770C4" w:rsidRDefault="007770C4" w14:paraId="63D2916C" w14:textId="6F638DCB">
            <w:r w:rsidRPr="007770C4">
              <w:t>Van Houwelingen</w:t>
            </w:r>
          </w:p>
        </w:tc>
      </w:tr>
    </w:tbl>
    <w:p w:rsidR="00997775" w:rsidRDefault="00997775" w14:paraId="4AEACAB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BE313" w14:textId="77777777" w:rsidR="007770C4" w:rsidRDefault="007770C4">
      <w:pPr>
        <w:spacing w:line="20" w:lineRule="exact"/>
      </w:pPr>
    </w:p>
  </w:endnote>
  <w:endnote w:type="continuationSeparator" w:id="0">
    <w:p w14:paraId="5D6255F9" w14:textId="77777777" w:rsidR="007770C4" w:rsidRDefault="007770C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906C04B" w14:textId="77777777" w:rsidR="007770C4" w:rsidRDefault="007770C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A00D0" w14:textId="77777777" w:rsidR="007770C4" w:rsidRDefault="007770C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677D7FB" w14:textId="77777777" w:rsidR="007770C4" w:rsidRDefault="00777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C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3B3F"/>
    <w:rsid w:val="00476415"/>
    <w:rsid w:val="00546F8D"/>
    <w:rsid w:val="00560113"/>
    <w:rsid w:val="00621F64"/>
    <w:rsid w:val="00644DED"/>
    <w:rsid w:val="006765BC"/>
    <w:rsid w:val="00710A7A"/>
    <w:rsid w:val="00744C6E"/>
    <w:rsid w:val="007770C4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44AC1"/>
  <w15:docId w15:val="{CBAC7346-4D04-42D3-A433-1C94C84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362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2025-04-15T10:02:00.0000000Z</dcterms:created>
  <dcterms:modified xsi:type="dcterms:W3CDTF">2025-04-15T10:08:00.0000000Z</dcterms:modified>
  <dc:description>------------------------</dc:description>
  <dc:subject/>
  <keywords/>
  <version/>
  <category/>
</coreProperties>
</file>