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0B26" w14:paraId="11769D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E173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1FA7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0B26" w14:paraId="7C95D6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417E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0B26" w14:paraId="0FA897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5E672B" w14:textId="77777777"/>
        </w:tc>
      </w:tr>
      <w:tr w:rsidR="00997775" w:rsidTr="00470B26" w14:paraId="6D9EDB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C0D456" w14:textId="77777777"/>
        </w:tc>
      </w:tr>
      <w:tr w:rsidR="00997775" w:rsidTr="00470B26" w14:paraId="1692C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44A78F" w14:textId="77777777"/>
        </w:tc>
        <w:tc>
          <w:tcPr>
            <w:tcW w:w="7654" w:type="dxa"/>
            <w:gridSpan w:val="2"/>
          </w:tcPr>
          <w:p w:rsidR="00997775" w:rsidRDefault="00997775" w14:paraId="1EDCC589" w14:textId="77777777"/>
        </w:tc>
      </w:tr>
      <w:tr w:rsidR="00470B26" w:rsidTr="00470B26" w14:paraId="019AA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B26" w:rsidP="00470B26" w:rsidRDefault="00470B26" w14:paraId="19229085" w14:textId="71247477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470B26" w:rsidP="00470B26" w:rsidRDefault="00470B26" w14:paraId="5E0F075F" w14:textId="516EC8E2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470B26" w:rsidTr="00470B26" w14:paraId="09A2B8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B26" w:rsidP="00470B26" w:rsidRDefault="00470B26" w14:paraId="24BF64C6" w14:textId="77777777"/>
        </w:tc>
        <w:tc>
          <w:tcPr>
            <w:tcW w:w="7654" w:type="dxa"/>
            <w:gridSpan w:val="2"/>
          </w:tcPr>
          <w:p w:rsidR="00470B26" w:rsidP="00470B26" w:rsidRDefault="00470B26" w14:paraId="5D89C6F6" w14:textId="77777777"/>
        </w:tc>
      </w:tr>
      <w:tr w:rsidR="00470B26" w:rsidTr="00470B26" w14:paraId="794F7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B26" w:rsidP="00470B26" w:rsidRDefault="00470B26" w14:paraId="4281632E" w14:textId="77777777"/>
        </w:tc>
        <w:tc>
          <w:tcPr>
            <w:tcW w:w="7654" w:type="dxa"/>
            <w:gridSpan w:val="2"/>
          </w:tcPr>
          <w:p w:rsidR="00470B26" w:rsidP="00470B26" w:rsidRDefault="00470B26" w14:paraId="78C6AFB4" w14:textId="77777777"/>
        </w:tc>
      </w:tr>
      <w:tr w:rsidR="00470B26" w:rsidTr="00470B26" w14:paraId="58BB8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B26" w:rsidP="00470B26" w:rsidRDefault="00470B26" w14:paraId="79A0EE1B" w14:textId="054E60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351</w:t>
            </w:r>
          </w:p>
        </w:tc>
        <w:tc>
          <w:tcPr>
            <w:tcW w:w="7654" w:type="dxa"/>
            <w:gridSpan w:val="2"/>
          </w:tcPr>
          <w:p w:rsidR="00470B26" w:rsidP="00470B26" w:rsidRDefault="00470B26" w14:paraId="2DDB7F9D" w14:textId="7940E7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HOUWELINGEN</w:t>
            </w:r>
          </w:p>
        </w:tc>
      </w:tr>
      <w:tr w:rsidR="00470B26" w:rsidTr="00470B26" w14:paraId="1AEA0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B26" w:rsidP="00470B26" w:rsidRDefault="00470B26" w14:paraId="2C9C7B9A" w14:textId="77777777"/>
        </w:tc>
        <w:tc>
          <w:tcPr>
            <w:tcW w:w="7654" w:type="dxa"/>
            <w:gridSpan w:val="2"/>
          </w:tcPr>
          <w:p w:rsidR="00470B26" w:rsidP="00470B26" w:rsidRDefault="00470B26" w14:paraId="0A3E8111" w14:textId="2DA95974">
            <w:r>
              <w:t>Voorgesteld tijdens het Notaoverleg van 14 april 2025</w:t>
            </w:r>
          </w:p>
        </w:tc>
      </w:tr>
      <w:tr w:rsidR="00997775" w:rsidTr="00470B26" w14:paraId="6FAFE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F00026" w14:textId="77777777"/>
        </w:tc>
        <w:tc>
          <w:tcPr>
            <w:tcW w:w="7654" w:type="dxa"/>
            <w:gridSpan w:val="2"/>
          </w:tcPr>
          <w:p w:rsidR="00997775" w:rsidRDefault="00997775" w14:paraId="55426880" w14:textId="77777777"/>
        </w:tc>
      </w:tr>
      <w:tr w:rsidR="00997775" w:rsidTr="00470B26" w14:paraId="1C4D2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4803B4" w14:textId="77777777"/>
        </w:tc>
        <w:tc>
          <w:tcPr>
            <w:tcW w:w="7654" w:type="dxa"/>
            <w:gridSpan w:val="2"/>
          </w:tcPr>
          <w:p w:rsidR="00997775" w:rsidRDefault="00997775" w14:paraId="47C2EEBA" w14:textId="77777777">
            <w:r>
              <w:t>De Kamer,</w:t>
            </w:r>
          </w:p>
        </w:tc>
      </w:tr>
      <w:tr w:rsidR="00997775" w:rsidTr="00470B26" w14:paraId="1D45C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51D5A3" w14:textId="77777777"/>
        </w:tc>
        <w:tc>
          <w:tcPr>
            <w:tcW w:w="7654" w:type="dxa"/>
            <w:gridSpan w:val="2"/>
          </w:tcPr>
          <w:p w:rsidR="00997775" w:rsidRDefault="00997775" w14:paraId="1C7DB2EC" w14:textId="77777777"/>
        </w:tc>
      </w:tr>
      <w:tr w:rsidR="00997775" w:rsidTr="00470B26" w14:paraId="0B622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E3D004" w14:textId="77777777"/>
        </w:tc>
        <w:tc>
          <w:tcPr>
            <w:tcW w:w="7654" w:type="dxa"/>
            <w:gridSpan w:val="2"/>
          </w:tcPr>
          <w:p w:rsidR="00997775" w:rsidRDefault="00997775" w14:paraId="19AFE147" w14:textId="77777777">
            <w:r>
              <w:t>gehoord de beraadslaging,</w:t>
            </w:r>
          </w:p>
        </w:tc>
      </w:tr>
      <w:tr w:rsidR="00997775" w:rsidTr="00470B26" w14:paraId="3FFC3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8AB766" w14:textId="77777777"/>
        </w:tc>
        <w:tc>
          <w:tcPr>
            <w:tcW w:w="7654" w:type="dxa"/>
            <w:gridSpan w:val="2"/>
          </w:tcPr>
          <w:p w:rsidR="00997775" w:rsidRDefault="00997775" w14:paraId="3AAAA802" w14:textId="77777777"/>
        </w:tc>
      </w:tr>
      <w:tr w:rsidR="00997775" w:rsidTr="00470B26" w14:paraId="5117E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96DEA" w14:textId="77777777"/>
        </w:tc>
        <w:tc>
          <w:tcPr>
            <w:tcW w:w="7654" w:type="dxa"/>
            <w:gridSpan w:val="2"/>
          </w:tcPr>
          <w:p w:rsidRPr="00470B26" w:rsidR="00470B26" w:rsidP="00470B26" w:rsidRDefault="00470B26" w14:paraId="689632E4" w14:textId="77777777">
            <w:r w:rsidRPr="00470B26">
              <w:t>spreekt uit dat een BBC-model onwenselijk is voor de publieke omroep,</w:t>
            </w:r>
            <w:r w:rsidRPr="00470B26">
              <w:br/>
            </w:r>
            <w:r w:rsidRPr="00470B26">
              <w:br/>
              <w:t>en gaat over tot de orde van de dag.</w:t>
            </w:r>
          </w:p>
          <w:p w:rsidR="00470B26" w:rsidP="00470B26" w:rsidRDefault="00470B26" w14:paraId="19E9E364" w14:textId="77777777"/>
          <w:p w:rsidR="00997775" w:rsidP="00470B26" w:rsidRDefault="00470B26" w14:paraId="63DA8472" w14:textId="76E96AE7">
            <w:r w:rsidRPr="00470B26">
              <w:t>Van Houwelingen</w:t>
            </w:r>
          </w:p>
        </w:tc>
      </w:tr>
    </w:tbl>
    <w:p w:rsidR="00997775" w:rsidRDefault="00997775" w14:paraId="1DD796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B467B" w14:textId="77777777" w:rsidR="00470B26" w:rsidRDefault="00470B26">
      <w:pPr>
        <w:spacing w:line="20" w:lineRule="exact"/>
      </w:pPr>
    </w:p>
  </w:endnote>
  <w:endnote w:type="continuationSeparator" w:id="0">
    <w:p w14:paraId="264364DF" w14:textId="77777777" w:rsidR="00470B26" w:rsidRDefault="00470B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955795" w14:textId="77777777" w:rsidR="00470B26" w:rsidRDefault="00470B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FCD0" w14:textId="77777777" w:rsidR="00470B26" w:rsidRDefault="00470B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B0198B" w14:textId="77777777" w:rsidR="00470B26" w:rsidRDefault="0047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0B26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00E39"/>
  <w15:docId w15:val="{902FF2F7-8260-4189-BF05-47624D7F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2025-04-15T10:09:00.0000000Z</dcterms:modified>
  <dc:description>------------------------</dc:description>
  <dc:subject/>
  <keywords/>
  <version/>
  <category/>
</coreProperties>
</file>