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41DF" w14:paraId="26D6E41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573C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B702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41DF" w14:paraId="0250BB7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F872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041DF" w14:paraId="0FB606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355976" w14:textId="77777777"/>
        </w:tc>
      </w:tr>
      <w:tr w:rsidR="00997775" w:rsidTr="005041DF" w14:paraId="758665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2E8A8F" w14:textId="77777777"/>
        </w:tc>
      </w:tr>
      <w:tr w:rsidR="00997775" w:rsidTr="005041DF" w14:paraId="0B5D8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EBA3AF" w14:textId="77777777"/>
        </w:tc>
        <w:tc>
          <w:tcPr>
            <w:tcW w:w="7654" w:type="dxa"/>
            <w:gridSpan w:val="2"/>
          </w:tcPr>
          <w:p w:rsidR="00997775" w:rsidRDefault="00997775" w14:paraId="4DF35700" w14:textId="77777777"/>
        </w:tc>
      </w:tr>
      <w:tr w:rsidR="005041DF" w:rsidTr="005041DF" w14:paraId="72B20B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1DF" w:rsidP="005041DF" w:rsidRDefault="005041DF" w14:paraId="1D15B9BC" w14:textId="2E0B045C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5041DF" w:rsidP="005041DF" w:rsidRDefault="005041DF" w14:paraId="658321BC" w14:textId="2CE67322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5041DF" w:rsidTr="005041DF" w14:paraId="442B3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1DF" w:rsidP="005041DF" w:rsidRDefault="005041DF" w14:paraId="3365996C" w14:textId="77777777"/>
        </w:tc>
        <w:tc>
          <w:tcPr>
            <w:tcW w:w="7654" w:type="dxa"/>
            <w:gridSpan w:val="2"/>
          </w:tcPr>
          <w:p w:rsidR="005041DF" w:rsidP="005041DF" w:rsidRDefault="005041DF" w14:paraId="5BBB86B2" w14:textId="77777777"/>
        </w:tc>
      </w:tr>
      <w:tr w:rsidR="005041DF" w:rsidTr="005041DF" w14:paraId="00F38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1DF" w:rsidP="005041DF" w:rsidRDefault="005041DF" w14:paraId="4933A2E8" w14:textId="77777777"/>
        </w:tc>
        <w:tc>
          <w:tcPr>
            <w:tcW w:w="7654" w:type="dxa"/>
            <w:gridSpan w:val="2"/>
          </w:tcPr>
          <w:p w:rsidR="005041DF" w:rsidP="005041DF" w:rsidRDefault="005041DF" w14:paraId="5CFD6AB5" w14:textId="77777777"/>
        </w:tc>
      </w:tr>
      <w:tr w:rsidR="005041DF" w:rsidTr="005041DF" w14:paraId="5F814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1DF" w:rsidP="005041DF" w:rsidRDefault="005041DF" w14:paraId="196BB5CA" w14:textId="5C3FC3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352</w:t>
            </w:r>
          </w:p>
        </w:tc>
        <w:tc>
          <w:tcPr>
            <w:tcW w:w="7654" w:type="dxa"/>
            <w:gridSpan w:val="2"/>
          </w:tcPr>
          <w:p w:rsidR="005041DF" w:rsidP="005041DF" w:rsidRDefault="005041DF" w14:paraId="5429B7E9" w14:textId="270EC12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KOOPS</w:t>
            </w:r>
          </w:p>
        </w:tc>
      </w:tr>
      <w:tr w:rsidR="005041DF" w:rsidTr="005041DF" w14:paraId="407591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41DF" w:rsidP="005041DF" w:rsidRDefault="005041DF" w14:paraId="7E85618F" w14:textId="77777777"/>
        </w:tc>
        <w:tc>
          <w:tcPr>
            <w:tcW w:w="7654" w:type="dxa"/>
            <w:gridSpan w:val="2"/>
          </w:tcPr>
          <w:p w:rsidR="005041DF" w:rsidP="005041DF" w:rsidRDefault="005041DF" w14:paraId="5DFCA5E8" w14:textId="18251219">
            <w:r>
              <w:t>Voorgesteld tijdens het Notaoverleg van 14 april 2025</w:t>
            </w:r>
          </w:p>
        </w:tc>
      </w:tr>
      <w:tr w:rsidR="00997775" w:rsidTr="005041DF" w14:paraId="582A2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DA504" w14:textId="77777777"/>
        </w:tc>
        <w:tc>
          <w:tcPr>
            <w:tcW w:w="7654" w:type="dxa"/>
            <w:gridSpan w:val="2"/>
          </w:tcPr>
          <w:p w:rsidR="00997775" w:rsidRDefault="00997775" w14:paraId="7E60870E" w14:textId="77777777"/>
        </w:tc>
      </w:tr>
      <w:tr w:rsidR="00997775" w:rsidTr="005041DF" w14:paraId="41597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677F9" w14:textId="77777777"/>
        </w:tc>
        <w:tc>
          <w:tcPr>
            <w:tcW w:w="7654" w:type="dxa"/>
            <w:gridSpan w:val="2"/>
          </w:tcPr>
          <w:p w:rsidR="00997775" w:rsidRDefault="00997775" w14:paraId="32D570E9" w14:textId="77777777">
            <w:r>
              <w:t>De Kamer,</w:t>
            </w:r>
          </w:p>
        </w:tc>
      </w:tr>
      <w:tr w:rsidR="00997775" w:rsidTr="005041DF" w14:paraId="6F2FF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804E9A" w14:textId="77777777"/>
        </w:tc>
        <w:tc>
          <w:tcPr>
            <w:tcW w:w="7654" w:type="dxa"/>
            <w:gridSpan w:val="2"/>
          </w:tcPr>
          <w:p w:rsidR="00997775" w:rsidRDefault="00997775" w14:paraId="18542584" w14:textId="77777777"/>
        </w:tc>
      </w:tr>
      <w:tr w:rsidR="00997775" w:rsidTr="005041DF" w14:paraId="24348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E10EDD" w14:textId="77777777"/>
        </w:tc>
        <w:tc>
          <w:tcPr>
            <w:tcW w:w="7654" w:type="dxa"/>
            <w:gridSpan w:val="2"/>
          </w:tcPr>
          <w:p w:rsidR="00997775" w:rsidRDefault="00997775" w14:paraId="3B0404AF" w14:textId="77777777">
            <w:r>
              <w:t>gehoord de beraadslaging,</w:t>
            </w:r>
          </w:p>
        </w:tc>
      </w:tr>
      <w:tr w:rsidR="00997775" w:rsidTr="005041DF" w14:paraId="0128B6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A925C7" w14:textId="77777777"/>
        </w:tc>
        <w:tc>
          <w:tcPr>
            <w:tcW w:w="7654" w:type="dxa"/>
            <w:gridSpan w:val="2"/>
          </w:tcPr>
          <w:p w:rsidR="00997775" w:rsidRDefault="00997775" w14:paraId="2D1B08AE" w14:textId="77777777"/>
        </w:tc>
      </w:tr>
      <w:tr w:rsidR="00997775" w:rsidTr="005041DF" w14:paraId="2FEA25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E79A6C" w14:textId="77777777"/>
        </w:tc>
        <w:tc>
          <w:tcPr>
            <w:tcW w:w="7654" w:type="dxa"/>
            <w:gridSpan w:val="2"/>
          </w:tcPr>
          <w:p w:rsidRPr="005041DF" w:rsidR="005041DF" w:rsidP="005041DF" w:rsidRDefault="005041DF" w14:paraId="09BF5F2A" w14:textId="77777777">
            <w:r w:rsidRPr="005041DF">
              <w:t>overwegende dat slechts één leugen al het vertrouwen van duizenden kan ondermijnen, in elkaar en de instituties van de democratische rechtsstaat;</w:t>
            </w:r>
            <w:r w:rsidRPr="005041DF">
              <w:br/>
            </w:r>
            <w:r w:rsidRPr="005041DF">
              <w:br/>
              <w:t>overwegende dat desinformatie daarmee grote, zelfs ontwrichtende gevolgen kan hebben voor onze samenleving;</w:t>
            </w:r>
            <w:r w:rsidRPr="005041DF">
              <w:br/>
            </w:r>
            <w:r w:rsidRPr="005041DF">
              <w:br/>
              <w:t xml:space="preserve">verzoekt de regering middels een officiële </w:t>
            </w:r>
            <w:proofErr w:type="spellStart"/>
            <w:r w:rsidRPr="005041DF">
              <w:t>vitaalverklaring</w:t>
            </w:r>
            <w:proofErr w:type="spellEnd"/>
            <w:r w:rsidRPr="005041DF">
              <w:t xml:space="preserve"> onafhankelijke en betrouwbare informatievoorziening aan te merken als een vitaal onderdeel van de nationale infrastructuur,</w:t>
            </w:r>
            <w:r w:rsidRPr="005041DF">
              <w:br/>
            </w:r>
            <w:r w:rsidRPr="005041DF">
              <w:br/>
              <w:t>en gaat over tot de orde van de dag.</w:t>
            </w:r>
          </w:p>
          <w:p w:rsidR="005041DF" w:rsidP="005041DF" w:rsidRDefault="005041DF" w14:paraId="67E60355" w14:textId="77777777"/>
          <w:p w:rsidR="005041DF" w:rsidP="005041DF" w:rsidRDefault="005041DF" w14:paraId="0DB28EA0" w14:textId="378F439F">
            <w:r w:rsidRPr="005041DF">
              <w:t>Koops</w:t>
            </w:r>
          </w:p>
          <w:p w:rsidR="00997775" w:rsidP="005041DF" w:rsidRDefault="00997775" w14:paraId="7D1BD5E8" w14:textId="628126C1"/>
        </w:tc>
      </w:tr>
    </w:tbl>
    <w:p w:rsidR="00997775" w:rsidRDefault="00997775" w14:paraId="44A2C8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A076D" w14:textId="77777777" w:rsidR="005041DF" w:rsidRDefault="005041DF">
      <w:pPr>
        <w:spacing w:line="20" w:lineRule="exact"/>
      </w:pPr>
    </w:p>
  </w:endnote>
  <w:endnote w:type="continuationSeparator" w:id="0">
    <w:p w14:paraId="3DB56975" w14:textId="77777777" w:rsidR="005041DF" w:rsidRDefault="005041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8CE22B" w14:textId="77777777" w:rsidR="005041DF" w:rsidRDefault="005041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4F342" w14:textId="77777777" w:rsidR="005041DF" w:rsidRDefault="005041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DA3A51" w14:textId="77777777" w:rsidR="005041DF" w:rsidRDefault="0050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2F9C"/>
    <w:rsid w:val="00473B3F"/>
    <w:rsid w:val="00476415"/>
    <w:rsid w:val="005041D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45D19"/>
  <w15:docId w15:val="{7D34F9F0-A542-4409-9E07-800380E9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2025-04-15T10:17:00.0000000Z</dcterms:modified>
  <dc:description>------------------------</dc:description>
  <dc:subject/>
  <keywords/>
  <version/>
  <category/>
</coreProperties>
</file>