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CE5CF4" w14:paraId="42A80C0B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2102F9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1FF8543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CE5CF4" w14:paraId="717A4504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3E2DE63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CE5CF4" w14:paraId="4D505A4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AB6AE79" w14:textId="77777777"/>
        </w:tc>
      </w:tr>
      <w:tr w:rsidR="00997775" w:rsidTr="00CE5CF4" w14:paraId="7E4D7ED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EA36B06" w14:textId="77777777"/>
        </w:tc>
      </w:tr>
      <w:tr w:rsidR="00997775" w:rsidTr="00CE5CF4" w14:paraId="382CB7A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E092BF7" w14:textId="77777777"/>
        </w:tc>
        <w:tc>
          <w:tcPr>
            <w:tcW w:w="7654" w:type="dxa"/>
            <w:gridSpan w:val="2"/>
          </w:tcPr>
          <w:p w:rsidR="00997775" w:rsidRDefault="00997775" w14:paraId="40E8A5C8" w14:textId="77777777"/>
        </w:tc>
      </w:tr>
      <w:tr w:rsidR="00CE5CF4" w:rsidTr="00CE5CF4" w14:paraId="745BC50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E5CF4" w:rsidP="00CE5CF4" w:rsidRDefault="00CE5CF4" w14:paraId="268E853E" w14:textId="20D7A1EC">
            <w:pPr>
              <w:rPr>
                <w:b/>
              </w:rPr>
            </w:pPr>
            <w:r>
              <w:rPr>
                <w:b/>
              </w:rPr>
              <w:t>32 827</w:t>
            </w:r>
          </w:p>
        </w:tc>
        <w:tc>
          <w:tcPr>
            <w:tcW w:w="7654" w:type="dxa"/>
            <w:gridSpan w:val="2"/>
          </w:tcPr>
          <w:p w:rsidR="00CE5CF4" w:rsidP="00CE5CF4" w:rsidRDefault="00CE5CF4" w14:paraId="449A73DD" w14:textId="39ED8BC3">
            <w:pPr>
              <w:rPr>
                <w:b/>
              </w:rPr>
            </w:pPr>
            <w:r w:rsidRPr="004E46D4">
              <w:rPr>
                <w:b/>
                <w:bCs/>
              </w:rPr>
              <w:t>Toekomst mediabeleid</w:t>
            </w:r>
          </w:p>
        </w:tc>
      </w:tr>
      <w:tr w:rsidR="00CE5CF4" w:rsidTr="00CE5CF4" w14:paraId="5538973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E5CF4" w:rsidP="00CE5CF4" w:rsidRDefault="00CE5CF4" w14:paraId="7FA31614" w14:textId="77777777"/>
        </w:tc>
        <w:tc>
          <w:tcPr>
            <w:tcW w:w="7654" w:type="dxa"/>
            <w:gridSpan w:val="2"/>
          </w:tcPr>
          <w:p w:rsidR="00CE5CF4" w:rsidP="00CE5CF4" w:rsidRDefault="00CE5CF4" w14:paraId="2E92EA70" w14:textId="77777777"/>
        </w:tc>
      </w:tr>
      <w:tr w:rsidR="00CE5CF4" w:rsidTr="00CE5CF4" w14:paraId="6507263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E5CF4" w:rsidP="00CE5CF4" w:rsidRDefault="00CE5CF4" w14:paraId="770CF7BB" w14:textId="77777777"/>
        </w:tc>
        <w:tc>
          <w:tcPr>
            <w:tcW w:w="7654" w:type="dxa"/>
            <w:gridSpan w:val="2"/>
          </w:tcPr>
          <w:p w:rsidR="00CE5CF4" w:rsidP="00CE5CF4" w:rsidRDefault="00CE5CF4" w14:paraId="4788C555" w14:textId="77777777"/>
        </w:tc>
      </w:tr>
      <w:tr w:rsidR="00CE5CF4" w:rsidTr="00CE5CF4" w14:paraId="010A7E2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E5CF4" w:rsidP="00CE5CF4" w:rsidRDefault="00CE5CF4" w14:paraId="5E52121A" w14:textId="71E46FAF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354</w:t>
            </w:r>
          </w:p>
        </w:tc>
        <w:tc>
          <w:tcPr>
            <w:tcW w:w="7654" w:type="dxa"/>
            <w:gridSpan w:val="2"/>
          </w:tcPr>
          <w:p w:rsidR="00CE5CF4" w:rsidP="00CE5CF4" w:rsidRDefault="00CE5CF4" w14:paraId="0D8D4E88" w14:textId="62EF123E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KOOPS EN STOFFER</w:t>
            </w:r>
          </w:p>
        </w:tc>
      </w:tr>
      <w:tr w:rsidR="00CE5CF4" w:rsidTr="00CE5CF4" w14:paraId="7EC471A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E5CF4" w:rsidP="00CE5CF4" w:rsidRDefault="00CE5CF4" w14:paraId="0A95F08A" w14:textId="77777777"/>
        </w:tc>
        <w:tc>
          <w:tcPr>
            <w:tcW w:w="7654" w:type="dxa"/>
            <w:gridSpan w:val="2"/>
          </w:tcPr>
          <w:p w:rsidR="00CE5CF4" w:rsidP="00CE5CF4" w:rsidRDefault="00CE5CF4" w14:paraId="3539A039" w14:textId="01E4813A">
            <w:r>
              <w:t>Voorgesteld tijdens het Notaoverleg van 14 april 2025</w:t>
            </w:r>
          </w:p>
        </w:tc>
      </w:tr>
      <w:tr w:rsidR="00997775" w:rsidTr="00CE5CF4" w14:paraId="2631871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147F12F" w14:textId="77777777"/>
        </w:tc>
        <w:tc>
          <w:tcPr>
            <w:tcW w:w="7654" w:type="dxa"/>
            <w:gridSpan w:val="2"/>
          </w:tcPr>
          <w:p w:rsidR="00997775" w:rsidRDefault="00997775" w14:paraId="4FFC8971" w14:textId="77777777"/>
        </w:tc>
      </w:tr>
      <w:tr w:rsidR="00997775" w:rsidTr="00CE5CF4" w14:paraId="42CA9E9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517A145" w14:textId="77777777"/>
        </w:tc>
        <w:tc>
          <w:tcPr>
            <w:tcW w:w="7654" w:type="dxa"/>
            <w:gridSpan w:val="2"/>
          </w:tcPr>
          <w:p w:rsidR="00997775" w:rsidRDefault="00997775" w14:paraId="0692A4D8" w14:textId="77777777">
            <w:r>
              <w:t>De Kamer,</w:t>
            </w:r>
          </w:p>
        </w:tc>
      </w:tr>
      <w:tr w:rsidR="00997775" w:rsidTr="00CE5CF4" w14:paraId="5106D58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2335342" w14:textId="77777777"/>
        </w:tc>
        <w:tc>
          <w:tcPr>
            <w:tcW w:w="7654" w:type="dxa"/>
            <w:gridSpan w:val="2"/>
          </w:tcPr>
          <w:p w:rsidR="00997775" w:rsidRDefault="00997775" w14:paraId="360DF899" w14:textId="77777777"/>
        </w:tc>
      </w:tr>
      <w:tr w:rsidR="00997775" w:rsidTr="00CE5CF4" w14:paraId="4C869DF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E3A94FB" w14:textId="77777777"/>
        </w:tc>
        <w:tc>
          <w:tcPr>
            <w:tcW w:w="7654" w:type="dxa"/>
            <w:gridSpan w:val="2"/>
          </w:tcPr>
          <w:p w:rsidR="00997775" w:rsidRDefault="00997775" w14:paraId="78721B1A" w14:textId="77777777">
            <w:r>
              <w:t>gehoord de beraadslaging,</w:t>
            </w:r>
          </w:p>
        </w:tc>
      </w:tr>
      <w:tr w:rsidR="00997775" w:rsidTr="00CE5CF4" w14:paraId="576F856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3661D29" w14:textId="77777777"/>
        </w:tc>
        <w:tc>
          <w:tcPr>
            <w:tcW w:w="7654" w:type="dxa"/>
            <w:gridSpan w:val="2"/>
          </w:tcPr>
          <w:p w:rsidR="00997775" w:rsidRDefault="00997775" w14:paraId="5F799C56" w14:textId="77777777"/>
        </w:tc>
      </w:tr>
      <w:tr w:rsidR="00997775" w:rsidTr="00CE5CF4" w14:paraId="0C701DB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C5DAB6A" w14:textId="77777777"/>
        </w:tc>
        <w:tc>
          <w:tcPr>
            <w:tcW w:w="7654" w:type="dxa"/>
            <w:gridSpan w:val="2"/>
          </w:tcPr>
          <w:p w:rsidRPr="00CE5CF4" w:rsidR="00CE5CF4" w:rsidP="00CE5CF4" w:rsidRDefault="00CE5CF4" w14:paraId="7576A447" w14:textId="77777777">
            <w:r w:rsidRPr="00CE5CF4">
              <w:t>overwegende dat persvrijheid noodzakelijk is voor betrouwbare en onafhankelijke journalistiek binnen een democratische samenleving en rechtsorde;</w:t>
            </w:r>
            <w:r w:rsidRPr="00CE5CF4">
              <w:br/>
            </w:r>
            <w:r w:rsidRPr="00CE5CF4">
              <w:br/>
              <w:t>overwegende dat persvrijheid op zichzelf echter geen waarborg is voor de betrouwbaarheid en onafhankelijkheid van journalistiek;</w:t>
            </w:r>
            <w:r w:rsidRPr="00CE5CF4">
              <w:br/>
            </w:r>
            <w:r w:rsidRPr="00CE5CF4">
              <w:br/>
              <w:t>constaterende dat het naleven van de journalistieke code op dit moment niet wettelijk verplicht is;</w:t>
            </w:r>
            <w:r w:rsidRPr="00CE5CF4">
              <w:br/>
            </w:r>
            <w:r w:rsidRPr="00CE5CF4">
              <w:br/>
              <w:t>constaterende dat mede hierdoor onze samenleving onvoldoende politieke instrumenten heeft om op de onafhankelijkheid en betrouwbaarheid van een journalist toe te zien en in te grijpen;</w:t>
            </w:r>
            <w:r w:rsidRPr="00CE5CF4">
              <w:br/>
            </w:r>
            <w:r w:rsidRPr="00CE5CF4">
              <w:br/>
              <w:t>verzoekt de regering het naleven van de journalistieke code en de code zelf wettelijk te verankeren,</w:t>
            </w:r>
            <w:r w:rsidRPr="00CE5CF4">
              <w:br/>
            </w:r>
            <w:r w:rsidRPr="00CE5CF4">
              <w:br/>
              <w:t>en gaat over tot de orde van de dag.</w:t>
            </w:r>
          </w:p>
          <w:p w:rsidR="00CE5CF4" w:rsidP="00CE5CF4" w:rsidRDefault="00CE5CF4" w14:paraId="5A2ED86B" w14:textId="77777777"/>
          <w:p w:rsidR="00CE5CF4" w:rsidP="00CE5CF4" w:rsidRDefault="00CE5CF4" w14:paraId="0BB64B95" w14:textId="77777777">
            <w:r w:rsidRPr="00CE5CF4">
              <w:t xml:space="preserve">Koops </w:t>
            </w:r>
          </w:p>
          <w:p w:rsidR="00997775" w:rsidP="00CE5CF4" w:rsidRDefault="00CE5CF4" w14:paraId="6085EA08" w14:textId="6B7E5464">
            <w:r w:rsidRPr="00CE5CF4">
              <w:t>Stoffer</w:t>
            </w:r>
          </w:p>
        </w:tc>
      </w:tr>
    </w:tbl>
    <w:p w:rsidR="00997775" w:rsidRDefault="00997775" w14:paraId="44316D32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D6CB3" w14:textId="77777777" w:rsidR="00CE5CF4" w:rsidRDefault="00CE5CF4">
      <w:pPr>
        <w:spacing w:line="20" w:lineRule="exact"/>
      </w:pPr>
    </w:p>
  </w:endnote>
  <w:endnote w:type="continuationSeparator" w:id="0">
    <w:p w14:paraId="05C3AF06" w14:textId="77777777" w:rsidR="00CE5CF4" w:rsidRDefault="00CE5CF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3C0B96A" w14:textId="77777777" w:rsidR="00CE5CF4" w:rsidRDefault="00CE5CF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E65E2" w14:textId="77777777" w:rsidR="00CE5CF4" w:rsidRDefault="00CE5CF4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0A4251E" w14:textId="77777777" w:rsidR="00CE5CF4" w:rsidRDefault="00CE5C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CF4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3B3F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CE5CF4"/>
    <w:rsid w:val="00D43192"/>
    <w:rsid w:val="00DE2437"/>
    <w:rsid w:val="00E27DF4"/>
    <w:rsid w:val="00E63508"/>
    <w:rsid w:val="00EB2CB2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4549AD"/>
  <w15:docId w15:val="{86C7FECF-A823-440C-A170-BCFEE4650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133</ap:Words>
  <ap:Characters>841</ap:Characters>
  <ap:DocSecurity>0</ap:DocSecurity>
  <ap:Lines>7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973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2025-04-15T10:02:00.0000000Z</dcterms:created>
  <dcterms:modified xsi:type="dcterms:W3CDTF">2025-04-15T10:17:00.0000000Z</dcterms:modified>
  <dc:description>------------------------</dc:description>
  <dc:subject/>
  <keywords/>
  <version/>
  <category/>
</coreProperties>
</file>