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728CC" w14:paraId="21F7BCC5" w14:textId="77777777">
        <w:tc>
          <w:tcPr>
            <w:tcW w:w="6733" w:type="dxa"/>
            <w:gridSpan w:val="2"/>
            <w:tcBorders>
              <w:top w:val="nil"/>
              <w:left w:val="nil"/>
              <w:bottom w:val="nil"/>
              <w:right w:val="nil"/>
            </w:tcBorders>
            <w:vAlign w:val="center"/>
          </w:tcPr>
          <w:p w:rsidR="00997775" w:rsidP="00710A7A" w:rsidRDefault="00997775" w14:paraId="57A7C85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ABD0F1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728CC" w14:paraId="14EFF43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1190E2" w14:textId="77777777">
            <w:r w:rsidRPr="008B0CC5">
              <w:t xml:space="preserve">Vergaderjaar </w:t>
            </w:r>
            <w:r w:rsidR="00AC6B87">
              <w:t>2024-2025</w:t>
            </w:r>
          </w:p>
        </w:tc>
      </w:tr>
      <w:tr w:rsidR="00997775" w:rsidTr="000728CC" w14:paraId="539FECDA" w14:textId="77777777">
        <w:trPr>
          <w:cantSplit/>
        </w:trPr>
        <w:tc>
          <w:tcPr>
            <w:tcW w:w="10985" w:type="dxa"/>
            <w:gridSpan w:val="3"/>
            <w:tcBorders>
              <w:top w:val="nil"/>
              <w:left w:val="nil"/>
              <w:bottom w:val="nil"/>
              <w:right w:val="nil"/>
            </w:tcBorders>
          </w:tcPr>
          <w:p w:rsidR="00997775" w:rsidRDefault="00997775" w14:paraId="54797C3C" w14:textId="77777777"/>
        </w:tc>
      </w:tr>
      <w:tr w:rsidR="00997775" w:rsidTr="000728CC" w14:paraId="0ADF7F69" w14:textId="77777777">
        <w:trPr>
          <w:cantSplit/>
        </w:trPr>
        <w:tc>
          <w:tcPr>
            <w:tcW w:w="10985" w:type="dxa"/>
            <w:gridSpan w:val="3"/>
            <w:tcBorders>
              <w:top w:val="nil"/>
              <w:left w:val="nil"/>
              <w:bottom w:val="single" w:color="auto" w:sz="4" w:space="0"/>
              <w:right w:val="nil"/>
            </w:tcBorders>
          </w:tcPr>
          <w:p w:rsidR="00997775" w:rsidRDefault="00997775" w14:paraId="394E45FB" w14:textId="77777777"/>
        </w:tc>
      </w:tr>
      <w:tr w:rsidR="00997775" w:rsidTr="000728CC" w14:paraId="18798C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278EBA" w14:textId="77777777"/>
        </w:tc>
        <w:tc>
          <w:tcPr>
            <w:tcW w:w="7654" w:type="dxa"/>
            <w:gridSpan w:val="2"/>
          </w:tcPr>
          <w:p w:rsidR="00997775" w:rsidRDefault="00997775" w14:paraId="779B3628" w14:textId="77777777"/>
        </w:tc>
      </w:tr>
      <w:tr w:rsidR="000728CC" w:rsidTr="000728CC" w14:paraId="713E4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0A0C063E" w14:textId="623EAE3A">
            <w:pPr>
              <w:rPr>
                <w:b/>
              </w:rPr>
            </w:pPr>
            <w:r>
              <w:rPr>
                <w:b/>
              </w:rPr>
              <w:t>32 827</w:t>
            </w:r>
          </w:p>
        </w:tc>
        <w:tc>
          <w:tcPr>
            <w:tcW w:w="7654" w:type="dxa"/>
            <w:gridSpan w:val="2"/>
          </w:tcPr>
          <w:p w:rsidR="000728CC" w:rsidP="000728CC" w:rsidRDefault="000728CC" w14:paraId="0A581C31" w14:textId="64364DC2">
            <w:pPr>
              <w:rPr>
                <w:b/>
              </w:rPr>
            </w:pPr>
            <w:r w:rsidRPr="004E46D4">
              <w:rPr>
                <w:b/>
                <w:bCs/>
              </w:rPr>
              <w:t>Toekomst mediabeleid</w:t>
            </w:r>
          </w:p>
        </w:tc>
      </w:tr>
      <w:tr w:rsidR="000728CC" w:rsidTr="000728CC" w14:paraId="157877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7D81D1F1" w14:textId="77777777"/>
        </w:tc>
        <w:tc>
          <w:tcPr>
            <w:tcW w:w="7654" w:type="dxa"/>
            <w:gridSpan w:val="2"/>
          </w:tcPr>
          <w:p w:rsidR="000728CC" w:rsidP="000728CC" w:rsidRDefault="000728CC" w14:paraId="785FFCF7" w14:textId="77777777"/>
        </w:tc>
      </w:tr>
      <w:tr w:rsidR="000728CC" w:rsidTr="000728CC" w14:paraId="09A8AB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49933F79" w14:textId="77777777"/>
        </w:tc>
        <w:tc>
          <w:tcPr>
            <w:tcW w:w="7654" w:type="dxa"/>
            <w:gridSpan w:val="2"/>
          </w:tcPr>
          <w:p w:rsidR="000728CC" w:rsidP="000728CC" w:rsidRDefault="000728CC" w14:paraId="30F6DDD3" w14:textId="77777777"/>
        </w:tc>
      </w:tr>
      <w:tr w:rsidR="000728CC" w:rsidTr="000728CC" w14:paraId="76D957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26C6B678" w14:textId="3C8886F4">
            <w:pPr>
              <w:rPr>
                <w:b/>
              </w:rPr>
            </w:pPr>
            <w:r>
              <w:rPr>
                <w:b/>
              </w:rPr>
              <w:t>Nr. 355</w:t>
            </w:r>
          </w:p>
        </w:tc>
        <w:tc>
          <w:tcPr>
            <w:tcW w:w="7654" w:type="dxa"/>
            <w:gridSpan w:val="2"/>
          </w:tcPr>
          <w:p w:rsidR="000728CC" w:rsidP="000728CC" w:rsidRDefault="000728CC" w14:paraId="3052E2F3" w14:textId="5B603DDE">
            <w:pPr>
              <w:rPr>
                <w:b/>
              </w:rPr>
            </w:pPr>
            <w:r>
              <w:rPr>
                <w:b/>
              </w:rPr>
              <w:t xml:space="preserve">MOTIE VAN HET LID </w:t>
            </w:r>
            <w:r w:rsidR="00E42E65">
              <w:rPr>
                <w:b/>
              </w:rPr>
              <w:t>KOOPS</w:t>
            </w:r>
            <w:r>
              <w:rPr>
                <w:b/>
              </w:rPr>
              <w:t xml:space="preserve"> C.S.</w:t>
            </w:r>
          </w:p>
        </w:tc>
      </w:tr>
      <w:tr w:rsidR="000728CC" w:rsidTr="000728CC" w14:paraId="4F288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0AFCA215" w14:textId="77777777"/>
        </w:tc>
        <w:tc>
          <w:tcPr>
            <w:tcW w:w="7654" w:type="dxa"/>
            <w:gridSpan w:val="2"/>
          </w:tcPr>
          <w:p w:rsidR="000728CC" w:rsidP="000728CC" w:rsidRDefault="000728CC" w14:paraId="18E2C83D" w14:textId="249F7DBB">
            <w:r>
              <w:t>Voorgesteld tijdens het Notaoverleg van 14 april 2025</w:t>
            </w:r>
          </w:p>
        </w:tc>
      </w:tr>
      <w:tr w:rsidR="000728CC" w:rsidTr="000728CC" w14:paraId="6D85A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5FC3C13D" w14:textId="77777777"/>
        </w:tc>
        <w:tc>
          <w:tcPr>
            <w:tcW w:w="7654" w:type="dxa"/>
            <w:gridSpan w:val="2"/>
          </w:tcPr>
          <w:p w:rsidR="000728CC" w:rsidP="000728CC" w:rsidRDefault="000728CC" w14:paraId="73D92C4E" w14:textId="77777777"/>
        </w:tc>
      </w:tr>
      <w:tr w:rsidR="000728CC" w:rsidTr="000728CC" w14:paraId="57DBF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3AC34CB1" w14:textId="77777777"/>
        </w:tc>
        <w:tc>
          <w:tcPr>
            <w:tcW w:w="7654" w:type="dxa"/>
            <w:gridSpan w:val="2"/>
          </w:tcPr>
          <w:p w:rsidR="000728CC" w:rsidP="000728CC" w:rsidRDefault="000728CC" w14:paraId="71620162" w14:textId="77777777">
            <w:r>
              <w:t>De Kamer,</w:t>
            </w:r>
          </w:p>
        </w:tc>
      </w:tr>
      <w:tr w:rsidR="000728CC" w:rsidTr="000728CC" w14:paraId="644087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2D070D7D" w14:textId="77777777"/>
        </w:tc>
        <w:tc>
          <w:tcPr>
            <w:tcW w:w="7654" w:type="dxa"/>
            <w:gridSpan w:val="2"/>
          </w:tcPr>
          <w:p w:rsidR="000728CC" w:rsidP="000728CC" w:rsidRDefault="000728CC" w14:paraId="029D3680" w14:textId="77777777"/>
        </w:tc>
      </w:tr>
      <w:tr w:rsidR="000728CC" w:rsidTr="000728CC" w14:paraId="4384B9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1AAB1DCA" w14:textId="77777777"/>
        </w:tc>
        <w:tc>
          <w:tcPr>
            <w:tcW w:w="7654" w:type="dxa"/>
            <w:gridSpan w:val="2"/>
          </w:tcPr>
          <w:p w:rsidR="000728CC" w:rsidP="000728CC" w:rsidRDefault="000728CC" w14:paraId="31A28994" w14:textId="77777777">
            <w:r>
              <w:t>gehoord de beraadslaging,</w:t>
            </w:r>
          </w:p>
        </w:tc>
      </w:tr>
      <w:tr w:rsidR="000728CC" w:rsidTr="000728CC" w14:paraId="7C767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55C48958" w14:textId="77777777"/>
        </w:tc>
        <w:tc>
          <w:tcPr>
            <w:tcW w:w="7654" w:type="dxa"/>
            <w:gridSpan w:val="2"/>
          </w:tcPr>
          <w:p w:rsidR="000728CC" w:rsidP="000728CC" w:rsidRDefault="000728CC" w14:paraId="6FD5E9C8" w14:textId="77777777"/>
        </w:tc>
      </w:tr>
      <w:tr w:rsidR="000728CC" w:rsidTr="000728CC" w14:paraId="4C35F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28CC" w:rsidP="000728CC" w:rsidRDefault="000728CC" w14:paraId="68D8A930" w14:textId="77777777"/>
        </w:tc>
        <w:tc>
          <w:tcPr>
            <w:tcW w:w="7654" w:type="dxa"/>
            <w:gridSpan w:val="2"/>
          </w:tcPr>
          <w:p w:rsidRPr="000728CC" w:rsidR="000728CC" w:rsidP="000728CC" w:rsidRDefault="000728CC" w14:paraId="5951E3AC" w14:textId="77777777">
            <w:r w:rsidRPr="000728CC">
              <w:t>constaterende dat de NPO een publieke omroep is en niet een staatsomroep;</w:t>
            </w:r>
            <w:r w:rsidRPr="000728CC">
              <w:br/>
            </w:r>
            <w:r w:rsidRPr="000728CC">
              <w:br/>
              <w:t>overwegende dat dit publieke karakter essentieel is met het oog op de democratische en kritische functie die de NPO vervult binnen onze rechtsstaat;</w:t>
            </w:r>
            <w:r w:rsidRPr="000728CC">
              <w:br/>
            </w:r>
            <w:r w:rsidRPr="000728CC">
              <w:br/>
              <w:t>constaterende dat dit publieke karakter onder druk komt te staan als omroepen hun status als vereniging verliezen en naarmate het aantal omroephuizen wordt beperkt;</w:t>
            </w:r>
            <w:r w:rsidRPr="000728CC">
              <w:br/>
            </w:r>
            <w:r w:rsidRPr="000728CC">
              <w:br/>
              <w:t>verzoekt de regering bij de herinrichting van de NPO te borgen dat bestaande ledenomroepen binnen de omroephuizen zullen voortbestaan als verenigingen, daarbij zorg te dragen dat ze binnen die omroephuizen een volwaardige positie bekleden en een minimum van vijf omroephuizen te hanteren,</w:t>
            </w:r>
            <w:r w:rsidRPr="000728CC">
              <w:br/>
            </w:r>
            <w:r w:rsidRPr="000728CC">
              <w:br/>
              <w:t>en gaat over tot de orde van de dag.</w:t>
            </w:r>
          </w:p>
          <w:p w:rsidR="000728CC" w:rsidP="000728CC" w:rsidRDefault="000728CC" w14:paraId="0881EBE5" w14:textId="77777777"/>
          <w:p w:rsidR="000728CC" w:rsidP="000728CC" w:rsidRDefault="000728CC" w14:paraId="75F6F402" w14:textId="77777777">
            <w:r w:rsidRPr="000728CC">
              <w:t>Koops</w:t>
            </w:r>
          </w:p>
          <w:p w:rsidR="000728CC" w:rsidP="000728CC" w:rsidRDefault="000728CC" w14:paraId="48D9901A" w14:textId="77777777">
            <w:r w:rsidRPr="000728CC">
              <w:t xml:space="preserve">Stoffer </w:t>
            </w:r>
          </w:p>
          <w:p w:rsidR="000728CC" w:rsidP="000728CC" w:rsidRDefault="000728CC" w14:paraId="5ADF8674" w14:textId="2D058813">
            <w:r w:rsidRPr="000728CC">
              <w:t>Ceder</w:t>
            </w:r>
          </w:p>
        </w:tc>
      </w:tr>
    </w:tbl>
    <w:p w:rsidR="00997775" w:rsidRDefault="00997775" w14:paraId="4E8B8F41" w14:textId="79DBF010"/>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4FD3B" w14:textId="77777777" w:rsidR="000728CC" w:rsidRDefault="000728CC">
      <w:pPr>
        <w:spacing w:line="20" w:lineRule="exact"/>
      </w:pPr>
    </w:p>
  </w:endnote>
  <w:endnote w:type="continuationSeparator" w:id="0">
    <w:p w14:paraId="7862A6C6" w14:textId="77777777" w:rsidR="000728CC" w:rsidRDefault="000728CC">
      <w:pPr>
        <w:pStyle w:val="Amendement"/>
      </w:pPr>
      <w:r>
        <w:rPr>
          <w:b w:val="0"/>
        </w:rPr>
        <w:t xml:space="preserve"> </w:t>
      </w:r>
    </w:p>
  </w:endnote>
  <w:endnote w:type="continuationNotice" w:id="1">
    <w:p w14:paraId="00793A6B" w14:textId="77777777" w:rsidR="000728CC" w:rsidRDefault="000728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48EE3" w14:textId="77777777" w:rsidR="000728CC" w:rsidRDefault="000728CC">
      <w:pPr>
        <w:pStyle w:val="Amendement"/>
      </w:pPr>
      <w:r>
        <w:rPr>
          <w:b w:val="0"/>
        </w:rPr>
        <w:separator/>
      </w:r>
    </w:p>
  </w:footnote>
  <w:footnote w:type="continuationSeparator" w:id="0">
    <w:p w14:paraId="4FBFDCE6" w14:textId="77777777" w:rsidR="000728CC" w:rsidRDefault="00072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CC"/>
    <w:rsid w:val="000728CC"/>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A62A6"/>
    <w:rsid w:val="00AB75BE"/>
    <w:rsid w:val="00AC6B87"/>
    <w:rsid w:val="00B511EE"/>
    <w:rsid w:val="00B74E9D"/>
    <w:rsid w:val="00BF5690"/>
    <w:rsid w:val="00CC23D1"/>
    <w:rsid w:val="00CC270F"/>
    <w:rsid w:val="00D43192"/>
    <w:rsid w:val="00DE2437"/>
    <w:rsid w:val="00E27DF4"/>
    <w:rsid w:val="00E42E65"/>
    <w:rsid w:val="00E63508"/>
    <w:rsid w:val="00ED0FE5"/>
    <w:rsid w:val="00F234E2"/>
    <w:rsid w:val="00F4185D"/>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92FE3"/>
  <w15:docId w15:val="{3D1593D2-8C2D-4C90-90AD-FB4AAACF1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843</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2025-04-15T10:40:00.0000000Z</dcterms:created>
  <dcterms:modified xsi:type="dcterms:W3CDTF">2025-04-15T10:40:00.0000000Z</dcterms:modified>
  <dc:description>------------------------</dc:description>
  <dc:subject/>
  <keywords/>
  <version/>
  <category/>
</coreProperties>
</file>