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06339" w14:paraId="396F258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158156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39F4B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06339" w14:paraId="37743B4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8001D6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06339" w14:paraId="4CCAE3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12E43F" w14:textId="77777777"/>
        </w:tc>
      </w:tr>
      <w:tr w:rsidR="00997775" w:rsidTr="00B06339" w14:paraId="548D5F8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739E52" w14:textId="77777777"/>
        </w:tc>
      </w:tr>
      <w:tr w:rsidR="00997775" w:rsidTr="00B06339" w14:paraId="4EA1A1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963FD7" w14:textId="77777777"/>
        </w:tc>
        <w:tc>
          <w:tcPr>
            <w:tcW w:w="7654" w:type="dxa"/>
            <w:gridSpan w:val="2"/>
          </w:tcPr>
          <w:p w:rsidR="00997775" w:rsidRDefault="00997775" w14:paraId="751C02BA" w14:textId="77777777"/>
        </w:tc>
      </w:tr>
      <w:tr w:rsidR="00B06339" w:rsidTr="00B06339" w14:paraId="631C4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6339" w:rsidP="00B06339" w:rsidRDefault="00B06339" w14:paraId="29C8A4EA" w14:textId="291A9BBA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B06339" w:rsidP="00B06339" w:rsidRDefault="00B06339" w14:paraId="116B7961" w14:textId="120CC8B3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B06339" w:rsidTr="00B06339" w14:paraId="54E2C2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6339" w:rsidP="00B06339" w:rsidRDefault="00B06339" w14:paraId="4EB4283C" w14:textId="77777777"/>
        </w:tc>
        <w:tc>
          <w:tcPr>
            <w:tcW w:w="7654" w:type="dxa"/>
            <w:gridSpan w:val="2"/>
          </w:tcPr>
          <w:p w:rsidR="00B06339" w:rsidP="00B06339" w:rsidRDefault="00B06339" w14:paraId="70785F09" w14:textId="77777777"/>
        </w:tc>
      </w:tr>
      <w:tr w:rsidR="00B06339" w:rsidTr="00B06339" w14:paraId="167B1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6339" w:rsidP="00B06339" w:rsidRDefault="00B06339" w14:paraId="1A5CABE2" w14:textId="77777777"/>
        </w:tc>
        <w:tc>
          <w:tcPr>
            <w:tcW w:w="7654" w:type="dxa"/>
            <w:gridSpan w:val="2"/>
          </w:tcPr>
          <w:p w:rsidR="00B06339" w:rsidP="00B06339" w:rsidRDefault="00B06339" w14:paraId="703AAFE6" w14:textId="77777777"/>
        </w:tc>
      </w:tr>
      <w:tr w:rsidR="00B06339" w:rsidTr="00B06339" w14:paraId="4C68DB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6339" w:rsidP="00B06339" w:rsidRDefault="00B06339" w14:paraId="0A38BC24" w14:textId="4F0372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357</w:t>
            </w:r>
          </w:p>
        </w:tc>
        <w:tc>
          <w:tcPr>
            <w:tcW w:w="7654" w:type="dxa"/>
            <w:gridSpan w:val="2"/>
          </w:tcPr>
          <w:p w:rsidR="00B06339" w:rsidP="00B06339" w:rsidRDefault="00B06339" w14:paraId="3D965C89" w14:textId="48C62E1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STOFFER EN CEDER</w:t>
            </w:r>
          </w:p>
        </w:tc>
      </w:tr>
      <w:tr w:rsidR="00B06339" w:rsidTr="00B06339" w14:paraId="4E178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6339" w:rsidP="00B06339" w:rsidRDefault="00B06339" w14:paraId="6DAA1410" w14:textId="77777777"/>
        </w:tc>
        <w:tc>
          <w:tcPr>
            <w:tcW w:w="7654" w:type="dxa"/>
            <w:gridSpan w:val="2"/>
          </w:tcPr>
          <w:p w:rsidR="00B06339" w:rsidP="00B06339" w:rsidRDefault="00B06339" w14:paraId="30D09CAE" w14:textId="0B91A653">
            <w:r>
              <w:t>Voorgesteld tijdens het Notaoverleg van 14 april 2025</w:t>
            </w:r>
          </w:p>
        </w:tc>
      </w:tr>
      <w:tr w:rsidR="00997775" w:rsidTr="00B06339" w14:paraId="790D48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83D58" w14:textId="77777777"/>
        </w:tc>
        <w:tc>
          <w:tcPr>
            <w:tcW w:w="7654" w:type="dxa"/>
            <w:gridSpan w:val="2"/>
          </w:tcPr>
          <w:p w:rsidR="00997775" w:rsidRDefault="00997775" w14:paraId="4396537A" w14:textId="77777777"/>
        </w:tc>
      </w:tr>
      <w:tr w:rsidR="00997775" w:rsidTr="00B06339" w14:paraId="3305E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A57C9B" w14:textId="77777777"/>
        </w:tc>
        <w:tc>
          <w:tcPr>
            <w:tcW w:w="7654" w:type="dxa"/>
            <w:gridSpan w:val="2"/>
          </w:tcPr>
          <w:p w:rsidR="00997775" w:rsidRDefault="00997775" w14:paraId="20A9F418" w14:textId="77777777">
            <w:r>
              <w:t>De Kamer,</w:t>
            </w:r>
          </w:p>
        </w:tc>
      </w:tr>
      <w:tr w:rsidR="00997775" w:rsidTr="00B06339" w14:paraId="2C792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C2A101" w14:textId="77777777"/>
        </w:tc>
        <w:tc>
          <w:tcPr>
            <w:tcW w:w="7654" w:type="dxa"/>
            <w:gridSpan w:val="2"/>
          </w:tcPr>
          <w:p w:rsidR="00997775" w:rsidRDefault="00997775" w14:paraId="16A7551E" w14:textId="77777777"/>
        </w:tc>
      </w:tr>
      <w:tr w:rsidR="00997775" w:rsidTr="00B06339" w14:paraId="48CF5B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9F333" w14:textId="77777777"/>
        </w:tc>
        <w:tc>
          <w:tcPr>
            <w:tcW w:w="7654" w:type="dxa"/>
            <w:gridSpan w:val="2"/>
          </w:tcPr>
          <w:p w:rsidR="00997775" w:rsidRDefault="00997775" w14:paraId="5EA3B122" w14:textId="77777777">
            <w:r>
              <w:t>gehoord de beraadslaging,</w:t>
            </w:r>
          </w:p>
        </w:tc>
      </w:tr>
      <w:tr w:rsidR="00997775" w:rsidTr="00B06339" w14:paraId="758E1C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FF3B33" w14:textId="77777777"/>
        </w:tc>
        <w:tc>
          <w:tcPr>
            <w:tcW w:w="7654" w:type="dxa"/>
            <w:gridSpan w:val="2"/>
          </w:tcPr>
          <w:p w:rsidR="00997775" w:rsidRDefault="00997775" w14:paraId="3B8EEFB1" w14:textId="77777777"/>
        </w:tc>
      </w:tr>
      <w:tr w:rsidR="00997775" w:rsidTr="00B06339" w14:paraId="39BEFE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F42449" w14:textId="77777777"/>
        </w:tc>
        <w:tc>
          <w:tcPr>
            <w:tcW w:w="7654" w:type="dxa"/>
            <w:gridSpan w:val="2"/>
          </w:tcPr>
          <w:p w:rsidRPr="00B06339" w:rsidR="00B06339" w:rsidP="00B06339" w:rsidRDefault="00B06339" w14:paraId="4E977B3A" w14:textId="77777777">
            <w:r w:rsidRPr="00B06339">
              <w:t>overwegende dat ook de publieke omroep aandacht dient te houden voor de positie van de kleine, kwetsbare Joodse gemeenschap in Nederland;</w:t>
            </w:r>
            <w:r w:rsidRPr="00B06339">
              <w:br/>
            </w:r>
            <w:r w:rsidRPr="00B06339">
              <w:br/>
              <w:t>constaterende dat in de plannen nog geen duidelijke borging is opgenomen voor de Joodse programmering;</w:t>
            </w:r>
            <w:r w:rsidRPr="00B06339">
              <w:br/>
            </w:r>
            <w:r w:rsidRPr="00B06339">
              <w:br/>
              <w:t>verzoekt de regering te garanderen dat ook in het nieuwe stelsel een specifiek aandeel in de programmering blijft bestaan voor de Joodse gemeenschap,</w:t>
            </w:r>
            <w:r w:rsidRPr="00B06339">
              <w:br/>
            </w:r>
            <w:r w:rsidRPr="00B06339">
              <w:br/>
              <w:t>en gaat over tot de orde van de dag.</w:t>
            </w:r>
          </w:p>
          <w:p w:rsidR="00B06339" w:rsidP="00B06339" w:rsidRDefault="00B06339" w14:paraId="0D6E0972" w14:textId="77777777"/>
          <w:p w:rsidR="00B06339" w:rsidP="00B06339" w:rsidRDefault="00B06339" w14:paraId="01C9E430" w14:textId="77777777">
            <w:r w:rsidRPr="00B06339">
              <w:t xml:space="preserve">Stoffer </w:t>
            </w:r>
          </w:p>
          <w:p w:rsidR="00997775" w:rsidP="00B06339" w:rsidRDefault="00B06339" w14:paraId="1C2104B9" w14:textId="3943C13B">
            <w:r w:rsidRPr="00B06339">
              <w:t>Ceder</w:t>
            </w:r>
          </w:p>
        </w:tc>
      </w:tr>
    </w:tbl>
    <w:p w:rsidR="00997775" w:rsidRDefault="00997775" w14:paraId="6F44D72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BD4C7" w14:textId="77777777" w:rsidR="00B06339" w:rsidRDefault="00B06339">
      <w:pPr>
        <w:spacing w:line="20" w:lineRule="exact"/>
      </w:pPr>
    </w:p>
  </w:endnote>
  <w:endnote w:type="continuationSeparator" w:id="0">
    <w:p w14:paraId="4A81D5B7" w14:textId="77777777" w:rsidR="00B06339" w:rsidRDefault="00B0633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92FFC60" w14:textId="77777777" w:rsidR="00B06339" w:rsidRDefault="00B0633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F98BC" w14:textId="77777777" w:rsidR="00B06339" w:rsidRDefault="00B0633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FFCE50" w14:textId="77777777" w:rsidR="00B06339" w:rsidRDefault="00B0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3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6339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EB8216"/>
  <w15:docId w15:val="{67DA9AA5-20C5-4326-8F6F-70E39B2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2025-04-15T10:18:00.0000000Z</dcterms:modified>
  <dc:description>------------------------</dc:description>
  <dc:subject/>
  <keywords/>
  <version/>
  <category/>
</coreProperties>
</file>