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642DB" w14:paraId="709345C3" w14:textId="77777777">
        <w:tc>
          <w:tcPr>
            <w:tcW w:w="6733" w:type="dxa"/>
            <w:gridSpan w:val="2"/>
            <w:tcBorders>
              <w:top w:val="nil"/>
              <w:left w:val="nil"/>
              <w:bottom w:val="nil"/>
              <w:right w:val="nil"/>
            </w:tcBorders>
            <w:vAlign w:val="center"/>
          </w:tcPr>
          <w:p w:rsidR="00997775" w:rsidP="00710A7A" w:rsidRDefault="00997775" w14:paraId="755CA26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DCE5B5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642DB" w14:paraId="551FE8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E84159" w14:textId="77777777">
            <w:r w:rsidRPr="008B0CC5">
              <w:t xml:space="preserve">Vergaderjaar </w:t>
            </w:r>
            <w:r w:rsidR="00AC6B87">
              <w:t>2024-2025</w:t>
            </w:r>
          </w:p>
        </w:tc>
      </w:tr>
      <w:tr w:rsidR="00997775" w:rsidTr="008642DB" w14:paraId="1B525830" w14:textId="77777777">
        <w:trPr>
          <w:cantSplit/>
        </w:trPr>
        <w:tc>
          <w:tcPr>
            <w:tcW w:w="10985" w:type="dxa"/>
            <w:gridSpan w:val="3"/>
            <w:tcBorders>
              <w:top w:val="nil"/>
              <w:left w:val="nil"/>
              <w:bottom w:val="nil"/>
              <w:right w:val="nil"/>
            </w:tcBorders>
          </w:tcPr>
          <w:p w:rsidR="00997775" w:rsidRDefault="00997775" w14:paraId="4430B310" w14:textId="77777777"/>
        </w:tc>
      </w:tr>
      <w:tr w:rsidR="00997775" w:rsidTr="008642DB" w14:paraId="4D8D1B69" w14:textId="77777777">
        <w:trPr>
          <w:cantSplit/>
        </w:trPr>
        <w:tc>
          <w:tcPr>
            <w:tcW w:w="10985" w:type="dxa"/>
            <w:gridSpan w:val="3"/>
            <w:tcBorders>
              <w:top w:val="nil"/>
              <w:left w:val="nil"/>
              <w:bottom w:val="single" w:color="auto" w:sz="4" w:space="0"/>
              <w:right w:val="nil"/>
            </w:tcBorders>
          </w:tcPr>
          <w:p w:rsidR="00997775" w:rsidRDefault="00997775" w14:paraId="410DE814" w14:textId="77777777"/>
        </w:tc>
      </w:tr>
      <w:tr w:rsidR="00997775" w:rsidTr="008642DB" w14:paraId="2E6529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61644F" w14:textId="77777777"/>
        </w:tc>
        <w:tc>
          <w:tcPr>
            <w:tcW w:w="7654" w:type="dxa"/>
            <w:gridSpan w:val="2"/>
          </w:tcPr>
          <w:p w:rsidR="00997775" w:rsidRDefault="00997775" w14:paraId="68520A61" w14:textId="77777777"/>
        </w:tc>
      </w:tr>
      <w:tr w:rsidR="008642DB" w:rsidTr="008642DB" w14:paraId="165F28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42DB" w:rsidP="008642DB" w:rsidRDefault="008642DB" w14:paraId="79FE42B2" w14:textId="3AB20DB3">
            <w:pPr>
              <w:rPr>
                <w:b/>
              </w:rPr>
            </w:pPr>
            <w:r>
              <w:rPr>
                <w:b/>
              </w:rPr>
              <w:t>32 827</w:t>
            </w:r>
          </w:p>
        </w:tc>
        <w:tc>
          <w:tcPr>
            <w:tcW w:w="7654" w:type="dxa"/>
            <w:gridSpan w:val="2"/>
          </w:tcPr>
          <w:p w:rsidR="008642DB" w:rsidP="008642DB" w:rsidRDefault="008642DB" w14:paraId="2A51921D" w14:textId="17F7EDA9">
            <w:pPr>
              <w:rPr>
                <w:b/>
              </w:rPr>
            </w:pPr>
            <w:r w:rsidRPr="004E46D4">
              <w:rPr>
                <w:b/>
                <w:bCs/>
              </w:rPr>
              <w:t>Toekomst mediabeleid</w:t>
            </w:r>
          </w:p>
        </w:tc>
      </w:tr>
      <w:tr w:rsidR="008642DB" w:rsidTr="008642DB" w14:paraId="7C7073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42DB" w:rsidP="008642DB" w:rsidRDefault="008642DB" w14:paraId="5B99A334" w14:textId="77777777"/>
        </w:tc>
        <w:tc>
          <w:tcPr>
            <w:tcW w:w="7654" w:type="dxa"/>
            <w:gridSpan w:val="2"/>
          </w:tcPr>
          <w:p w:rsidR="008642DB" w:rsidP="008642DB" w:rsidRDefault="008642DB" w14:paraId="3016F98D" w14:textId="77777777"/>
        </w:tc>
      </w:tr>
      <w:tr w:rsidR="008642DB" w:rsidTr="008642DB" w14:paraId="4057A4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42DB" w:rsidP="008642DB" w:rsidRDefault="008642DB" w14:paraId="00FDC230" w14:textId="77777777"/>
        </w:tc>
        <w:tc>
          <w:tcPr>
            <w:tcW w:w="7654" w:type="dxa"/>
            <w:gridSpan w:val="2"/>
          </w:tcPr>
          <w:p w:rsidR="008642DB" w:rsidP="008642DB" w:rsidRDefault="008642DB" w14:paraId="220F4F08" w14:textId="77777777"/>
        </w:tc>
      </w:tr>
      <w:tr w:rsidR="008642DB" w:rsidTr="008642DB" w14:paraId="025885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42DB" w:rsidP="008642DB" w:rsidRDefault="008642DB" w14:paraId="7D3F2F47" w14:textId="29F2F129">
            <w:pPr>
              <w:rPr>
                <w:b/>
              </w:rPr>
            </w:pPr>
            <w:r>
              <w:rPr>
                <w:b/>
              </w:rPr>
              <w:t xml:space="preserve">Nr. </w:t>
            </w:r>
            <w:r>
              <w:rPr>
                <w:b/>
              </w:rPr>
              <w:t>361</w:t>
            </w:r>
          </w:p>
        </w:tc>
        <w:tc>
          <w:tcPr>
            <w:tcW w:w="7654" w:type="dxa"/>
            <w:gridSpan w:val="2"/>
          </w:tcPr>
          <w:p w:rsidR="008642DB" w:rsidP="008642DB" w:rsidRDefault="008642DB" w14:paraId="7C05B75E" w14:textId="2CEC44AF">
            <w:pPr>
              <w:rPr>
                <w:b/>
              </w:rPr>
            </w:pPr>
            <w:r>
              <w:rPr>
                <w:b/>
              </w:rPr>
              <w:t xml:space="preserve">MOTIE VAN </w:t>
            </w:r>
            <w:r>
              <w:rPr>
                <w:b/>
              </w:rPr>
              <w:t>HET LID VAN DER VELDE</w:t>
            </w:r>
          </w:p>
        </w:tc>
      </w:tr>
      <w:tr w:rsidR="008642DB" w:rsidTr="008642DB" w14:paraId="046A0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42DB" w:rsidP="008642DB" w:rsidRDefault="008642DB" w14:paraId="190C8F9F" w14:textId="77777777"/>
        </w:tc>
        <w:tc>
          <w:tcPr>
            <w:tcW w:w="7654" w:type="dxa"/>
            <w:gridSpan w:val="2"/>
          </w:tcPr>
          <w:p w:rsidR="008642DB" w:rsidP="008642DB" w:rsidRDefault="008642DB" w14:paraId="11EE7778" w14:textId="1B7BF163">
            <w:r>
              <w:t>Voorgesteld tijdens het Notaoverleg van 14 april 2025</w:t>
            </w:r>
          </w:p>
        </w:tc>
      </w:tr>
      <w:tr w:rsidR="00997775" w:rsidTr="008642DB" w14:paraId="5499B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19BA1C" w14:textId="77777777"/>
        </w:tc>
        <w:tc>
          <w:tcPr>
            <w:tcW w:w="7654" w:type="dxa"/>
            <w:gridSpan w:val="2"/>
          </w:tcPr>
          <w:p w:rsidR="00997775" w:rsidRDefault="00997775" w14:paraId="6005ABB9" w14:textId="77777777"/>
        </w:tc>
      </w:tr>
      <w:tr w:rsidR="00997775" w:rsidTr="008642DB" w14:paraId="14F019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7E45F7" w14:textId="77777777"/>
        </w:tc>
        <w:tc>
          <w:tcPr>
            <w:tcW w:w="7654" w:type="dxa"/>
            <w:gridSpan w:val="2"/>
          </w:tcPr>
          <w:p w:rsidR="00997775" w:rsidRDefault="00997775" w14:paraId="324ED28C" w14:textId="77777777">
            <w:r>
              <w:t>De Kamer,</w:t>
            </w:r>
          </w:p>
        </w:tc>
      </w:tr>
      <w:tr w:rsidR="00997775" w:rsidTr="008642DB" w14:paraId="11072D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FEF466" w14:textId="77777777"/>
        </w:tc>
        <w:tc>
          <w:tcPr>
            <w:tcW w:w="7654" w:type="dxa"/>
            <w:gridSpan w:val="2"/>
          </w:tcPr>
          <w:p w:rsidR="00997775" w:rsidRDefault="00997775" w14:paraId="24F2C89E" w14:textId="77777777"/>
        </w:tc>
      </w:tr>
      <w:tr w:rsidR="00997775" w:rsidTr="008642DB" w14:paraId="58222C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784B29" w14:textId="77777777"/>
        </w:tc>
        <w:tc>
          <w:tcPr>
            <w:tcW w:w="7654" w:type="dxa"/>
            <w:gridSpan w:val="2"/>
          </w:tcPr>
          <w:p w:rsidR="00997775" w:rsidRDefault="00997775" w14:paraId="30E83ABD" w14:textId="77777777">
            <w:r>
              <w:t>gehoord de beraadslaging,</w:t>
            </w:r>
          </w:p>
        </w:tc>
      </w:tr>
      <w:tr w:rsidR="00997775" w:rsidTr="008642DB" w14:paraId="2B23B2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0445DC" w14:textId="77777777"/>
        </w:tc>
        <w:tc>
          <w:tcPr>
            <w:tcW w:w="7654" w:type="dxa"/>
            <w:gridSpan w:val="2"/>
          </w:tcPr>
          <w:p w:rsidR="00997775" w:rsidRDefault="00997775" w14:paraId="68F8C829" w14:textId="77777777"/>
        </w:tc>
      </w:tr>
      <w:tr w:rsidR="00997775" w:rsidTr="008642DB" w14:paraId="47973C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80B7CC" w14:textId="77777777"/>
        </w:tc>
        <w:tc>
          <w:tcPr>
            <w:tcW w:w="7654" w:type="dxa"/>
            <w:gridSpan w:val="2"/>
          </w:tcPr>
          <w:p w:rsidRPr="008642DB" w:rsidR="008642DB" w:rsidP="008642DB" w:rsidRDefault="008642DB" w14:paraId="0DEA1F61" w14:textId="77777777">
            <w:r w:rsidRPr="008642DB">
              <w:t>overwegende dat de minister stelt dat er met zijn plannen, waarin toetreding niet langer mogelijk is, voldoende pluriformiteit komt;</w:t>
            </w:r>
            <w:r w:rsidRPr="008642DB">
              <w:br/>
            </w:r>
            <w:r w:rsidRPr="008642DB">
              <w:br/>
              <w:t>van mening dat pluriformiteit slechts gebaat is bij een bestel dat openstaat voor toetreding van nieuwe omroepen en ook de mogelijkheid tot uittreding kent, juist wanneer zich in de toekomst nieuwe geluiden aandienen of bestaande geluiden onvoldoende aansluiten bij de samenleving;</w:t>
            </w:r>
            <w:r w:rsidRPr="008642DB">
              <w:br/>
            </w:r>
            <w:r w:rsidRPr="008642DB">
              <w:br/>
              <w:t>verzoekt de regering te borgen dat de mogelijkheid van toetreding en uittreding voor omroepen in de Mediawet behouden blijft, en dat nieuwe toetreders worden bekostigd binnen het bestaande totaalbudget, zonder extra middelen,</w:t>
            </w:r>
            <w:r w:rsidRPr="008642DB">
              <w:br/>
            </w:r>
            <w:r w:rsidRPr="008642DB">
              <w:br/>
              <w:t>en gaat over tot de orde van de dag.</w:t>
            </w:r>
          </w:p>
          <w:p w:rsidR="008642DB" w:rsidP="008642DB" w:rsidRDefault="008642DB" w14:paraId="0C9F5EC3" w14:textId="77777777"/>
          <w:p w:rsidR="00997775" w:rsidP="008642DB" w:rsidRDefault="008642DB" w14:paraId="4C17C96D" w14:textId="59031C6E">
            <w:r w:rsidRPr="008642DB">
              <w:t>Van der Velde</w:t>
            </w:r>
          </w:p>
        </w:tc>
      </w:tr>
    </w:tbl>
    <w:p w:rsidR="00997775" w:rsidRDefault="00997775" w14:paraId="10084FC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15EE8" w14:textId="77777777" w:rsidR="008642DB" w:rsidRDefault="008642DB">
      <w:pPr>
        <w:spacing w:line="20" w:lineRule="exact"/>
      </w:pPr>
    </w:p>
  </w:endnote>
  <w:endnote w:type="continuationSeparator" w:id="0">
    <w:p w14:paraId="42EAB116" w14:textId="77777777" w:rsidR="008642DB" w:rsidRDefault="008642DB">
      <w:pPr>
        <w:pStyle w:val="Amendement"/>
      </w:pPr>
      <w:r>
        <w:rPr>
          <w:b w:val="0"/>
        </w:rPr>
        <w:t xml:space="preserve"> </w:t>
      </w:r>
    </w:p>
  </w:endnote>
  <w:endnote w:type="continuationNotice" w:id="1">
    <w:p w14:paraId="319FDC64" w14:textId="77777777" w:rsidR="008642DB" w:rsidRDefault="008642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828B3" w14:textId="77777777" w:rsidR="008642DB" w:rsidRDefault="008642DB">
      <w:pPr>
        <w:pStyle w:val="Amendement"/>
      </w:pPr>
      <w:r>
        <w:rPr>
          <w:b w:val="0"/>
        </w:rPr>
        <w:separator/>
      </w:r>
    </w:p>
  </w:footnote>
  <w:footnote w:type="continuationSeparator" w:id="0">
    <w:p w14:paraId="381D491F" w14:textId="77777777" w:rsidR="008642DB" w:rsidRDefault="00864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DB"/>
    <w:rsid w:val="00133FCE"/>
    <w:rsid w:val="001E482C"/>
    <w:rsid w:val="001E4877"/>
    <w:rsid w:val="0021105A"/>
    <w:rsid w:val="00280D6A"/>
    <w:rsid w:val="002B78E9"/>
    <w:rsid w:val="002C5406"/>
    <w:rsid w:val="00330D60"/>
    <w:rsid w:val="00345A5C"/>
    <w:rsid w:val="003F71A1"/>
    <w:rsid w:val="00473B3F"/>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642DB"/>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F90A3"/>
  <w15:docId w15:val="{AAA52168-7931-4F52-A8DC-50C464FC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810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2025-04-15T10:03:00.0000000Z</dcterms:created>
  <dcterms:modified xsi:type="dcterms:W3CDTF">2025-04-15T10:16:00.0000000Z</dcterms:modified>
  <dc:description>------------------------</dc:description>
  <dc:subject/>
  <keywords/>
  <version/>
  <category/>
</coreProperties>
</file>