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B1BF8" w14:paraId="1DAFC03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158145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1131C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B1BF8" w14:paraId="066D4CD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A6EC44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B1BF8" w14:paraId="6DD7025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A2879D7" w14:textId="77777777"/>
        </w:tc>
      </w:tr>
      <w:tr w:rsidR="00997775" w:rsidTr="00FB1BF8" w14:paraId="75906FA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C82EB79" w14:textId="77777777"/>
        </w:tc>
      </w:tr>
      <w:tr w:rsidR="00997775" w:rsidTr="00FB1BF8" w14:paraId="523AC3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1731E7" w14:textId="77777777"/>
        </w:tc>
        <w:tc>
          <w:tcPr>
            <w:tcW w:w="7654" w:type="dxa"/>
            <w:gridSpan w:val="2"/>
          </w:tcPr>
          <w:p w:rsidR="00997775" w:rsidRDefault="00997775" w14:paraId="31E25099" w14:textId="77777777"/>
        </w:tc>
      </w:tr>
      <w:tr w:rsidR="00FB1BF8" w:rsidTr="00FB1BF8" w14:paraId="243D6B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1BF8" w:rsidP="00FB1BF8" w:rsidRDefault="00FB1BF8" w14:paraId="33731DEC" w14:textId="750A1EBB">
            <w:pPr>
              <w:rPr>
                <w:b/>
              </w:rPr>
            </w:pPr>
            <w:r>
              <w:rPr>
                <w:b/>
              </w:rPr>
              <w:t>32 827</w:t>
            </w:r>
          </w:p>
        </w:tc>
        <w:tc>
          <w:tcPr>
            <w:tcW w:w="7654" w:type="dxa"/>
            <w:gridSpan w:val="2"/>
          </w:tcPr>
          <w:p w:rsidR="00FB1BF8" w:rsidP="00FB1BF8" w:rsidRDefault="00FB1BF8" w14:paraId="624FA36D" w14:textId="4BEF8F53">
            <w:pPr>
              <w:rPr>
                <w:b/>
              </w:rPr>
            </w:pPr>
            <w:r w:rsidRPr="004E46D4">
              <w:rPr>
                <w:b/>
                <w:bCs/>
              </w:rPr>
              <w:t>Toekomst mediabeleid</w:t>
            </w:r>
          </w:p>
        </w:tc>
      </w:tr>
      <w:tr w:rsidR="00FB1BF8" w:rsidTr="00FB1BF8" w14:paraId="0B6469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1BF8" w:rsidP="00FB1BF8" w:rsidRDefault="00FB1BF8" w14:paraId="634D5FD2" w14:textId="77777777"/>
        </w:tc>
        <w:tc>
          <w:tcPr>
            <w:tcW w:w="7654" w:type="dxa"/>
            <w:gridSpan w:val="2"/>
          </w:tcPr>
          <w:p w:rsidR="00FB1BF8" w:rsidP="00FB1BF8" w:rsidRDefault="00FB1BF8" w14:paraId="2A61F799" w14:textId="77777777"/>
        </w:tc>
      </w:tr>
      <w:tr w:rsidR="00FB1BF8" w:rsidTr="00FB1BF8" w14:paraId="4C9693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1BF8" w:rsidP="00FB1BF8" w:rsidRDefault="00FB1BF8" w14:paraId="2623867E" w14:textId="77777777"/>
        </w:tc>
        <w:tc>
          <w:tcPr>
            <w:tcW w:w="7654" w:type="dxa"/>
            <w:gridSpan w:val="2"/>
          </w:tcPr>
          <w:p w:rsidR="00FB1BF8" w:rsidP="00FB1BF8" w:rsidRDefault="00FB1BF8" w14:paraId="3BEB4A85" w14:textId="77777777"/>
        </w:tc>
      </w:tr>
      <w:tr w:rsidR="00FB1BF8" w:rsidTr="00FB1BF8" w14:paraId="3E6690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1BF8" w:rsidP="00FB1BF8" w:rsidRDefault="00FB1BF8" w14:paraId="47A0B985" w14:textId="1B8D2A8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362</w:t>
            </w:r>
          </w:p>
        </w:tc>
        <w:tc>
          <w:tcPr>
            <w:tcW w:w="7654" w:type="dxa"/>
            <w:gridSpan w:val="2"/>
          </w:tcPr>
          <w:p w:rsidR="00FB1BF8" w:rsidP="00FB1BF8" w:rsidRDefault="00FB1BF8" w14:paraId="7BF9EF84" w14:textId="0A26F63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DER VELDE</w:t>
            </w:r>
          </w:p>
        </w:tc>
      </w:tr>
      <w:tr w:rsidR="00FB1BF8" w:rsidTr="00FB1BF8" w14:paraId="2EEDF7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1BF8" w:rsidP="00FB1BF8" w:rsidRDefault="00FB1BF8" w14:paraId="7FCB912D" w14:textId="77777777"/>
        </w:tc>
        <w:tc>
          <w:tcPr>
            <w:tcW w:w="7654" w:type="dxa"/>
            <w:gridSpan w:val="2"/>
          </w:tcPr>
          <w:p w:rsidR="00FB1BF8" w:rsidP="00FB1BF8" w:rsidRDefault="00FB1BF8" w14:paraId="3F8D687A" w14:textId="13102546">
            <w:r>
              <w:t>Voorgesteld tijdens het Notaoverleg van 14 april 2025</w:t>
            </w:r>
          </w:p>
        </w:tc>
      </w:tr>
      <w:tr w:rsidR="00997775" w:rsidTr="00FB1BF8" w14:paraId="5004FA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36E1CD" w14:textId="77777777"/>
        </w:tc>
        <w:tc>
          <w:tcPr>
            <w:tcW w:w="7654" w:type="dxa"/>
            <w:gridSpan w:val="2"/>
          </w:tcPr>
          <w:p w:rsidR="00997775" w:rsidRDefault="00997775" w14:paraId="268178D3" w14:textId="77777777"/>
        </w:tc>
      </w:tr>
      <w:tr w:rsidR="00997775" w:rsidTr="00FB1BF8" w14:paraId="042DA1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FDE9FB" w14:textId="77777777"/>
        </w:tc>
        <w:tc>
          <w:tcPr>
            <w:tcW w:w="7654" w:type="dxa"/>
            <w:gridSpan w:val="2"/>
          </w:tcPr>
          <w:p w:rsidR="00997775" w:rsidRDefault="00997775" w14:paraId="4D064263" w14:textId="77777777">
            <w:r>
              <w:t>De Kamer,</w:t>
            </w:r>
          </w:p>
        </w:tc>
      </w:tr>
      <w:tr w:rsidR="00997775" w:rsidTr="00FB1BF8" w14:paraId="4D0656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9EC39A" w14:textId="77777777"/>
        </w:tc>
        <w:tc>
          <w:tcPr>
            <w:tcW w:w="7654" w:type="dxa"/>
            <w:gridSpan w:val="2"/>
          </w:tcPr>
          <w:p w:rsidR="00997775" w:rsidRDefault="00997775" w14:paraId="16C2DF89" w14:textId="77777777"/>
        </w:tc>
      </w:tr>
      <w:tr w:rsidR="00997775" w:rsidTr="00FB1BF8" w14:paraId="26702C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321EA9" w14:textId="77777777"/>
        </w:tc>
        <w:tc>
          <w:tcPr>
            <w:tcW w:w="7654" w:type="dxa"/>
            <w:gridSpan w:val="2"/>
          </w:tcPr>
          <w:p w:rsidR="00997775" w:rsidRDefault="00997775" w14:paraId="28CEF3EA" w14:textId="77777777">
            <w:r>
              <w:t>gehoord de beraadslaging,</w:t>
            </w:r>
          </w:p>
        </w:tc>
      </w:tr>
      <w:tr w:rsidR="00997775" w:rsidTr="00FB1BF8" w14:paraId="15007E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690CB0" w14:textId="77777777"/>
        </w:tc>
        <w:tc>
          <w:tcPr>
            <w:tcW w:w="7654" w:type="dxa"/>
            <w:gridSpan w:val="2"/>
          </w:tcPr>
          <w:p w:rsidR="00997775" w:rsidRDefault="00997775" w14:paraId="31188704" w14:textId="77777777"/>
        </w:tc>
      </w:tr>
      <w:tr w:rsidR="00997775" w:rsidTr="00FB1BF8" w14:paraId="4443EB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FF94A9" w14:textId="77777777"/>
        </w:tc>
        <w:tc>
          <w:tcPr>
            <w:tcW w:w="7654" w:type="dxa"/>
            <w:gridSpan w:val="2"/>
          </w:tcPr>
          <w:p w:rsidRPr="00FB1BF8" w:rsidR="00FB1BF8" w:rsidP="00FB1BF8" w:rsidRDefault="00FB1BF8" w14:paraId="1508163A" w14:textId="77777777">
            <w:r w:rsidRPr="00FB1BF8">
              <w:t>constaterende dat de motie-Soepboer/Van Vroonhoven die opriep tot het schrappen van de ministeriële bevoegdheid om besluiten van het Commissariaat voor de Media te schorsen of te vernietigen, niet is aangenomen;</w:t>
            </w:r>
            <w:r w:rsidRPr="00FB1BF8">
              <w:br/>
            </w:r>
            <w:r w:rsidRPr="00FB1BF8">
              <w:br/>
              <w:t>overwegende dat deze bevoegdheid essentieel is voor democratische controle en de politieke verantwoordelijkheid van de minister;</w:t>
            </w:r>
            <w:r w:rsidRPr="00FB1BF8">
              <w:br/>
            </w:r>
            <w:r w:rsidRPr="00FB1BF8">
              <w:br/>
              <w:t>verzoekt de regering af te zien van het schrappen van artikel 7.9 van de Mediawet en de mogelijkheid tot schorsing en vernietiging van Commissariaatsbesluiten te behouden,</w:t>
            </w:r>
            <w:r w:rsidRPr="00FB1BF8">
              <w:br/>
            </w:r>
            <w:r w:rsidRPr="00FB1BF8">
              <w:br/>
              <w:t>en gaat over tot de orde van de dag.</w:t>
            </w:r>
          </w:p>
          <w:p w:rsidR="00FB1BF8" w:rsidP="00FB1BF8" w:rsidRDefault="00FB1BF8" w14:paraId="7CD93353" w14:textId="77777777"/>
          <w:p w:rsidR="00997775" w:rsidP="00FB1BF8" w:rsidRDefault="00FB1BF8" w14:paraId="3DF6E88B" w14:textId="24AD17E6">
            <w:r w:rsidRPr="00FB1BF8">
              <w:t>Van der Velde</w:t>
            </w:r>
          </w:p>
        </w:tc>
      </w:tr>
    </w:tbl>
    <w:p w:rsidR="00997775" w:rsidRDefault="00997775" w14:paraId="7CAD45A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6AE43" w14:textId="77777777" w:rsidR="00FB1BF8" w:rsidRDefault="00FB1BF8">
      <w:pPr>
        <w:spacing w:line="20" w:lineRule="exact"/>
      </w:pPr>
    </w:p>
  </w:endnote>
  <w:endnote w:type="continuationSeparator" w:id="0">
    <w:p w14:paraId="1AD1DAAD" w14:textId="77777777" w:rsidR="00FB1BF8" w:rsidRDefault="00FB1BF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A0CE3FE" w14:textId="77777777" w:rsidR="00FB1BF8" w:rsidRDefault="00FB1BF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CCDE0" w14:textId="77777777" w:rsidR="00FB1BF8" w:rsidRDefault="00FB1BF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BB64557" w14:textId="77777777" w:rsidR="00FB1BF8" w:rsidRDefault="00FB1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F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3B3F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B1BF8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4BF6E"/>
  <w15:docId w15:val="{10A11916-C873-4CDB-B849-7BCA6091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702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2025-04-15T10:03:00.0000000Z</dcterms:created>
  <dcterms:modified xsi:type="dcterms:W3CDTF">2025-04-15T10:16:00.0000000Z</dcterms:modified>
  <dc:description>------------------------</dc:description>
  <dc:subject/>
  <keywords/>
  <version/>
  <category/>
</coreProperties>
</file>