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84B29" w14:paraId="1E1267F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112006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AA7451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84B29" w14:paraId="0AF7336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32C063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84B29" w14:paraId="3A8AA7A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87B3AC6" w14:textId="77777777"/>
        </w:tc>
      </w:tr>
      <w:tr w:rsidR="00997775" w:rsidTr="00F84B29" w14:paraId="05FCD86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44E96D1" w14:textId="77777777"/>
        </w:tc>
      </w:tr>
      <w:tr w:rsidR="00997775" w:rsidTr="00F84B29" w14:paraId="66FAF4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058582" w14:textId="77777777"/>
        </w:tc>
        <w:tc>
          <w:tcPr>
            <w:tcW w:w="7654" w:type="dxa"/>
            <w:gridSpan w:val="2"/>
          </w:tcPr>
          <w:p w:rsidR="00997775" w:rsidRDefault="00997775" w14:paraId="7EDFB3A0" w14:textId="77777777"/>
        </w:tc>
      </w:tr>
      <w:tr w:rsidR="00F84B29" w:rsidTr="00F84B29" w14:paraId="315A69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84B29" w:rsidP="00F84B29" w:rsidRDefault="00F84B29" w14:paraId="44805B82" w14:textId="4453485D">
            <w:pPr>
              <w:rPr>
                <w:b/>
              </w:rPr>
            </w:pPr>
            <w:r>
              <w:rPr>
                <w:b/>
              </w:rPr>
              <w:t>32 827</w:t>
            </w:r>
          </w:p>
        </w:tc>
        <w:tc>
          <w:tcPr>
            <w:tcW w:w="7654" w:type="dxa"/>
            <w:gridSpan w:val="2"/>
          </w:tcPr>
          <w:p w:rsidR="00F84B29" w:rsidP="00F84B29" w:rsidRDefault="00F84B29" w14:paraId="0B435682" w14:textId="45E2A893">
            <w:pPr>
              <w:rPr>
                <w:b/>
              </w:rPr>
            </w:pPr>
            <w:r w:rsidRPr="004E46D4">
              <w:rPr>
                <w:b/>
                <w:bCs/>
              </w:rPr>
              <w:t>Toekomst mediabeleid</w:t>
            </w:r>
          </w:p>
        </w:tc>
      </w:tr>
      <w:tr w:rsidR="00F84B29" w:rsidTr="00F84B29" w14:paraId="628391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84B29" w:rsidP="00F84B29" w:rsidRDefault="00F84B29" w14:paraId="7484CD02" w14:textId="77777777"/>
        </w:tc>
        <w:tc>
          <w:tcPr>
            <w:tcW w:w="7654" w:type="dxa"/>
            <w:gridSpan w:val="2"/>
          </w:tcPr>
          <w:p w:rsidR="00F84B29" w:rsidP="00F84B29" w:rsidRDefault="00F84B29" w14:paraId="25B9C33C" w14:textId="77777777"/>
        </w:tc>
      </w:tr>
      <w:tr w:rsidR="00F84B29" w:rsidTr="00F84B29" w14:paraId="450FAE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84B29" w:rsidP="00F84B29" w:rsidRDefault="00F84B29" w14:paraId="6C7FA68C" w14:textId="77777777"/>
        </w:tc>
        <w:tc>
          <w:tcPr>
            <w:tcW w:w="7654" w:type="dxa"/>
            <w:gridSpan w:val="2"/>
          </w:tcPr>
          <w:p w:rsidR="00F84B29" w:rsidP="00F84B29" w:rsidRDefault="00F84B29" w14:paraId="78252BD6" w14:textId="77777777"/>
        </w:tc>
      </w:tr>
      <w:tr w:rsidR="00F84B29" w:rsidTr="00F84B29" w14:paraId="39B504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84B29" w:rsidP="00F84B29" w:rsidRDefault="00F84B29" w14:paraId="05B94907" w14:textId="4C70F4DA">
            <w:pPr>
              <w:rPr>
                <w:b/>
              </w:rPr>
            </w:pPr>
            <w:r>
              <w:rPr>
                <w:b/>
              </w:rPr>
              <w:t>Nr. 365</w:t>
            </w:r>
          </w:p>
        </w:tc>
        <w:tc>
          <w:tcPr>
            <w:tcW w:w="7654" w:type="dxa"/>
            <w:gridSpan w:val="2"/>
          </w:tcPr>
          <w:p w:rsidR="00F84B29" w:rsidP="00F84B29" w:rsidRDefault="00F84B29" w14:paraId="30334399" w14:textId="50C66735">
            <w:pPr>
              <w:rPr>
                <w:b/>
              </w:rPr>
            </w:pPr>
            <w:r>
              <w:rPr>
                <w:b/>
              </w:rPr>
              <w:t>MOTIE VAN HET LID OOSTENBRINK</w:t>
            </w:r>
          </w:p>
        </w:tc>
      </w:tr>
      <w:tr w:rsidR="00F84B29" w:rsidTr="00F84B29" w14:paraId="3824AE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84B29" w:rsidP="00F84B29" w:rsidRDefault="00F84B29" w14:paraId="708B92E0" w14:textId="77777777"/>
        </w:tc>
        <w:tc>
          <w:tcPr>
            <w:tcW w:w="7654" w:type="dxa"/>
            <w:gridSpan w:val="2"/>
          </w:tcPr>
          <w:p w:rsidR="00F84B29" w:rsidP="00F84B29" w:rsidRDefault="00F84B29" w14:paraId="358E88D9" w14:textId="4702F6EA">
            <w:r>
              <w:t>Voorgesteld tijdens het Notaoverleg van 14 april 2025</w:t>
            </w:r>
          </w:p>
        </w:tc>
      </w:tr>
      <w:tr w:rsidR="00997775" w:rsidTr="00F84B29" w14:paraId="6113DC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546F47" w14:textId="77777777"/>
        </w:tc>
        <w:tc>
          <w:tcPr>
            <w:tcW w:w="7654" w:type="dxa"/>
            <w:gridSpan w:val="2"/>
          </w:tcPr>
          <w:p w:rsidR="00997775" w:rsidRDefault="00997775" w14:paraId="2C3DFCB1" w14:textId="77777777"/>
        </w:tc>
      </w:tr>
      <w:tr w:rsidR="00997775" w:rsidTr="00F84B29" w14:paraId="6FB7CE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010DA6" w14:textId="77777777"/>
        </w:tc>
        <w:tc>
          <w:tcPr>
            <w:tcW w:w="7654" w:type="dxa"/>
            <w:gridSpan w:val="2"/>
          </w:tcPr>
          <w:p w:rsidR="00997775" w:rsidRDefault="00997775" w14:paraId="0D757FE3" w14:textId="77777777">
            <w:r>
              <w:t>De Kamer,</w:t>
            </w:r>
          </w:p>
        </w:tc>
      </w:tr>
      <w:tr w:rsidR="00997775" w:rsidTr="00F84B29" w14:paraId="347D17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6B9756" w14:textId="77777777"/>
        </w:tc>
        <w:tc>
          <w:tcPr>
            <w:tcW w:w="7654" w:type="dxa"/>
            <w:gridSpan w:val="2"/>
          </w:tcPr>
          <w:p w:rsidR="00997775" w:rsidRDefault="00997775" w14:paraId="2F99A5DF" w14:textId="77777777"/>
        </w:tc>
      </w:tr>
      <w:tr w:rsidR="00997775" w:rsidTr="00F84B29" w14:paraId="14F106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DFE721E" w14:textId="77777777"/>
        </w:tc>
        <w:tc>
          <w:tcPr>
            <w:tcW w:w="7654" w:type="dxa"/>
            <w:gridSpan w:val="2"/>
          </w:tcPr>
          <w:p w:rsidR="00997775" w:rsidRDefault="00997775" w14:paraId="656CAB35" w14:textId="77777777">
            <w:r>
              <w:t>gehoord de beraadslaging,</w:t>
            </w:r>
          </w:p>
        </w:tc>
      </w:tr>
      <w:tr w:rsidR="00997775" w:rsidTr="00F84B29" w14:paraId="7D512C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A41A99" w14:textId="77777777"/>
        </w:tc>
        <w:tc>
          <w:tcPr>
            <w:tcW w:w="7654" w:type="dxa"/>
            <w:gridSpan w:val="2"/>
          </w:tcPr>
          <w:p w:rsidR="00997775" w:rsidRDefault="00997775" w14:paraId="1B9D51A0" w14:textId="77777777"/>
        </w:tc>
      </w:tr>
      <w:tr w:rsidR="00997775" w:rsidTr="00F84B29" w14:paraId="54D8C0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1CB919" w14:textId="77777777"/>
        </w:tc>
        <w:tc>
          <w:tcPr>
            <w:tcW w:w="7654" w:type="dxa"/>
            <w:gridSpan w:val="2"/>
          </w:tcPr>
          <w:p w:rsidRPr="00F84B29" w:rsidR="00F84B29" w:rsidP="00F84B29" w:rsidRDefault="00F84B29" w14:paraId="5FBB546C" w14:textId="77777777">
            <w:r w:rsidRPr="00F84B29">
              <w:t>constaterende dat de brief over de hervorming van de landelijke publieke omroep voorsorteert op het einde van het periodiek laten toetreden van nieuwe organisaties tot het omroepbestel;</w:t>
            </w:r>
            <w:r w:rsidRPr="00F84B29">
              <w:br/>
            </w:r>
            <w:r w:rsidRPr="00F84B29">
              <w:br/>
              <w:t>constaterende dat er wordt uitgegaan van een nieuwe bestel uitgaande van vier of vijf omroephuizen naast de NOS;</w:t>
            </w:r>
            <w:r w:rsidRPr="00F84B29">
              <w:br/>
            </w:r>
            <w:r w:rsidRPr="00F84B29">
              <w:br/>
              <w:t>constaterende dat overwogen wordt wettelijk vast te leggen dat deze omroephuizen een vaste plek hebben in het nieuwe omroepbestel;</w:t>
            </w:r>
            <w:r w:rsidRPr="00F84B29">
              <w:br/>
            </w:r>
            <w:r w:rsidRPr="00F84B29">
              <w:br/>
              <w:t>van mening dat het omroepbestel hiermee op slot gaat en dat dit een gevaar vormt voor de pluriformiteit;</w:t>
            </w:r>
            <w:r w:rsidRPr="00F84B29">
              <w:br/>
            </w:r>
            <w:r w:rsidRPr="00F84B29">
              <w:br/>
              <w:t>verzoekt de regering af te zien van het bieden van een vaste plek en in de nadere uitwerking een systematiek voor het uittreden van omroephuizen op te nemen,</w:t>
            </w:r>
            <w:r w:rsidRPr="00F84B29">
              <w:br/>
            </w:r>
            <w:r w:rsidRPr="00F84B29">
              <w:br/>
              <w:t>en gaat over tot de orde van de dag.</w:t>
            </w:r>
          </w:p>
          <w:p w:rsidR="00F84B29" w:rsidP="00F84B29" w:rsidRDefault="00F84B29" w14:paraId="07CC451C" w14:textId="77777777"/>
          <w:p w:rsidR="00997775" w:rsidP="00F84B29" w:rsidRDefault="00F84B29" w14:paraId="1EF5C023" w14:textId="3E5DC20A">
            <w:r w:rsidRPr="00F84B29">
              <w:t>Oostenbrink</w:t>
            </w:r>
          </w:p>
        </w:tc>
      </w:tr>
    </w:tbl>
    <w:p w:rsidR="00997775" w:rsidRDefault="00997775" w14:paraId="1A525B4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73B0B" w14:textId="77777777" w:rsidR="00F84B29" w:rsidRDefault="00F84B29">
      <w:pPr>
        <w:spacing w:line="20" w:lineRule="exact"/>
      </w:pPr>
    </w:p>
  </w:endnote>
  <w:endnote w:type="continuationSeparator" w:id="0">
    <w:p w14:paraId="2D23CBA8" w14:textId="77777777" w:rsidR="00F84B29" w:rsidRDefault="00F84B2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B5B218A" w14:textId="77777777" w:rsidR="00F84B29" w:rsidRDefault="00F84B2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09479" w14:textId="77777777" w:rsidR="00F84B29" w:rsidRDefault="00F84B2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DD5C7DE" w14:textId="77777777" w:rsidR="00F84B29" w:rsidRDefault="00F84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2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3B3F"/>
    <w:rsid w:val="00476415"/>
    <w:rsid w:val="00541063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4185D"/>
    <w:rsid w:val="00F60341"/>
    <w:rsid w:val="00F84B29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6E1AF9"/>
  <w15:docId w15:val="{4F42C1C6-CD24-43F7-B2D7-921AB994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151</ap:Words>
  <ap:Characters>846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2025-04-15T10:46:00.0000000Z</dcterms:created>
  <dcterms:modified xsi:type="dcterms:W3CDTF">2025-04-15T10:46:00.0000000Z</dcterms:modified>
  <dc:description>------------------------</dc:description>
  <dc:subject/>
  <keywords/>
  <version/>
  <category/>
</coreProperties>
</file>