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C7AF8" w14:paraId="0E0BE9EC" w14:textId="77777777">
        <w:tc>
          <w:tcPr>
            <w:tcW w:w="6733" w:type="dxa"/>
            <w:gridSpan w:val="2"/>
            <w:tcBorders>
              <w:top w:val="nil"/>
              <w:left w:val="nil"/>
              <w:bottom w:val="nil"/>
              <w:right w:val="nil"/>
            </w:tcBorders>
            <w:vAlign w:val="center"/>
          </w:tcPr>
          <w:p w:rsidR="00997775" w:rsidP="00710A7A" w:rsidRDefault="00997775" w14:paraId="78E52D4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065C3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C7AF8" w14:paraId="45B27B5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19AA98" w14:textId="77777777">
            <w:r w:rsidRPr="008B0CC5">
              <w:t xml:space="preserve">Vergaderjaar </w:t>
            </w:r>
            <w:r w:rsidR="00AC6B87">
              <w:t>2024-2025</w:t>
            </w:r>
          </w:p>
        </w:tc>
      </w:tr>
      <w:tr w:rsidR="00997775" w:rsidTr="000C7AF8" w14:paraId="06584B1A" w14:textId="77777777">
        <w:trPr>
          <w:cantSplit/>
        </w:trPr>
        <w:tc>
          <w:tcPr>
            <w:tcW w:w="10985" w:type="dxa"/>
            <w:gridSpan w:val="3"/>
            <w:tcBorders>
              <w:top w:val="nil"/>
              <w:left w:val="nil"/>
              <w:bottom w:val="nil"/>
              <w:right w:val="nil"/>
            </w:tcBorders>
          </w:tcPr>
          <w:p w:rsidR="00997775" w:rsidRDefault="00997775" w14:paraId="6B325E4B" w14:textId="77777777"/>
        </w:tc>
      </w:tr>
      <w:tr w:rsidR="00997775" w:rsidTr="000C7AF8" w14:paraId="0514DA72" w14:textId="77777777">
        <w:trPr>
          <w:cantSplit/>
        </w:trPr>
        <w:tc>
          <w:tcPr>
            <w:tcW w:w="10985" w:type="dxa"/>
            <w:gridSpan w:val="3"/>
            <w:tcBorders>
              <w:top w:val="nil"/>
              <w:left w:val="nil"/>
              <w:bottom w:val="single" w:color="auto" w:sz="4" w:space="0"/>
              <w:right w:val="nil"/>
            </w:tcBorders>
          </w:tcPr>
          <w:p w:rsidR="00997775" w:rsidRDefault="00997775" w14:paraId="0445CEA2" w14:textId="77777777"/>
        </w:tc>
      </w:tr>
      <w:tr w:rsidR="00997775" w:rsidTr="000C7AF8" w14:paraId="14D13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0D06BB" w14:textId="77777777"/>
        </w:tc>
        <w:tc>
          <w:tcPr>
            <w:tcW w:w="7654" w:type="dxa"/>
            <w:gridSpan w:val="2"/>
          </w:tcPr>
          <w:p w:rsidR="00997775" w:rsidRDefault="00997775" w14:paraId="6AC7FA10" w14:textId="77777777"/>
        </w:tc>
      </w:tr>
      <w:tr w:rsidR="000C7AF8" w:rsidTr="000C7AF8" w14:paraId="15FB5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AF8" w:rsidP="000C7AF8" w:rsidRDefault="000C7AF8" w14:paraId="3975C22A" w14:textId="124CA993">
            <w:pPr>
              <w:rPr>
                <w:b/>
              </w:rPr>
            </w:pPr>
            <w:r>
              <w:rPr>
                <w:b/>
              </w:rPr>
              <w:t>32 827</w:t>
            </w:r>
          </w:p>
        </w:tc>
        <w:tc>
          <w:tcPr>
            <w:tcW w:w="7654" w:type="dxa"/>
            <w:gridSpan w:val="2"/>
          </w:tcPr>
          <w:p w:rsidR="000C7AF8" w:rsidP="000C7AF8" w:rsidRDefault="000C7AF8" w14:paraId="75A6AB02" w14:textId="2B3E5958">
            <w:pPr>
              <w:rPr>
                <w:b/>
              </w:rPr>
            </w:pPr>
            <w:r w:rsidRPr="004E46D4">
              <w:rPr>
                <w:b/>
                <w:bCs/>
              </w:rPr>
              <w:t>Toekomst mediabeleid</w:t>
            </w:r>
          </w:p>
        </w:tc>
      </w:tr>
      <w:tr w:rsidR="000C7AF8" w:rsidTr="000C7AF8" w14:paraId="0B2B6E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AF8" w:rsidP="000C7AF8" w:rsidRDefault="000C7AF8" w14:paraId="677FB131" w14:textId="77777777"/>
        </w:tc>
        <w:tc>
          <w:tcPr>
            <w:tcW w:w="7654" w:type="dxa"/>
            <w:gridSpan w:val="2"/>
          </w:tcPr>
          <w:p w:rsidR="000C7AF8" w:rsidP="000C7AF8" w:rsidRDefault="000C7AF8" w14:paraId="28BD8F33" w14:textId="77777777"/>
        </w:tc>
      </w:tr>
      <w:tr w:rsidR="000C7AF8" w:rsidTr="000C7AF8" w14:paraId="60569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AF8" w:rsidP="000C7AF8" w:rsidRDefault="000C7AF8" w14:paraId="1C41797A" w14:textId="77777777"/>
        </w:tc>
        <w:tc>
          <w:tcPr>
            <w:tcW w:w="7654" w:type="dxa"/>
            <w:gridSpan w:val="2"/>
          </w:tcPr>
          <w:p w:rsidR="000C7AF8" w:rsidP="000C7AF8" w:rsidRDefault="000C7AF8" w14:paraId="16DE119E" w14:textId="77777777"/>
        </w:tc>
      </w:tr>
      <w:tr w:rsidR="000C7AF8" w:rsidTr="000C7AF8" w14:paraId="0E1875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AF8" w:rsidP="000C7AF8" w:rsidRDefault="000C7AF8" w14:paraId="758A6527" w14:textId="5912C8F8">
            <w:pPr>
              <w:rPr>
                <w:b/>
              </w:rPr>
            </w:pPr>
            <w:r>
              <w:rPr>
                <w:b/>
              </w:rPr>
              <w:t xml:space="preserve">Nr. </w:t>
            </w:r>
            <w:r>
              <w:rPr>
                <w:b/>
              </w:rPr>
              <w:t>366</w:t>
            </w:r>
          </w:p>
        </w:tc>
        <w:tc>
          <w:tcPr>
            <w:tcW w:w="7654" w:type="dxa"/>
            <w:gridSpan w:val="2"/>
          </w:tcPr>
          <w:p w:rsidR="000C7AF8" w:rsidP="000C7AF8" w:rsidRDefault="000C7AF8" w14:paraId="59578865" w14:textId="31A86118">
            <w:pPr>
              <w:rPr>
                <w:b/>
              </w:rPr>
            </w:pPr>
            <w:r>
              <w:rPr>
                <w:b/>
              </w:rPr>
              <w:t xml:space="preserve">MOTIE VAN </w:t>
            </w:r>
            <w:r>
              <w:rPr>
                <w:b/>
              </w:rPr>
              <w:t>HET LID CEDER</w:t>
            </w:r>
          </w:p>
        </w:tc>
      </w:tr>
      <w:tr w:rsidR="000C7AF8" w:rsidTr="000C7AF8" w14:paraId="3CDE5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C7AF8" w:rsidP="000C7AF8" w:rsidRDefault="000C7AF8" w14:paraId="5B4DEAA0" w14:textId="77777777"/>
        </w:tc>
        <w:tc>
          <w:tcPr>
            <w:tcW w:w="7654" w:type="dxa"/>
            <w:gridSpan w:val="2"/>
          </w:tcPr>
          <w:p w:rsidR="000C7AF8" w:rsidP="000C7AF8" w:rsidRDefault="000C7AF8" w14:paraId="572EE39A" w14:textId="64A3AD8D">
            <w:r>
              <w:t>Voorgesteld tijdens het Notaoverleg van 14 april 2025</w:t>
            </w:r>
          </w:p>
        </w:tc>
      </w:tr>
      <w:tr w:rsidR="00997775" w:rsidTr="000C7AF8" w14:paraId="3E607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EA2EE9" w14:textId="77777777"/>
        </w:tc>
        <w:tc>
          <w:tcPr>
            <w:tcW w:w="7654" w:type="dxa"/>
            <w:gridSpan w:val="2"/>
          </w:tcPr>
          <w:p w:rsidR="00997775" w:rsidRDefault="00997775" w14:paraId="68166653" w14:textId="77777777"/>
        </w:tc>
      </w:tr>
      <w:tr w:rsidR="00997775" w:rsidTr="000C7AF8" w14:paraId="5C73E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6EFFA6" w14:textId="77777777"/>
        </w:tc>
        <w:tc>
          <w:tcPr>
            <w:tcW w:w="7654" w:type="dxa"/>
            <w:gridSpan w:val="2"/>
          </w:tcPr>
          <w:p w:rsidR="00997775" w:rsidRDefault="00997775" w14:paraId="3B52397A" w14:textId="77777777">
            <w:r>
              <w:t>De Kamer,</w:t>
            </w:r>
          </w:p>
        </w:tc>
      </w:tr>
      <w:tr w:rsidR="00997775" w:rsidTr="000C7AF8" w14:paraId="0E1BC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F21BF8" w14:textId="77777777"/>
        </w:tc>
        <w:tc>
          <w:tcPr>
            <w:tcW w:w="7654" w:type="dxa"/>
            <w:gridSpan w:val="2"/>
          </w:tcPr>
          <w:p w:rsidR="00997775" w:rsidRDefault="00997775" w14:paraId="3727D4CF" w14:textId="77777777"/>
        </w:tc>
      </w:tr>
      <w:tr w:rsidR="00997775" w:rsidTr="000C7AF8" w14:paraId="10CAB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04F4CB" w14:textId="77777777"/>
        </w:tc>
        <w:tc>
          <w:tcPr>
            <w:tcW w:w="7654" w:type="dxa"/>
            <w:gridSpan w:val="2"/>
          </w:tcPr>
          <w:p w:rsidR="00997775" w:rsidRDefault="00997775" w14:paraId="682FE756" w14:textId="77777777">
            <w:r>
              <w:t>gehoord de beraadslaging,</w:t>
            </w:r>
          </w:p>
        </w:tc>
      </w:tr>
      <w:tr w:rsidR="00997775" w:rsidTr="000C7AF8" w14:paraId="3D541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9048ED" w14:textId="77777777"/>
        </w:tc>
        <w:tc>
          <w:tcPr>
            <w:tcW w:w="7654" w:type="dxa"/>
            <w:gridSpan w:val="2"/>
          </w:tcPr>
          <w:p w:rsidR="00997775" w:rsidRDefault="00997775" w14:paraId="794A9572" w14:textId="77777777"/>
        </w:tc>
      </w:tr>
      <w:tr w:rsidR="00997775" w:rsidTr="000C7AF8" w14:paraId="2263C6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3985C0" w14:textId="77777777"/>
        </w:tc>
        <w:tc>
          <w:tcPr>
            <w:tcW w:w="7654" w:type="dxa"/>
            <w:gridSpan w:val="2"/>
          </w:tcPr>
          <w:p w:rsidRPr="000C7AF8" w:rsidR="000C7AF8" w:rsidP="000C7AF8" w:rsidRDefault="000C7AF8" w14:paraId="46787D18" w14:textId="77777777">
            <w:r w:rsidRPr="000C7AF8">
              <w:t>constaterende dat de minister voornemens is om met de NPO en omroepen in gesprek te gaan over hoe de generieke coördinatie verder kan worden uitgewerkt;</w:t>
            </w:r>
            <w:r w:rsidRPr="000C7AF8">
              <w:br/>
            </w:r>
            <w:r w:rsidRPr="000C7AF8">
              <w:br/>
              <w:t>overwegende dat er in een toekomstbestendig omroepbestel plaats moet zijn voor een coördinerend orgaan dat verantwoordelijk is voor de budgetverdeling, een faciliterende rol van de NPO en inhoudelijke autonomie van de omroephuizen;</w:t>
            </w:r>
            <w:r w:rsidRPr="000C7AF8">
              <w:br/>
            </w:r>
            <w:r w:rsidRPr="000C7AF8">
              <w:br/>
              <w:t>verzoekt de regering bij de verdere ontwikkeling van het wetsvoorstel en de gesprekken met de NPO en de omroepen de smallere coördinerende rol van de NPO in te richten op basis van een gezamenlijke strategie van omroephuizen en NPO, en een verhoging van de garantiebudgetten voor de omroephuizen als uitgangspunt te nemen, om op deze manier gelijkwaardigheid in het stelsel te bewerkstelligen,</w:t>
            </w:r>
            <w:r w:rsidRPr="000C7AF8">
              <w:br/>
            </w:r>
            <w:r w:rsidRPr="000C7AF8">
              <w:br/>
              <w:t>en gaat over tot de orde van de dag.</w:t>
            </w:r>
          </w:p>
          <w:p w:rsidR="000C7AF8" w:rsidP="000C7AF8" w:rsidRDefault="000C7AF8" w14:paraId="0B8B61A0" w14:textId="77777777"/>
          <w:p w:rsidR="00997775" w:rsidP="000C7AF8" w:rsidRDefault="000C7AF8" w14:paraId="3CCD1322" w14:textId="69254B4B">
            <w:r w:rsidRPr="000C7AF8">
              <w:t>Ceder</w:t>
            </w:r>
          </w:p>
        </w:tc>
      </w:tr>
    </w:tbl>
    <w:p w:rsidR="00997775" w:rsidRDefault="00997775" w14:paraId="68D29E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64C30" w14:textId="77777777" w:rsidR="000C7AF8" w:rsidRDefault="000C7AF8">
      <w:pPr>
        <w:spacing w:line="20" w:lineRule="exact"/>
      </w:pPr>
    </w:p>
  </w:endnote>
  <w:endnote w:type="continuationSeparator" w:id="0">
    <w:p w14:paraId="3730959A" w14:textId="77777777" w:rsidR="000C7AF8" w:rsidRDefault="000C7AF8">
      <w:pPr>
        <w:pStyle w:val="Amendement"/>
      </w:pPr>
      <w:r>
        <w:rPr>
          <w:b w:val="0"/>
        </w:rPr>
        <w:t xml:space="preserve"> </w:t>
      </w:r>
    </w:p>
  </w:endnote>
  <w:endnote w:type="continuationNotice" w:id="1">
    <w:p w14:paraId="2A584905" w14:textId="77777777" w:rsidR="000C7AF8" w:rsidRDefault="000C7A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5015" w14:textId="77777777" w:rsidR="000C7AF8" w:rsidRDefault="000C7AF8">
      <w:pPr>
        <w:pStyle w:val="Amendement"/>
      </w:pPr>
      <w:r>
        <w:rPr>
          <w:b w:val="0"/>
        </w:rPr>
        <w:separator/>
      </w:r>
    </w:p>
  </w:footnote>
  <w:footnote w:type="continuationSeparator" w:id="0">
    <w:p w14:paraId="16223E33" w14:textId="77777777" w:rsidR="000C7AF8" w:rsidRDefault="000C7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AF8"/>
    <w:rsid w:val="000C7AF8"/>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A8CC6"/>
  <w15:docId w15:val="{2ADA927F-E36D-4D03-A5E3-2F1F29D1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909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2025-04-15T10:09:00.0000000Z</dcterms:created>
  <dcterms:modified xsi:type="dcterms:W3CDTF">2025-04-15T10:15:00.0000000Z</dcterms:modified>
  <dc:description>------------------------</dc:description>
  <dc:subject/>
  <keywords/>
  <version/>
  <category/>
</coreProperties>
</file>