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C48C1" w14:paraId="463444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3DD27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1BFCD5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C48C1" w14:paraId="054232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3DD5D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C48C1" w14:paraId="39F221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9994E6" w14:textId="77777777"/>
        </w:tc>
      </w:tr>
      <w:tr w:rsidR="00997775" w:rsidTr="004C48C1" w14:paraId="7BC9AE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F4A0CE" w14:textId="77777777"/>
        </w:tc>
      </w:tr>
      <w:tr w:rsidR="00997775" w:rsidTr="004C48C1" w14:paraId="715C5D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35ED1" w14:textId="77777777"/>
        </w:tc>
        <w:tc>
          <w:tcPr>
            <w:tcW w:w="7654" w:type="dxa"/>
            <w:gridSpan w:val="2"/>
          </w:tcPr>
          <w:p w:rsidR="00997775" w:rsidRDefault="00997775" w14:paraId="4A992CE6" w14:textId="77777777"/>
        </w:tc>
      </w:tr>
      <w:tr w:rsidR="004C48C1" w:rsidTr="004C48C1" w14:paraId="3338FE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8C1" w:rsidP="004C48C1" w:rsidRDefault="004C48C1" w14:paraId="7F7C088F" w14:textId="428432C8">
            <w:pPr>
              <w:rPr>
                <w:b/>
              </w:rPr>
            </w:pPr>
            <w:r>
              <w:rPr>
                <w:b/>
              </w:rPr>
              <w:t>36 679</w:t>
            </w:r>
          </w:p>
        </w:tc>
        <w:tc>
          <w:tcPr>
            <w:tcW w:w="7654" w:type="dxa"/>
            <w:gridSpan w:val="2"/>
          </w:tcPr>
          <w:p w:rsidR="004C48C1" w:rsidP="004C48C1" w:rsidRDefault="004C48C1" w14:paraId="546148F7" w14:textId="742815F9">
            <w:pPr>
              <w:rPr>
                <w:b/>
              </w:rPr>
            </w:pPr>
            <w:r w:rsidRPr="00602AB1">
              <w:rPr>
                <w:b/>
                <w:bCs/>
                <w:szCs w:val="24"/>
              </w:rPr>
              <w:t>Wijziging van de Zorgverzekeringswet teneinde het verplicht eigen risico voor de zorgverzekering in 2026 ongewijzigd te laten</w:t>
            </w:r>
          </w:p>
        </w:tc>
      </w:tr>
      <w:tr w:rsidR="004C48C1" w:rsidTr="004C48C1" w14:paraId="228D94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8C1" w:rsidP="004C48C1" w:rsidRDefault="004C48C1" w14:paraId="2C8F0F9C" w14:textId="77777777"/>
        </w:tc>
        <w:tc>
          <w:tcPr>
            <w:tcW w:w="7654" w:type="dxa"/>
            <w:gridSpan w:val="2"/>
          </w:tcPr>
          <w:p w:rsidR="004C48C1" w:rsidP="004C48C1" w:rsidRDefault="004C48C1" w14:paraId="0756A892" w14:textId="77777777"/>
        </w:tc>
      </w:tr>
      <w:tr w:rsidR="004C48C1" w:rsidTr="004C48C1" w14:paraId="025025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8C1" w:rsidP="004C48C1" w:rsidRDefault="004C48C1" w14:paraId="2C9232F2" w14:textId="77777777"/>
        </w:tc>
        <w:tc>
          <w:tcPr>
            <w:tcW w:w="7654" w:type="dxa"/>
            <w:gridSpan w:val="2"/>
          </w:tcPr>
          <w:p w:rsidR="004C48C1" w:rsidP="004C48C1" w:rsidRDefault="004C48C1" w14:paraId="7FB949C6" w14:textId="77777777"/>
        </w:tc>
      </w:tr>
      <w:tr w:rsidR="004C48C1" w:rsidTr="004C48C1" w14:paraId="0453C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8C1" w:rsidP="004C48C1" w:rsidRDefault="004C48C1" w14:paraId="57B38B88" w14:textId="6D9B839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4C48C1" w:rsidP="004C48C1" w:rsidRDefault="004C48C1" w14:paraId="1DFCBFB8" w14:textId="35561879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BUSHOFF</w:t>
            </w:r>
          </w:p>
        </w:tc>
      </w:tr>
      <w:tr w:rsidR="004C48C1" w:rsidTr="004C48C1" w14:paraId="72594D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C48C1" w:rsidP="004C48C1" w:rsidRDefault="004C48C1" w14:paraId="1C4AF5A8" w14:textId="77777777"/>
        </w:tc>
        <w:tc>
          <w:tcPr>
            <w:tcW w:w="7654" w:type="dxa"/>
            <w:gridSpan w:val="2"/>
          </w:tcPr>
          <w:p w:rsidR="004C48C1" w:rsidP="004C48C1" w:rsidRDefault="004C48C1" w14:paraId="02BEF212" w14:textId="7C94A56F">
            <w:r>
              <w:t>Voorgesteld tijdens het Wetgevingsoverleg van 14 april 2025</w:t>
            </w:r>
          </w:p>
        </w:tc>
      </w:tr>
      <w:tr w:rsidR="00997775" w:rsidTr="004C48C1" w14:paraId="0874FC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F7FFC8" w14:textId="77777777"/>
        </w:tc>
        <w:tc>
          <w:tcPr>
            <w:tcW w:w="7654" w:type="dxa"/>
            <w:gridSpan w:val="2"/>
          </w:tcPr>
          <w:p w:rsidR="00997775" w:rsidRDefault="00997775" w14:paraId="531C8707" w14:textId="77777777"/>
        </w:tc>
      </w:tr>
      <w:tr w:rsidR="00997775" w:rsidTr="004C48C1" w14:paraId="543B30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095B02" w14:textId="77777777"/>
        </w:tc>
        <w:tc>
          <w:tcPr>
            <w:tcW w:w="7654" w:type="dxa"/>
            <w:gridSpan w:val="2"/>
          </w:tcPr>
          <w:p w:rsidR="00997775" w:rsidRDefault="00997775" w14:paraId="00F50E88" w14:textId="77777777">
            <w:r>
              <w:t>De Kamer,</w:t>
            </w:r>
          </w:p>
        </w:tc>
      </w:tr>
      <w:tr w:rsidR="00997775" w:rsidTr="004C48C1" w14:paraId="2813D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C927AF" w14:textId="77777777"/>
        </w:tc>
        <w:tc>
          <w:tcPr>
            <w:tcW w:w="7654" w:type="dxa"/>
            <w:gridSpan w:val="2"/>
          </w:tcPr>
          <w:p w:rsidR="00997775" w:rsidRDefault="00997775" w14:paraId="29046142" w14:textId="77777777"/>
        </w:tc>
      </w:tr>
      <w:tr w:rsidR="00997775" w:rsidTr="004C48C1" w14:paraId="4E4F1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3A2743" w14:textId="77777777"/>
        </w:tc>
        <w:tc>
          <w:tcPr>
            <w:tcW w:w="7654" w:type="dxa"/>
            <w:gridSpan w:val="2"/>
          </w:tcPr>
          <w:p w:rsidR="00997775" w:rsidRDefault="00997775" w14:paraId="5B00F1F5" w14:textId="77777777">
            <w:r>
              <w:t>gehoord de beraadslaging,</w:t>
            </w:r>
          </w:p>
        </w:tc>
      </w:tr>
      <w:tr w:rsidR="00997775" w:rsidTr="004C48C1" w14:paraId="0D051B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EB1CA2" w14:textId="77777777"/>
        </w:tc>
        <w:tc>
          <w:tcPr>
            <w:tcW w:w="7654" w:type="dxa"/>
            <w:gridSpan w:val="2"/>
          </w:tcPr>
          <w:p w:rsidR="00997775" w:rsidRDefault="00997775" w14:paraId="15B6486C" w14:textId="77777777"/>
        </w:tc>
      </w:tr>
      <w:tr w:rsidR="00997775" w:rsidTr="004C48C1" w14:paraId="3FD42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F6DD15" w14:textId="77777777"/>
        </w:tc>
        <w:tc>
          <w:tcPr>
            <w:tcW w:w="7654" w:type="dxa"/>
            <w:gridSpan w:val="2"/>
          </w:tcPr>
          <w:p w:rsidRPr="004C48C1" w:rsidR="004C48C1" w:rsidP="004C48C1" w:rsidRDefault="004C48C1" w14:paraId="49EA5CDA" w14:textId="77777777">
            <w:r w:rsidRPr="004C48C1">
              <w:t>constaterende dat de huidige zorgpremie €160 per maand is en met de halvering van het eigen risico ook nog eens met €199 per jaar omhooggaat;</w:t>
            </w:r>
            <w:r w:rsidRPr="004C48C1">
              <w:br/>
            </w:r>
            <w:r w:rsidRPr="004C48C1">
              <w:br/>
              <w:t>overwegende dat dit onbetaalbaar dreigt te worden voor mensen met een laag en middeninkomen;</w:t>
            </w:r>
            <w:r w:rsidRPr="004C48C1">
              <w:br/>
            </w:r>
            <w:r w:rsidRPr="004C48C1">
              <w:br/>
              <w:t>overwegende dat het kabinet daarnaast voornemens is om middels het wetsvoorstel Afschaffing van de tegemoetkoming voor arbeidsongeschikten te korten op de bijdrage voor mensen met een WAO-, WIA- of Wajong-uitkering ter compensatie van het eigen risico;</w:t>
            </w:r>
            <w:r w:rsidRPr="004C48C1">
              <w:br/>
            </w:r>
            <w:r w:rsidRPr="004C48C1">
              <w:br/>
              <w:t>verzoekt de regering om ervoor te zorgen dat lage en middeninkomens en chronisch zieken er door de verhoging van de zorgpremie niet op achteruitgaan,</w:t>
            </w:r>
            <w:r w:rsidRPr="004C48C1">
              <w:br/>
            </w:r>
            <w:r w:rsidRPr="004C48C1">
              <w:br/>
              <w:t>en gaat over tot de orde van de dag.</w:t>
            </w:r>
          </w:p>
          <w:p w:rsidR="004C48C1" w:rsidP="004C48C1" w:rsidRDefault="004C48C1" w14:paraId="67D42136" w14:textId="77777777"/>
          <w:p w:rsidR="00997775" w:rsidP="004C48C1" w:rsidRDefault="004C48C1" w14:paraId="748C277F" w14:textId="4EA44D97">
            <w:r w:rsidRPr="004C48C1">
              <w:t>Bushoff</w:t>
            </w:r>
          </w:p>
        </w:tc>
      </w:tr>
    </w:tbl>
    <w:p w:rsidR="00997775" w:rsidRDefault="00997775" w14:paraId="49FC0B5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2128" w14:textId="77777777" w:rsidR="004C48C1" w:rsidRDefault="004C48C1">
      <w:pPr>
        <w:spacing w:line="20" w:lineRule="exact"/>
      </w:pPr>
    </w:p>
  </w:endnote>
  <w:endnote w:type="continuationSeparator" w:id="0">
    <w:p w14:paraId="72AFBCF2" w14:textId="77777777" w:rsidR="004C48C1" w:rsidRDefault="004C48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ECCB32" w14:textId="77777777" w:rsidR="004C48C1" w:rsidRDefault="004C48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E6A17" w14:textId="77777777" w:rsidR="004C48C1" w:rsidRDefault="004C48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5706BE" w14:textId="77777777" w:rsidR="004C48C1" w:rsidRDefault="004C4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C48C1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4185D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1EC18"/>
  <w15:docId w15:val="{7068575B-DB1B-4CC2-9E31-692458A8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887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2025-04-15T10:52:00.0000000Z</dcterms:created>
  <dcterms:modified xsi:type="dcterms:W3CDTF">2025-04-15T10:55:00.0000000Z</dcterms:modified>
  <dc:description>------------------------</dc:description>
  <dc:subject/>
  <keywords/>
  <version/>
  <category/>
</coreProperties>
</file>