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E94A8B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FB13C3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D5F5D8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AED535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8193AAF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957BE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DA335E6" w14:textId="77777777"/>
        </w:tc>
      </w:tr>
      <w:tr w:rsidR="0028220F" w:rsidTr="0065630E" w14:paraId="05AA7F4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626B2EA" w14:textId="77777777"/>
        </w:tc>
      </w:tr>
      <w:tr w:rsidR="0028220F" w:rsidTr="0065630E" w14:paraId="5BCC71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8E13FB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4577FBD" w14:textId="77777777">
            <w:pPr>
              <w:rPr>
                <w:b/>
              </w:rPr>
            </w:pPr>
          </w:p>
        </w:tc>
      </w:tr>
      <w:tr w:rsidR="0028220F" w:rsidTr="0065630E" w14:paraId="0D636F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3013E3" w14:paraId="4D2BB888" w14:textId="1573AF21">
            <w:pPr>
              <w:rPr>
                <w:b/>
              </w:rPr>
            </w:pPr>
            <w:r>
              <w:rPr>
                <w:b/>
              </w:rPr>
              <w:t>32 637</w:t>
            </w:r>
          </w:p>
        </w:tc>
        <w:tc>
          <w:tcPr>
            <w:tcW w:w="8647" w:type="dxa"/>
            <w:gridSpan w:val="2"/>
          </w:tcPr>
          <w:p w:rsidRPr="003013E3" w:rsidR="0028220F" w:rsidP="0065630E" w:rsidRDefault="003013E3" w14:paraId="2153229C" w14:textId="0C9AF5A7">
            <w:pPr>
              <w:rPr>
                <w:b/>
                <w:bCs/>
              </w:rPr>
            </w:pPr>
            <w:r w:rsidRPr="003013E3">
              <w:rPr>
                <w:b/>
                <w:bCs/>
              </w:rPr>
              <w:t>Bedrijfslevenbeleid</w:t>
            </w:r>
          </w:p>
        </w:tc>
      </w:tr>
      <w:tr w:rsidR="0028220F" w:rsidTr="0065630E" w14:paraId="0011D4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A7F7ED" w14:textId="77777777"/>
        </w:tc>
        <w:tc>
          <w:tcPr>
            <w:tcW w:w="8647" w:type="dxa"/>
            <w:gridSpan w:val="2"/>
          </w:tcPr>
          <w:p w:rsidR="0028220F" w:rsidP="0065630E" w:rsidRDefault="0028220F" w14:paraId="58DF0D66" w14:textId="77777777"/>
        </w:tc>
      </w:tr>
      <w:tr w:rsidR="0028220F" w:rsidTr="0065630E" w14:paraId="0ABEB9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1C9E26" w14:textId="77777777"/>
        </w:tc>
        <w:tc>
          <w:tcPr>
            <w:tcW w:w="8647" w:type="dxa"/>
            <w:gridSpan w:val="2"/>
          </w:tcPr>
          <w:p w:rsidR="0028220F" w:rsidP="0065630E" w:rsidRDefault="0028220F" w14:paraId="2FEBF910" w14:textId="77777777"/>
        </w:tc>
      </w:tr>
      <w:tr w:rsidR="0028220F" w:rsidTr="0065630E" w14:paraId="594AD3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DD3410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E232800" w14:textId="1AAA70F6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3013E3">
              <w:rPr>
                <w:b/>
              </w:rPr>
              <w:t xml:space="preserve">DE LEDEN DASSEN EN </w:t>
            </w:r>
            <w:r w:rsidR="001F1E85">
              <w:rPr>
                <w:b/>
              </w:rPr>
              <w:t xml:space="preserve">INGE </w:t>
            </w:r>
            <w:r w:rsidR="003013E3">
              <w:rPr>
                <w:b/>
              </w:rPr>
              <w:t>VAN DIJK</w:t>
            </w:r>
          </w:p>
          <w:p w:rsidR="0028220F" w:rsidP="0065630E" w:rsidRDefault="0028220F" w14:paraId="15C247D8" w14:textId="27CA0DF1">
            <w:pPr>
              <w:rPr>
                <w:b/>
              </w:rPr>
            </w:pPr>
            <w:r>
              <w:t xml:space="preserve">Ter vervanging van die gedrukt onder nr. </w:t>
            </w:r>
            <w:r w:rsidR="003013E3">
              <w:t>682</w:t>
            </w:r>
          </w:p>
        </w:tc>
      </w:tr>
      <w:tr w:rsidR="0028220F" w:rsidTr="0065630E" w14:paraId="6BBFC3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6A691A0" w14:textId="77777777"/>
        </w:tc>
        <w:tc>
          <w:tcPr>
            <w:tcW w:w="8647" w:type="dxa"/>
            <w:gridSpan w:val="2"/>
          </w:tcPr>
          <w:p w:rsidR="0028220F" w:rsidP="0065630E" w:rsidRDefault="0028220F" w14:paraId="5F2D6670" w14:textId="77777777">
            <w:r>
              <w:t xml:space="preserve">Voorgesteld </w:t>
            </w:r>
          </w:p>
        </w:tc>
      </w:tr>
      <w:tr w:rsidR="0028220F" w:rsidTr="0065630E" w14:paraId="3B5708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6AFBC83" w14:textId="77777777"/>
        </w:tc>
        <w:tc>
          <w:tcPr>
            <w:tcW w:w="8647" w:type="dxa"/>
            <w:gridSpan w:val="2"/>
          </w:tcPr>
          <w:p w:rsidR="0028220F" w:rsidP="0065630E" w:rsidRDefault="0028220F" w14:paraId="0EDFD0B9" w14:textId="77777777"/>
        </w:tc>
      </w:tr>
      <w:tr w:rsidR="0028220F" w:rsidTr="0065630E" w14:paraId="78EBB3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F1A2B0" w14:textId="77777777"/>
        </w:tc>
        <w:tc>
          <w:tcPr>
            <w:tcW w:w="8647" w:type="dxa"/>
            <w:gridSpan w:val="2"/>
          </w:tcPr>
          <w:p w:rsidR="0028220F" w:rsidP="0065630E" w:rsidRDefault="0028220F" w14:paraId="14FAE9E5" w14:textId="77777777">
            <w:r>
              <w:t>De Kamer,</w:t>
            </w:r>
          </w:p>
        </w:tc>
      </w:tr>
      <w:tr w:rsidR="0028220F" w:rsidTr="0065630E" w14:paraId="5173FD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48C63E" w14:textId="77777777"/>
        </w:tc>
        <w:tc>
          <w:tcPr>
            <w:tcW w:w="8647" w:type="dxa"/>
            <w:gridSpan w:val="2"/>
          </w:tcPr>
          <w:p w:rsidR="0028220F" w:rsidP="0065630E" w:rsidRDefault="0028220F" w14:paraId="53E9F54A" w14:textId="77777777"/>
        </w:tc>
      </w:tr>
      <w:tr w:rsidR="0028220F" w:rsidTr="0065630E" w14:paraId="762A4C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9D62350" w14:textId="77777777"/>
        </w:tc>
        <w:tc>
          <w:tcPr>
            <w:tcW w:w="8647" w:type="dxa"/>
            <w:gridSpan w:val="2"/>
          </w:tcPr>
          <w:p w:rsidR="0028220F" w:rsidP="0065630E" w:rsidRDefault="0028220F" w14:paraId="5715B0BE" w14:textId="77777777">
            <w:r>
              <w:t>gehoord de beraadslaging,</w:t>
            </w:r>
          </w:p>
        </w:tc>
      </w:tr>
      <w:tr w:rsidR="0028220F" w:rsidTr="0065630E" w14:paraId="47920B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C3D967" w14:textId="77777777"/>
        </w:tc>
        <w:tc>
          <w:tcPr>
            <w:tcW w:w="8647" w:type="dxa"/>
            <w:gridSpan w:val="2"/>
          </w:tcPr>
          <w:p w:rsidR="0028220F" w:rsidP="0065630E" w:rsidRDefault="0028220F" w14:paraId="2778278D" w14:textId="77777777"/>
        </w:tc>
      </w:tr>
      <w:tr w:rsidR="0028220F" w:rsidTr="0065630E" w14:paraId="7CB9E2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D45323" w14:textId="77777777"/>
        </w:tc>
        <w:tc>
          <w:tcPr>
            <w:tcW w:w="8647" w:type="dxa"/>
            <w:gridSpan w:val="2"/>
          </w:tcPr>
          <w:p w:rsidR="003013E3" w:rsidP="003013E3" w:rsidRDefault="003013E3" w14:paraId="3755511B" w14:textId="0EC8778B">
            <w:r>
              <w:t xml:space="preserve">constaterende dat Invest-NL een sleutelrol speelt in het financieren van duurzame en innovatieve projecten voor een toekomstbestendige economie; </w:t>
            </w:r>
          </w:p>
          <w:p w:rsidR="003013E3" w:rsidP="003013E3" w:rsidRDefault="003013E3" w14:paraId="4FBABE5C" w14:textId="77777777"/>
          <w:p w:rsidR="003013E3" w:rsidP="003013E3" w:rsidRDefault="003013E3" w14:paraId="5F155365" w14:textId="4A25C0A3">
            <w:r>
              <w:t xml:space="preserve">overwegende dat een volwaardige nationale investeringsbank, inclusief de mogelijkheid voor zelfstandig aantrekken van privaat kapitaal, de slagkracht van Invest-NL vergroot; </w:t>
            </w:r>
          </w:p>
          <w:p w:rsidR="003013E3" w:rsidP="003013E3" w:rsidRDefault="003013E3" w14:paraId="592AF75D" w14:textId="77777777"/>
          <w:p w:rsidR="003013E3" w:rsidP="003013E3" w:rsidRDefault="003013E3" w14:paraId="502D3AAF" w14:textId="7613EE85">
            <w:r>
              <w:t>verzoekt de regering te verkennen hoe staatsgaranties kunnen worden verleend aan Invest-NL zodat zij toegang tot de kapitaalmarkt krijgt in opmaat naar een volwaardige investeringsbank.</w:t>
            </w:r>
          </w:p>
          <w:p w:rsidR="003013E3" w:rsidP="003013E3" w:rsidRDefault="003013E3" w14:paraId="58203021" w14:textId="77777777"/>
          <w:p w:rsidR="003013E3" w:rsidP="003013E3" w:rsidRDefault="003013E3" w14:paraId="7231221D" w14:textId="41AAC92D">
            <w:r>
              <w:t>en gaat over tot de orde van de dag.</w:t>
            </w:r>
          </w:p>
          <w:p w:rsidR="003013E3" w:rsidP="003013E3" w:rsidRDefault="003013E3" w14:paraId="738D2B25" w14:textId="77777777"/>
          <w:p w:rsidR="003013E3" w:rsidP="003013E3" w:rsidRDefault="003013E3" w14:paraId="61F6AADE" w14:textId="77777777">
            <w:r>
              <w:t>Dassen</w:t>
            </w:r>
          </w:p>
          <w:p w:rsidR="0028220F" w:rsidP="003013E3" w:rsidRDefault="00471A54" w14:paraId="14863C09" w14:textId="09B0699B">
            <w:r>
              <w:t>Inge v</w:t>
            </w:r>
            <w:r w:rsidR="003013E3">
              <w:t>an Dijk</w:t>
            </w:r>
          </w:p>
        </w:tc>
      </w:tr>
    </w:tbl>
    <w:p w:rsidRPr="0028220F" w:rsidR="004A4819" w:rsidP="0028220F" w:rsidRDefault="004A4819" w14:paraId="022CD88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9104A" w14:textId="77777777" w:rsidR="003013E3" w:rsidRDefault="003013E3">
      <w:pPr>
        <w:spacing w:line="20" w:lineRule="exact"/>
      </w:pPr>
    </w:p>
  </w:endnote>
  <w:endnote w:type="continuationSeparator" w:id="0">
    <w:p w14:paraId="2AAE44DC" w14:textId="77777777" w:rsidR="003013E3" w:rsidRDefault="003013E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8EBF01" w14:textId="77777777" w:rsidR="003013E3" w:rsidRDefault="003013E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E8907" w14:textId="77777777" w:rsidR="003013E3" w:rsidRDefault="003013E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E946E8E" w14:textId="77777777" w:rsidR="003013E3" w:rsidRDefault="0030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E3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1F1E85"/>
    <w:rsid w:val="002002E7"/>
    <w:rsid w:val="0028220F"/>
    <w:rsid w:val="0029206C"/>
    <w:rsid w:val="002B7C76"/>
    <w:rsid w:val="002E3D96"/>
    <w:rsid w:val="002E551C"/>
    <w:rsid w:val="003013E3"/>
    <w:rsid w:val="003C3FF3"/>
    <w:rsid w:val="0040151F"/>
    <w:rsid w:val="00411194"/>
    <w:rsid w:val="00414BEB"/>
    <w:rsid w:val="00440982"/>
    <w:rsid w:val="00471A54"/>
    <w:rsid w:val="00491946"/>
    <w:rsid w:val="004A4819"/>
    <w:rsid w:val="004D28C5"/>
    <w:rsid w:val="0057730F"/>
    <w:rsid w:val="005C7B56"/>
    <w:rsid w:val="005D315A"/>
    <w:rsid w:val="005E7EA0"/>
    <w:rsid w:val="006028C4"/>
    <w:rsid w:val="006427BC"/>
    <w:rsid w:val="00692DA1"/>
    <w:rsid w:val="006B16CB"/>
    <w:rsid w:val="006C2B15"/>
    <w:rsid w:val="006E5C88"/>
    <w:rsid w:val="00727E17"/>
    <w:rsid w:val="0076430A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44043"/>
  <w15:docId w15:val="{7F5690F8-9F10-424D-8468-E489DD27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731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2025-04-15T07:26:00.0000000Z</dcterms:created>
  <dcterms:modified xsi:type="dcterms:W3CDTF">2025-04-15T07:36:00.0000000Z</dcterms:modified>
  <dc:description>------------------------</dc:description>
  <dc:subject/>
  <keywords/>
  <version/>
  <category/>
</coreProperties>
</file>