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6428" w14:paraId="6BD2E6E8" w14:textId="77777777">
        <w:tc>
          <w:tcPr>
            <w:tcW w:w="6733" w:type="dxa"/>
            <w:gridSpan w:val="2"/>
            <w:tcBorders>
              <w:top w:val="nil"/>
              <w:left w:val="nil"/>
              <w:bottom w:val="nil"/>
              <w:right w:val="nil"/>
            </w:tcBorders>
            <w:vAlign w:val="center"/>
          </w:tcPr>
          <w:p w:rsidR="00997775" w:rsidP="00710A7A" w:rsidRDefault="00997775" w14:paraId="545B5F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6C750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6428" w14:paraId="089D14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F1502A" w14:textId="77777777">
            <w:r w:rsidRPr="008B0CC5">
              <w:t xml:space="preserve">Vergaderjaar </w:t>
            </w:r>
            <w:r w:rsidR="00AC6B87">
              <w:t>2024-2025</w:t>
            </w:r>
          </w:p>
        </w:tc>
      </w:tr>
      <w:tr w:rsidR="00997775" w:rsidTr="00AA6428" w14:paraId="2D4B01BD" w14:textId="77777777">
        <w:trPr>
          <w:cantSplit/>
        </w:trPr>
        <w:tc>
          <w:tcPr>
            <w:tcW w:w="10985" w:type="dxa"/>
            <w:gridSpan w:val="3"/>
            <w:tcBorders>
              <w:top w:val="nil"/>
              <w:left w:val="nil"/>
              <w:bottom w:val="nil"/>
              <w:right w:val="nil"/>
            </w:tcBorders>
          </w:tcPr>
          <w:p w:rsidR="00997775" w:rsidRDefault="00997775" w14:paraId="0D3109A0" w14:textId="77777777"/>
        </w:tc>
      </w:tr>
      <w:tr w:rsidR="00997775" w:rsidTr="00AA6428" w14:paraId="413E47B4" w14:textId="77777777">
        <w:trPr>
          <w:cantSplit/>
        </w:trPr>
        <w:tc>
          <w:tcPr>
            <w:tcW w:w="10985" w:type="dxa"/>
            <w:gridSpan w:val="3"/>
            <w:tcBorders>
              <w:top w:val="nil"/>
              <w:left w:val="nil"/>
              <w:bottom w:val="single" w:color="auto" w:sz="4" w:space="0"/>
              <w:right w:val="nil"/>
            </w:tcBorders>
          </w:tcPr>
          <w:p w:rsidR="00997775" w:rsidRDefault="00997775" w14:paraId="318E757F" w14:textId="77777777"/>
        </w:tc>
      </w:tr>
      <w:tr w:rsidR="00997775" w:rsidTr="00AA6428" w14:paraId="75447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519192" w14:textId="77777777"/>
        </w:tc>
        <w:tc>
          <w:tcPr>
            <w:tcW w:w="7654" w:type="dxa"/>
            <w:gridSpan w:val="2"/>
          </w:tcPr>
          <w:p w:rsidR="00997775" w:rsidRDefault="00997775" w14:paraId="0D4A44F7" w14:textId="77777777"/>
        </w:tc>
      </w:tr>
      <w:tr w:rsidR="00AA6428" w:rsidTr="00AA6428" w14:paraId="5DB97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428" w:rsidP="00AA6428" w:rsidRDefault="00AA6428" w14:paraId="5DA3787C" w14:textId="768BCBB5">
            <w:pPr>
              <w:rPr>
                <w:b/>
              </w:rPr>
            </w:pPr>
            <w:r>
              <w:rPr>
                <w:b/>
              </w:rPr>
              <w:t>31 753</w:t>
            </w:r>
          </w:p>
        </w:tc>
        <w:tc>
          <w:tcPr>
            <w:tcW w:w="7654" w:type="dxa"/>
            <w:gridSpan w:val="2"/>
          </w:tcPr>
          <w:p w:rsidR="00AA6428" w:rsidP="00AA6428" w:rsidRDefault="00AA6428" w14:paraId="63520C94" w14:textId="28820B76">
            <w:pPr>
              <w:rPr>
                <w:b/>
              </w:rPr>
            </w:pPr>
            <w:r w:rsidRPr="00C02618">
              <w:rPr>
                <w:b/>
                <w:bCs/>
              </w:rPr>
              <w:t>Rechtsbijstand</w:t>
            </w:r>
          </w:p>
        </w:tc>
      </w:tr>
      <w:tr w:rsidR="00AA6428" w:rsidTr="00AA6428" w14:paraId="44B13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428" w:rsidP="00AA6428" w:rsidRDefault="00AA6428" w14:paraId="2F95FBCC" w14:textId="77777777"/>
        </w:tc>
        <w:tc>
          <w:tcPr>
            <w:tcW w:w="7654" w:type="dxa"/>
            <w:gridSpan w:val="2"/>
          </w:tcPr>
          <w:p w:rsidR="00AA6428" w:rsidP="00AA6428" w:rsidRDefault="00AA6428" w14:paraId="27E98572" w14:textId="77777777"/>
        </w:tc>
      </w:tr>
      <w:tr w:rsidR="00AA6428" w:rsidTr="00AA6428" w14:paraId="64F22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428" w:rsidP="00AA6428" w:rsidRDefault="00AA6428" w14:paraId="5D00E60C" w14:textId="77777777"/>
        </w:tc>
        <w:tc>
          <w:tcPr>
            <w:tcW w:w="7654" w:type="dxa"/>
            <w:gridSpan w:val="2"/>
          </w:tcPr>
          <w:p w:rsidR="00AA6428" w:rsidP="00AA6428" w:rsidRDefault="00AA6428" w14:paraId="06863028" w14:textId="77777777"/>
        </w:tc>
      </w:tr>
      <w:tr w:rsidR="00AA6428" w:rsidTr="00AA6428" w14:paraId="74D80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428" w:rsidP="00AA6428" w:rsidRDefault="00AA6428" w14:paraId="37EFD9D2" w14:textId="6ACEF771">
            <w:pPr>
              <w:rPr>
                <w:b/>
              </w:rPr>
            </w:pPr>
            <w:r>
              <w:rPr>
                <w:b/>
              </w:rPr>
              <w:t xml:space="preserve">Nr. </w:t>
            </w:r>
            <w:r w:rsidR="000136E4">
              <w:rPr>
                <w:b/>
              </w:rPr>
              <w:t>296</w:t>
            </w:r>
          </w:p>
        </w:tc>
        <w:tc>
          <w:tcPr>
            <w:tcW w:w="7654" w:type="dxa"/>
            <w:gridSpan w:val="2"/>
          </w:tcPr>
          <w:p w:rsidR="00AA6428" w:rsidP="00AA6428" w:rsidRDefault="00AA6428" w14:paraId="07842DA7" w14:textId="033CC18F">
            <w:pPr>
              <w:rPr>
                <w:b/>
              </w:rPr>
            </w:pPr>
            <w:r>
              <w:rPr>
                <w:b/>
              </w:rPr>
              <w:t xml:space="preserve">MOTIE VAN </w:t>
            </w:r>
            <w:r w:rsidR="000136E4">
              <w:rPr>
                <w:b/>
              </w:rPr>
              <w:t>DE LEDEN VAN NISPEN EN LAHLAH</w:t>
            </w:r>
          </w:p>
        </w:tc>
      </w:tr>
      <w:tr w:rsidR="00AA6428" w:rsidTr="00AA6428" w14:paraId="3C3FB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6428" w:rsidP="00AA6428" w:rsidRDefault="00AA6428" w14:paraId="1E079F46" w14:textId="77777777"/>
        </w:tc>
        <w:tc>
          <w:tcPr>
            <w:tcW w:w="7654" w:type="dxa"/>
            <w:gridSpan w:val="2"/>
          </w:tcPr>
          <w:p w:rsidR="00AA6428" w:rsidP="00AA6428" w:rsidRDefault="00AA6428" w14:paraId="257608E3" w14:textId="712278CD">
            <w:r>
              <w:t>Voorgesteld 15 april 2025</w:t>
            </w:r>
          </w:p>
        </w:tc>
      </w:tr>
      <w:tr w:rsidR="00997775" w:rsidTr="00AA6428" w14:paraId="1BAE5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F276A" w14:textId="77777777"/>
        </w:tc>
        <w:tc>
          <w:tcPr>
            <w:tcW w:w="7654" w:type="dxa"/>
            <w:gridSpan w:val="2"/>
          </w:tcPr>
          <w:p w:rsidR="00997775" w:rsidRDefault="00997775" w14:paraId="3BB7F7E8" w14:textId="77777777"/>
        </w:tc>
      </w:tr>
      <w:tr w:rsidR="00997775" w:rsidTr="00AA6428" w14:paraId="0806E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65098" w14:textId="77777777"/>
        </w:tc>
        <w:tc>
          <w:tcPr>
            <w:tcW w:w="7654" w:type="dxa"/>
            <w:gridSpan w:val="2"/>
          </w:tcPr>
          <w:p w:rsidR="00997775" w:rsidRDefault="00997775" w14:paraId="60BE8526" w14:textId="77777777">
            <w:r>
              <w:t>De Kamer,</w:t>
            </w:r>
          </w:p>
        </w:tc>
      </w:tr>
      <w:tr w:rsidR="00997775" w:rsidTr="00AA6428" w14:paraId="3A72E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840BA" w14:textId="77777777"/>
        </w:tc>
        <w:tc>
          <w:tcPr>
            <w:tcW w:w="7654" w:type="dxa"/>
            <w:gridSpan w:val="2"/>
          </w:tcPr>
          <w:p w:rsidR="00997775" w:rsidRDefault="00997775" w14:paraId="4AE7D212" w14:textId="77777777"/>
        </w:tc>
      </w:tr>
      <w:tr w:rsidR="00997775" w:rsidTr="00AA6428" w14:paraId="3ED67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9BCB7" w14:textId="77777777"/>
        </w:tc>
        <w:tc>
          <w:tcPr>
            <w:tcW w:w="7654" w:type="dxa"/>
            <w:gridSpan w:val="2"/>
          </w:tcPr>
          <w:p w:rsidR="00997775" w:rsidRDefault="00997775" w14:paraId="4199A833" w14:textId="77777777">
            <w:r>
              <w:t>gehoord de beraadslaging,</w:t>
            </w:r>
          </w:p>
        </w:tc>
      </w:tr>
      <w:tr w:rsidR="00997775" w:rsidTr="00AA6428" w14:paraId="2B496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EDC155" w14:textId="77777777"/>
        </w:tc>
        <w:tc>
          <w:tcPr>
            <w:tcW w:w="7654" w:type="dxa"/>
            <w:gridSpan w:val="2"/>
          </w:tcPr>
          <w:p w:rsidR="00997775" w:rsidRDefault="00997775" w14:paraId="4D1EA269" w14:textId="77777777"/>
        </w:tc>
      </w:tr>
      <w:tr w:rsidR="00997775" w:rsidTr="00AA6428" w14:paraId="0891B9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5CF39A" w14:textId="77777777"/>
        </w:tc>
        <w:tc>
          <w:tcPr>
            <w:tcW w:w="7654" w:type="dxa"/>
            <w:gridSpan w:val="2"/>
          </w:tcPr>
          <w:p w:rsidRPr="00C641E0" w:rsidR="00C641E0" w:rsidP="00C641E0" w:rsidRDefault="00C641E0" w14:paraId="744FC9CC" w14:textId="77777777">
            <w:r w:rsidRPr="00C641E0">
              <w:t>constaterende dat de commissie-Van der Meer II een aanbeveling doet over een toekomstbestendige financieringssystematiek van het stelsel van gesubsidieerde rechtsbijstand;</w:t>
            </w:r>
          </w:p>
          <w:p w:rsidR="000136E4" w:rsidP="00C641E0" w:rsidRDefault="000136E4" w14:paraId="6B6BAF57" w14:textId="77777777"/>
          <w:p w:rsidR="000136E4" w:rsidP="00C641E0" w:rsidRDefault="00C641E0" w14:paraId="35BA10C8" w14:textId="77777777">
            <w:r w:rsidRPr="00C641E0">
              <w:t xml:space="preserve">verzoekt de regering te zorgen voor een periodieke herijking van de puntenaantallen en het tarief per punt in de rechtsbijstand, en te voorzien in een jaarlijkse indexering van het punttarief conform de gebruikelijke </w:t>
            </w:r>
          </w:p>
          <w:p w:rsidRPr="00C641E0" w:rsidR="00C641E0" w:rsidP="00C641E0" w:rsidRDefault="00C641E0" w14:paraId="33FD90F2" w14:textId="1D328236">
            <w:r w:rsidRPr="00C641E0">
              <w:t>systematiek binnen de rijksoverheid,</w:t>
            </w:r>
          </w:p>
          <w:p w:rsidR="000136E4" w:rsidP="00C641E0" w:rsidRDefault="000136E4" w14:paraId="5275CBA9" w14:textId="77777777"/>
          <w:p w:rsidRPr="00C641E0" w:rsidR="00C641E0" w:rsidP="00C641E0" w:rsidRDefault="00C641E0" w14:paraId="21AE54E1" w14:textId="3E22A737">
            <w:r w:rsidRPr="00C641E0">
              <w:t>en gaat over tot de orde van de dag.</w:t>
            </w:r>
          </w:p>
          <w:p w:rsidR="000136E4" w:rsidP="00C641E0" w:rsidRDefault="000136E4" w14:paraId="4E425CDB" w14:textId="77777777"/>
          <w:p w:rsidR="000136E4" w:rsidP="00C641E0" w:rsidRDefault="00C641E0" w14:paraId="0A4F66A4" w14:textId="77777777">
            <w:r w:rsidRPr="00C641E0">
              <w:t xml:space="preserve">Van Nispen </w:t>
            </w:r>
          </w:p>
          <w:p w:rsidR="00997775" w:rsidP="000136E4" w:rsidRDefault="00C641E0" w14:paraId="1AFA1F5C" w14:textId="23216551">
            <w:proofErr w:type="spellStart"/>
            <w:r w:rsidRPr="00C641E0">
              <w:t>Lahlah</w:t>
            </w:r>
            <w:proofErr w:type="spellEnd"/>
          </w:p>
        </w:tc>
      </w:tr>
    </w:tbl>
    <w:p w:rsidR="00997775" w:rsidRDefault="00997775" w14:paraId="598D16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D4A7" w14:textId="77777777" w:rsidR="00C641E0" w:rsidRDefault="00C641E0">
      <w:pPr>
        <w:spacing w:line="20" w:lineRule="exact"/>
      </w:pPr>
    </w:p>
  </w:endnote>
  <w:endnote w:type="continuationSeparator" w:id="0">
    <w:p w14:paraId="28585810" w14:textId="77777777" w:rsidR="00C641E0" w:rsidRDefault="00C641E0">
      <w:pPr>
        <w:pStyle w:val="Amendement"/>
      </w:pPr>
      <w:r>
        <w:rPr>
          <w:b w:val="0"/>
        </w:rPr>
        <w:t xml:space="preserve"> </w:t>
      </w:r>
    </w:p>
  </w:endnote>
  <w:endnote w:type="continuationNotice" w:id="1">
    <w:p w14:paraId="3E3FB74B" w14:textId="77777777" w:rsidR="00C641E0" w:rsidRDefault="00C641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AA43" w14:textId="77777777" w:rsidR="00C641E0" w:rsidRDefault="00C641E0">
      <w:pPr>
        <w:pStyle w:val="Amendement"/>
      </w:pPr>
      <w:r>
        <w:rPr>
          <w:b w:val="0"/>
        </w:rPr>
        <w:separator/>
      </w:r>
    </w:p>
  </w:footnote>
  <w:footnote w:type="continuationSeparator" w:id="0">
    <w:p w14:paraId="3063D3B3" w14:textId="77777777" w:rsidR="00C641E0" w:rsidRDefault="00C64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0"/>
    <w:rsid w:val="000136E4"/>
    <w:rsid w:val="0007789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A6428"/>
    <w:rsid w:val="00AB75BE"/>
    <w:rsid w:val="00AC6B87"/>
    <w:rsid w:val="00B511EE"/>
    <w:rsid w:val="00B70BD4"/>
    <w:rsid w:val="00B74E9D"/>
    <w:rsid w:val="00BF5690"/>
    <w:rsid w:val="00C641E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76B2"/>
  <w15:docId w15:val="{AE90B31E-2D4F-464C-86C3-06B33C79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613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2025-04-16T09:10:00.0000000Z</dcterms:modified>
  <dc:description>------------------------</dc:description>
  <dc:subject/>
  <keywords/>
  <version/>
  <category/>
</coreProperties>
</file>