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03BA4" w14:paraId="4979637F" w14:textId="77777777">
        <w:tc>
          <w:tcPr>
            <w:tcW w:w="6733" w:type="dxa"/>
            <w:gridSpan w:val="2"/>
            <w:tcBorders>
              <w:top w:val="nil"/>
              <w:left w:val="nil"/>
              <w:bottom w:val="nil"/>
              <w:right w:val="nil"/>
            </w:tcBorders>
            <w:vAlign w:val="center"/>
          </w:tcPr>
          <w:p w:rsidR="00997775" w:rsidP="00710A7A" w:rsidRDefault="00997775" w14:paraId="534D84E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F15C9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03BA4" w14:paraId="5B0BD21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EACEC9" w14:textId="77777777">
            <w:r w:rsidRPr="008B0CC5">
              <w:t xml:space="preserve">Vergaderjaar </w:t>
            </w:r>
            <w:r w:rsidR="00AC6B87">
              <w:t>2024-2025</w:t>
            </w:r>
          </w:p>
        </w:tc>
      </w:tr>
      <w:tr w:rsidR="00997775" w:rsidTr="00003BA4" w14:paraId="31CA2CE8" w14:textId="77777777">
        <w:trPr>
          <w:cantSplit/>
        </w:trPr>
        <w:tc>
          <w:tcPr>
            <w:tcW w:w="10985" w:type="dxa"/>
            <w:gridSpan w:val="3"/>
            <w:tcBorders>
              <w:top w:val="nil"/>
              <w:left w:val="nil"/>
              <w:bottom w:val="nil"/>
              <w:right w:val="nil"/>
            </w:tcBorders>
          </w:tcPr>
          <w:p w:rsidR="00997775" w:rsidRDefault="00997775" w14:paraId="6F873A08" w14:textId="77777777"/>
        </w:tc>
      </w:tr>
      <w:tr w:rsidR="00997775" w:rsidTr="00003BA4" w14:paraId="3BB6E12D" w14:textId="77777777">
        <w:trPr>
          <w:cantSplit/>
        </w:trPr>
        <w:tc>
          <w:tcPr>
            <w:tcW w:w="10985" w:type="dxa"/>
            <w:gridSpan w:val="3"/>
            <w:tcBorders>
              <w:top w:val="nil"/>
              <w:left w:val="nil"/>
              <w:bottom w:val="single" w:color="auto" w:sz="4" w:space="0"/>
              <w:right w:val="nil"/>
            </w:tcBorders>
          </w:tcPr>
          <w:p w:rsidR="00997775" w:rsidRDefault="00997775" w14:paraId="34299E9E" w14:textId="77777777"/>
        </w:tc>
      </w:tr>
      <w:tr w:rsidR="00997775" w:rsidTr="00003BA4" w14:paraId="3C6015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E943A7" w14:textId="77777777"/>
        </w:tc>
        <w:tc>
          <w:tcPr>
            <w:tcW w:w="7654" w:type="dxa"/>
            <w:gridSpan w:val="2"/>
          </w:tcPr>
          <w:p w:rsidR="00997775" w:rsidRDefault="00997775" w14:paraId="1CD54260" w14:textId="77777777"/>
        </w:tc>
      </w:tr>
      <w:tr w:rsidR="00003BA4" w:rsidTr="00003BA4" w14:paraId="1615EA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BA4" w:rsidP="00003BA4" w:rsidRDefault="00003BA4" w14:paraId="4D181617" w14:textId="60B5FEF1">
            <w:pPr>
              <w:rPr>
                <w:b/>
              </w:rPr>
            </w:pPr>
            <w:r>
              <w:rPr>
                <w:b/>
              </w:rPr>
              <w:t>31 753</w:t>
            </w:r>
          </w:p>
        </w:tc>
        <w:tc>
          <w:tcPr>
            <w:tcW w:w="7654" w:type="dxa"/>
            <w:gridSpan w:val="2"/>
          </w:tcPr>
          <w:p w:rsidR="00003BA4" w:rsidP="00003BA4" w:rsidRDefault="00003BA4" w14:paraId="30144E8B" w14:textId="0DC63955">
            <w:pPr>
              <w:rPr>
                <w:b/>
              </w:rPr>
            </w:pPr>
            <w:r w:rsidRPr="00C02618">
              <w:rPr>
                <w:b/>
                <w:bCs/>
              </w:rPr>
              <w:t>Rechtsbijstand</w:t>
            </w:r>
          </w:p>
        </w:tc>
      </w:tr>
      <w:tr w:rsidR="00003BA4" w:rsidTr="00003BA4" w14:paraId="1A6FCA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BA4" w:rsidP="00003BA4" w:rsidRDefault="00003BA4" w14:paraId="61CBB5CA" w14:textId="77777777"/>
        </w:tc>
        <w:tc>
          <w:tcPr>
            <w:tcW w:w="7654" w:type="dxa"/>
            <w:gridSpan w:val="2"/>
          </w:tcPr>
          <w:p w:rsidR="00003BA4" w:rsidP="00003BA4" w:rsidRDefault="00003BA4" w14:paraId="5F09EA56" w14:textId="77777777"/>
        </w:tc>
      </w:tr>
      <w:tr w:rsidR="00003BA4" w:rsidTr="00003BA4" w14:paraId="2B0CD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BA4" w:rsidP="00003BA4" w:rsidRDefault="00003BA4" w14:paraId="4DC885DE" w14:textId="77777777"/>
        </w:tc>
        <w:tc>
          <w:tcPr>
            <w:tcW w:w="7654" w:type="dxa"/>
            <w:gridSpan w:val="2"/>
          </w:tcPr>
          <w:p w:rsidR="00003BA4" w:rsidP="00003BA4" w:rsidRDefault="00003BA4" w14:paraId="20C47017" w14:textId="77777777"/>
        </w:tc>
      </w:tr>
      <w:tr w:rsidR="00003BA4" w:rsidTr="00003BA4" w14:paraId="04B559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BA4" w:rsidP="00003BA4" w:rsidRDefault="00003BA4" w14:paraId="27D5AE25" w14:textId="1E80D0E0">
            <w:pPr>
              <w:rPr>
                <w:b/>
              </w:rPr>
            </w:pPr>
            <w:r>
              <w:rPr>
                <w:b/>
              </w:rPr>
              <w:t xml:space="preserve">Nr. </w:t>
            </w:r>
            <w:r w:rsidR="00106279">
              <w:rPr>
                <w:b/>
              </w:rPr>
              <w:t>297</w:t>
            </w:r>
          </w:p>
        </w:tc>
        <w:tc>
          <w:tcPr>
            <w:tcW w:w="7654" w:type="dxa"/>
            <w:gridSpan w:val="2"/>
          </w:tcPr>
          <w:p w:rsidR="00003BA4" w:rsidP="00003BA4" w:rsidRDefault="00003BA4" w14:paraId="4B8692AA" w14:textId="286A695A">
            <w:pPr>
              <w:rPr>
                <w:b/>
              </w:rPr>
            </w:pPr>
            <w:r>
              <w:rPr>
                <w:b/>
              </w:rPr>
              <w:t xml:space="preserve">MOTIE VAN </w:t>
            </w:r>
            <w:r w:rsidR="00106279">
              <w:rPr>
                <w:b/>
              </w:rPr>
              <w:t>HET LID VAN NISPEN C.S.</w:t>
            </w:r>
          </w:p>
        </w:tc>
      </w:tr>
      <w:tr w:rsidR="00003BA4" w:rsidTr="00003BA4" w14:paraId="44724D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03BA4" w:rsidP="00003BA4" w:rsidRDefault="00003BA4" w14:paraId="3C3F0EFB" w14:textId="77777777"/>
        </w:tc>
        <w:tc>
          <w:tcPr>
            <w:tcW w:w="7654" w:type="dxa"/>
            <w:gridSpan w:val="2"/>
          </w:tcPr>
          <w:p w:rsidR="00003BA4" w:rsidP="00003BA4" w:rsidRDefault="00003BA4" w14:paraId="5A2E7CB0" w14:textId="4EF6E9FE">
            <w:r>
              <w:t>Voorgesteld 15 april 2025</w:t>
            </w:r>
          </w:p>
        </w:tc>
      </w:tr>
      <w:tr w:rsidR="00997775" w:rsidTr="00003BA4" w14:paraId="09DB74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02886B" w14:textId="77777777"/>
        </w:tc>
        <w:tc>
          <w:tcPr>
            <w:tcW w:w="7654" w:type="dxa"/>
            <w:gridSpan w:val="2"/>
          </w:tcPr>
          <w:p w:rsidR="00997775" w:rsidRDefault="00997775" w14:paraId="2C386084" w14:textId="77777777"/>
        </w:tc>
      </w:tr>
      <w:tr w:rsidR="00997775" w:rsidTr="00003BA4" w14:paraId="3185F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09B1B2" w14:textId="77777777"/>
        </w:tc>
        <w:tc>
          <w:tcPr>
            <w:tcW w:w="7654" w:type="dxa"/>
            <w:gridSpan w:val="2"/>
          </w:tcPr>
          <w:p w:rsidR="00997775" w:rsidRDefault="00997775" w14:paraId="65F2DFF0" w14:textId="77777777">
            <w:r>
              <w:t>De Kamer,</w:t>
            </w:r>
          </w:p>
        </w:tc>
      </w:tr>
      <w:tr w:rsidR="00997775" w:rsidTr="00003BA4" w14:paraId="239789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8A8401" w14:textId="77777777"/>
        </w:tc>
        <w:tc>
          <w:tcPr>
            <w:tcW w:w="7654" w:type="dxa"/>
            <w:gridSpan w:val="2"/>
          </w:tcPr>
          <w:p w:rsidR="00997775" w:rsidRDefault="00997775" w14:paraId="0BF726C8" w14:textId="77777777"/>
        </w:tc>
      </w:tr>
      <w:tr w:rsidR="00997775" w:rsidTr="00003BA4" w14:paraId="42631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7FA1A5" w14:textId="77777777"/>
        </w:tc>
        <w:tc>
          <w:tcPr>
            <w:tcW w:w="7654" w:type="dxa"/>
            <w:gridSpan w:val="2"/>
          </w:tcPr>
          <w:p w:rsidR="00997775" w:rsidRDefault="00997775" w14:paraId="4668ED44" w14:textId="77777777">
            <w:r>
              <w:t>gehoord de beraadslaging,</w:t>
            </w:r>
          </w:p>
        </w:tc>
      </w:tr>
      <w:tr w:rsidR="00997775" w:rsidTr="00003BA4" w14:paraId="590CB5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8E51BA" w14:textId="77777777"/>
        </w:tc>
        <w:tc>
          <w:tcPr>
            <w:tcW w:w="7654" w:type="dxa"/>
            <w:gridSpan w:val="2"/>
          </w:tcPr>
          <w:p w:rsidR="00997775" w:rsidRDefault="00997775" w14:paraId="64E24F65" w14:textId="77777777"/>
        </w:tc>
      </w:tr>
      <w:tr w:rsidR="00997775" w:rsidTr="00003BA4" w14:paraId="044EB8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913C40" w14:textId="77777777"/>
        </w:tc>
        <w:tc>
          <w:tcPr>
            <w:tcW w:w="7654" w:type="dxa"/>
            <w:gridSpan w:val="2"/>
          </w:tcPr>
          <w:p w:rsidRPr="0033587C" w:rsidR="0033587C" w:rsidP="0033587C" w:rsidRDefault="0033587C" w14:paraId="2755B1A2" w14:textId="77777777">
            <w:r w:rsidRPr="0033587C">
              <w:t>constaterende dat de Vereniging Sociale Advocatuur Nederland voorstellen heeft gedaan om op de korte termijn het tekort in de sociale advocatuur aan te pakken;</w:t>
            </w:r>
          </w:p>
          <w:p w:rsidR="00106279" w:rsidP="0033587C" w:rsidRDefault="00106279" w14:paraId="7D1AF8DD" w14:textId="77777777"/>
          <w:p w:rsidRPr="0033587C" w:rsidR="0033587C" w:rsidP="0033587C" w:rsidRDefault="0033587C" w14:paraId="1D8C63BA" w14:textId="15587205">
            <w:r w:rsidRPr="0033587C">
              <w:t>overwegende dat deze voorstellen een oplossing kunnen bieden voor bepaalde regio's en rechtsgebieden;</w:t>
            </w:r>
          </w:p>
          <w:p w:rsidRPr="0033587C" w:rsidR="0033587C" w:rsidP="0033587C" w:rsidRDefault="0033587C" w14:paraId="2DDAA22D" w14:textId="77777777">
            <w:r w:rsidRPr="0033587C">
              <w:t>constaterende dat de commissie-Van der Meer II een aanbeveling doet om indien nodig effectieve maatregelen te treffen bij tekorten per regio of rechtsgebied;</w:t>
            </w:r>
          </w:p>
          <w:p w:rsidR="00106279" w:rsidP="0033587C" w:rsidRDefault="00106279" w14:paraId="7C79E3AC" w14:textId="77777777"/>
          <w:p w:rsidRPr="0033587C" w:rsidR="0033587C" w:rsidP="0033587C" w:rsidRDefault="0033587C" w14:paraId="378C5664" w14:textId="0ECA2854">
            <w:r w:rsidRPr="0033587C">
              <w:t xml:space="preserve">verzoekt de regering de Raad voor Rechtsbijstand opdracht te geven het aanbod aan sociale advocatuur per regio en rechtsgebied te monitoren en de mogelijkheid te geven om bij gesignaleerde tekorten in overleg met de </w:t>
            </w:r>
            <w:proofErr w:type="spellStart"/>
            <w:r w:rsidRPr="0033587C">
              <w:t>NOvA</w:t>
            </w:r>
            <w:proofErr w:type="spellEnd"/>
            <w:r w:rsidRPr="0033587C">
              <w:t xml:space="preserve"> de noodzakelijke maatregelen te treffen, en de Kamer hierover te informeren,</w:t>
            </w:r>
          </w:p>
          <w:p w:rsidR="00106279" w:rsidP="0033587C" w:rsidRDefault="00106279" w14:paraId="4CEE91A6" w14:textId="77777777"/>
          <w:p w:rsidRPr="0033587C" w:rsidR="0033587C" w:rsidP="0033587C" w:rsidRDefault="0033587C" w14:paraId="1DDAFD17" w14:textId="6B20306C">
            <w:r w:rsidRPr="0033587C">
              <w:t>en gaat over tot de orde van de dag.</w:t>
            </w:r>
          </w:p>
          <w:p w:rsidR="00106279" w:rsidP="0033587C" w:rsidRDefault="00106279" w14:paraId="4ADC2FCD" w14:textId="77777777"/>
          <w:p w:rsidR="00106279" w:rsidP="0033587C" w:rsidRDefault="0033587C" w14:paraId="6655CA90" w14:textId="77777777">
            <w:r w:rsidRPr="0033587C">
              <w:t>Van Nispen</w:t>
            </w:r>
          </w:p>
          <w:p w:rsidR="00106279" w:rsidP="0033587C" w:rsidRDefault="0033587C" w14:paraId="051A6017" w14:textId="77777777">
            <w:proofErr w:type="spellStart"/>
            <w:r w:rsidRPr="0033587C">
              <w:t>Lahlah</w:t>
            </w:r>
            <w:proofErr w:type="spellEnd"/>
          </w:p>
          <w:p w:rsidR="00106279" w:rsidP="0033587C" w:rsidRDefault="0033587C" w14:paraId="72775437" w14:textId="77777777">
            <w:proofErr w:type="spellStart"/>
            <w:r w:rsidRPr="0033587C">
              <w:t>Wijen-Nass</w:t>
            </w:r>
            <w:proofErr w:type="spellEnd"/>
            <w:r w:rsidRPr="0033587C">
              <w:t xml:space="preserve"> </w:t>
            </w:r>
          </w:p>
          <w:p w:rsidR="00997775" w:rsidP="00106279" w:rsidRDefault="0033587C" w14:paraId="79C13658" w14:textId="3C8F2403">
            <w:r w:rsidRPr="0033587C">
              <w:t>Sneller</w:t>
            </w:r>
          </w:p>
        </w:tc>
      </w:tr>
    </w:tbl>
    <w:p w:rsidR="00997775" w:rsidRDefault="00997775" w14:paraId="5B0F44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1E4B" w14:textId="77777777" w:rsidR="0033587C" w:rsidRDefault="0033587C">
      <w:pPr>
        <w:spacing w:line="20" w:lineRule="exact"/>
      </w:pPr>
    </w:p>
  </w:endnote>
  <w:endnote w:type="continuationSeparator" w:id="0">
    <w:p w14:paraId="70E3269F" w14:textId="77777777" w:rsidR="0033587C" w:rsidRDefault="0033587C">
      <w:pPr>
        <w:pStyle w:val="Amendement"/>
      </w:pPr>
      <w:r>
        <w:rPr>
          <w:b w:val="0"/>
        </w:rPr>
        <w:t xml:space="preserve"> </w:t>
      </w:r>
    </w:p>
  </w:endnote>
  <w:endnote w:type="continuationNotice" w:id="1">
    <w:p w14:paraId="1C8AE6A8" w14:textId="77777777" w:rsidR="0033587C" w:rsidRDefault="003358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FB844" w14:textId="77777777" w:rsidR="0033587C" w:rsidRDefault="0033587C">
      <w:pPr>
        <w:pStyle w:val="Amendement"/>
      </w:pPr>
      <w:r>
        <w:rPr>
          <w:b w:val="0"/>
        </w:rPr>
        <w:separator/>
      </w:r>
    </w:p>
  </w:footnote>
  <w:footnote w:type="continuationSeparator" w:id="0">
    <w:p w14:paraId="5CFF0176" w14:textId="77777777" w:rsidR="0033587C" w:rsidRDefault="00335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7C"/>
    <w:rsid w:val="00003BA4"/>
    <w:rsid w:val="00106279"/>
    <w:rsid w:val="00133FCE"/>
    <w:rsid w:val="001E482C"/>
    <w:rsid w:val="001E4877"/>
    <w:rsid w:val="0021105A"/>
    <w:rsid w:val="00280D6A"/>
    <w:rsid w:val="002B78E9"/>
    <w:rsid w:val="002C5406"/>
    <w:rsid w:val="00330D60"/>
    <w:rsid w:val="0033587C"/>
    <w:rsid w:val="00345A5C"/>
    <w:rsid w:val="003F71A1"/>
    <w:rsid w:val="00476415"/>
    <w:rsid w:val="00546F8D"/>
    <w:rsid w:val="00560113"/>
    <w:rsid w:val="00621F64"/>
    <w:rsid w:val="00644DED"/>
    <w:rsid w:val="006765BC"/>
    <w:rsid w:val="00695E1A"/>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0BD4"/>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E5CA4"/>
  <w15:docId w15:val="{A83E58FC-467E-4EC7-801C-7CEAEDF2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868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2025-04-16T08:27:00.0000000Z</dcterms:created>
  <dcterms:modified xsi:type="dcterms:W3CDTF">2025-04-16T09:11:00.0000000Z</dcterms:modified>
  <dc:description>------------------------</dc:description>
  <dc:subject/>
  <keywords/>
  <version/>
  <category/>
</coreProperties>
</file>